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B6C7" w14:textId="77777777" w:rsidR="001A7EA5" w:rsidRDefault="001A7EA5" w:rsidP="00F5106A">
      <w:pPr>
        <w:snapToGrid/>
      </w:pPr>
      <w:r w:rsidRPr="008A790E">
        <w:rPr>
          <w:rFonts w:hint="eastAsia"/>
        </w:rPr>
        <w:t>第８号様式（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条関係）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6"/>
        <w:gridCol w:w="1370"/>
        <w:gridCol w:w="1585"/>
        <w:gridCol w:w="1498"/>
        <w:gridCol w:w="1457"/>
        <w:gridCol w:w="3760"/>
      </w:tblGrid>
      <w:tr w:rsidR="00240621" w:rsidRPr="0031393C" w14:paraId="25D482B7" w14:textId="77777777" w:rsidTr="00E60180">
        <w:tc>
          <w:tcPr>
            <w:tcW w:w="10206" w:type="dxa"/>
            <w:gridSpan w:val="6"/>
            <w:tcBorders>
              <w:bottom w:val="nil"/>
            </w:tcBorders>
            <w:vAlign w:val="bottom"/>
          </w:tcPr>
          <w:p w14:paraId="715FFBB6" w14:textId="77777777" w:rsidR="002D2EB5" w:rsidRPr="00322D53" w:rsidRDefault="002D2EB5" w:rsidP="002D2EB5">
            <w:pPr>
              <w:snapToGrid/>
              <w:spacing w:before="360"/>
              <w:jc w:val="center"/>
              <w:rPr>
                <w:rFonts w:asciiTheme="minorEastAsia" w:hAnsiTheme="minorEastAsia"/>
                <w:spacing w:val="40"/>
              </w:rPr>
            </w:pPr>
            <w:r w:rsidRPr="00322D53">
              <w:rPr>
                <w:rFonts w:hint="eastAsia"/>
                <w:snapToGrid w:val="0"/>
                <w:spacing w:val="40"/>
                <w:kern w:val="0"/>
              </w:rPr>
              <w:t>建築取りやめ届</w:t>
            </w:r>
          </w:p>
          <w:p w14:paraId="2011F2BD" w14:textId="77777777" w:rsidR="00F5106A" w:rsidRPr="00F34C3B" w:rsidRDefault="00F5106A" w:rsidP="00F5106A">
            <w:pPr>
              <w:snapToGrid/>
              <w:rPr>
                <w:rFonts w:asciiTheme="minorEastAsia" w:hAnsiTheme="minorEastAsia"/>
              </w:rPr>
            </w:pPr>
          </w:p>
          <w:p w14:paraId="2CB24D0F" w14:textId="77777777" w:rsidR="00240621" w:rsidRPr="0031393C" w:rsidRDefault="00240621" w:rsidP="00F5106A">
            <w:pPr>
              <w:snapToGrid/>
              <w:jc w:val="right"/>
              <w:rPr>
                <w:snapToGrid w:val="0"/>
              </w:rPr>
            </w:pPr>
            <w:r w:rsidRPr="0031393C">
              <w:rPr>
                <w:rFonts w:hint="eastAsia"/>
                <w:snapToGrid w:val="0"/>
              </w:rPr>
              <w:t xml:space="preserve">年　　月　　日　</w:t>
            </w:r>
          </w:p>
          <w:p w14:paraId="6B99F587" w14:textId="77777777" w:rsidR="00F5106A" w:rsidRPr="00F34C3B" w:rsidRDefault="00240621" w:rsidP="00F5106A">
            <w:pPr>
              <w:snapToGrid/>
              <w:rPr>
                <w:rFonts w:asciiTheme="minorEastAsia" w:hAnsiTheme="minorEastAsia"/>
              </w:rPr>
            </w:pPr>
            <w:r w:rsidRPr="0031393C">
              <w:rPr>
                <w:rFonts w:hint="eastAsia"/>
                <w:snapToGrid w:val="0"/>
              </w:rPr>
              <w:t xml:space="preserve">　</w:t>
            </w:r>
          </w:p>
          <w:p w14:paraId="7EA59A39" w14:textId="77777777" w:rsidR="001A7801" w:rsidRPr="00FD4603" w:rsidRDefault="001A7801" w:rsidP="001A7801">
            <w:pPr>
              <w:snapToGrid/>
              <w:ind w:firstLineChars="100" w:firstLine="211"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>東京都北区長　殿</w:t>
            </w:r>
          </w:p>
          <w:p w14:paraId="13C04782" w14:textId="3DE5AB7B" w:rsidR="00240621" w:rsidRPr="0031393C" w:rsidRDefault="00240621" w:rsidP="00F5106A">
            <w:pPr>
              <w:jc w:val="right"/>
              <w:rPr>
                <w:snapToGrid w:val="0"/>
              </w:rPr>
            </w:pPr>
            <w:r w:rsidRPr="0031393C">
              <w:rPr>
                <w:rFonts w:hint="eastAsia"/>
                <w:snapToGrid w:val="0"/>
              </w:rPr>
              <w:t>建築主の住所又は</w:t>
            </w:r>
            <w:r w:rsidR="00DC59B0">
              <w:rPr>
                <w:rFonts w:hint="eastAsia"/>
                <w:snapToGrid w:val="0"/>
              </w:rPr>
              <w:t xml:space="preserve">　　　　　　　　</w:t>
            </w:r>
            <w:r w:rsidR="00DC59B0" w:rsidRPr="00FD4603">
              <w:rPr>
                <w:rFonts w:hint="eastAsia"/>
                <w:snapToGrid w:val="0"/>
              </w:rPr>
              <w:t xml:space="preserve">　　　　　　　　　　　　</w:t>
            </w:r>
            <w:r w:rsidRPr="0031393C">
              <w:rPr>
                <w:snapToGrid w:val="0"/>
              </w:rPr>
              <w:br/>
            </w:r>
            <w:r w:rsidRPr="0031393C">
              <w:rPr>
                <w:rFonts w:hint="eastAsia"/>
                <w:snapToGrid w:val="0"/>
              </w:rPr>
              <w:t xml:space="preserve">主たる事務所の所在地　　</w:t>
            </w:r>
            <w:r w:rsidR="00DC59B0">
              <w:rPr>
                <w:rFonts w:hint="eastAsia"/>
                <w:snapToGrid w:val="0"/>
              </w:rPr>
              <w:t xml:space="preserve">　　　　　　</w:t>
            </w:r>
            <w:r w:rsidRPr="0031393C">
              <w:rPr>
                <w:rFonts w:hint="eastAsia"/>
                <w:snapToGrid w:val="0"/>
              </w:rPr>
              <w:t xml:space="preserve">　　　　　　　　　　</w:t>
            </w:r>
          </w:p>
          <w:p w14:paraId="5283F73B" w14:textId="77777777" w:rsidR="00240621" w:rsidRPr="0031393C" w:rsidRDefault="00240621" w:rsidP="00F5106A">
            <w:pPr>
              <w:rPr>
                <w:snapToGrid w:val="0"/>
              </w:rPr>
            </w:pPr>
          </w:p>
          <w:p w14:paraId="2BB06455" w14:textId="356DD9E7" w:rsidR="00240621" w:rsidRPr="0031393C" w:rsidRDefault="00240621" w:rsidP="00F5106A">
            <w:pPr>
              <w:jc w:val="right"/>
              <w:rPr>
                <w:snapToGrid w:val="0"/>
              </w:rPr>
            </w:pPr>
            <w:r w:rsidRPr="0031393C">
              <w:rPr>
                <w:rFonts w:hint="eastAsia"/>
                <w:snapToGrid w:val="0"/>
              </w:rPr>
              <w:t>建築主の氏名又は名称</w:t>
            </w:r>
            <w:r w:rsidR="0031393C" w:rsidRPr="0031393C">
              <w:rPr>
                <w:rFonts w:hint="eastAsia"/>
                <w:snapToGrid w:val="0"/>
              </w:rPr>
              <w:t xml:space="preserve">　　</w:t>
            </w:r>
            <w:r w:rsidR="00DC59B0">
              <w:rPr>
                <w:rFonts w:hint="eastAsia"/>
                <w:snapToGrid w:val="0"/>
              </w:rPr>
              <w:t xml:space="preserve">　　　　　　</w:t>
            </w:r>
            <w:r w:rsidRPr="0031393C">
              <w:rPr>
                <w:rFonts w:hint="eastAsia"/>
                <w:snapToGrid w:val="0"/>
              </w:rPr>
              <w:t xml:space="preserve">　　　　　　　　</w:t>
            </w:r>
            <w:r w:rsidR="00EC36B5" w:rsidRPr="0031393C">
              <w:rPr>
                <w:rFonts w:hint="eastAsia"/>
                <w:snapToGrid w:val="0"/>
              </w:rPr>
              <w:t xml:space="preserve">　</w:t>
            </w:r>
            <w:r w:rsidRPr="0031393C">
              <w:rPr>
                <w:rFonts w:hint="eastAsia"/>
                <w:snapToGrid w:val="0"/>
              </w:rPr>
              <w:t xml:space="preserve">　</w:t>
            </w:r>
          </w:p>
          <w:p w14:paraId="605B656C" w14:textId="77777777" w:rsidR="00240621" w:rsidRPr="0031393C" w:rsidRDefault="00240621" w:rsidP="00F5106A">
            <w:pPr>
              <w:snapToGrid/>
              <w:rPr>
                <w:snapToGrid w:val="0"/>
              </w:rPr>
            </w:pPr>
          </w:p>
          <w:p w14:paraId="2D4ED37A" w14:textId="77777777" w:rsidR="00240621" w:rsidRPr="0031393C" w:rsidRDefault="00240621" w:rsidP="00F5106A">
            <w:pPr>
              <w:snapToGrid/>
              <w:rPr>
                <w:snapToGrid w:val="0"/>
              </w:rPr>
            </w:pPr>
            <w:r w:rsidRPr="0031393C">
              <w:rPr>
                <w:rFonts w:hint="eastAsia"/>
                <w:snapToGrid w:val="0"/>
              </w:rPr>
              <w:t xml:space="preserve">　建築物エネルギー消費性能</w:t>
            </w:r>
            <w:r w:rsidR="0031393C" w:rsidRPr="0031393C">
              <w:rPr>
                <w:rFonts w:hint="eastAsia"/>
                <w:snapToGrid w:val="0"/>
              </w:rPr>
              <w:t>確保</w:t>
            </w:r>
            <w:r w:rsidRPr="0031393C">
              <w:rPr>
                <w:rFonts w:hint="eastAsia"/>
                <w:snapToGrid w:val="0"/>
              </w:rPr>
              <w:t>計画に基づく建築物の建築を取りやめたいので、東京都北区建築物のエネルギー消費性能の向上</w:t>
            </w:r>
            <w:r w:rsidR="00E060AB" w:rsidRPr="0031393C">
              <w:rPr>
                <w:rFonts w:hint="eastAsia"/>
                <w:snapToGrid w:val="0"/>
              </w:rPr>
              <w:t>等</w:t>
            </w:r>
            <w:r w:rsidRPr="0031393C">
              <w:rPr>
                <w:rFonts w:hint="eastAsia"/>
                <w:snapToGrid w:val="0"/>
              </w:rPr>
              <w:t>に関する法律施行細則第</w:t>
            </w:r>
            <w:r w:rsidRPr="0031393C">
              <w:rPr>
                <w:snapToGrid w:val="0"/>
              </w:rPr>
              <w:t>11</w:t>
            </w:r>
            <w:r w:rsidRPr="0031393C">
              <w:rPr>
                <w:rFonts w:hint="eastAsia"/>
                <w:snapToGrid w:val="0"/>
              </w:rPr>
              <w:t>条第</w:t>
            </w:r>
            <w:r w:rsidR="0031393C" w:rsidRPr="0031393C">
              <w:rPr>
                <w:rFonts w:hint="eastAsia"/>
                <w:snapToGrid w:val="0"/>
              </w:rPr>
              <w:t>１</w:t>
            </w:r>
            <w:r w:rsidRPr="0031393C">
              <w:rPr>
                <w:rFonts w:hint="eastAsia"/>
                <w:snapToGrid w:val="0"/>
              </w:rPr>
              <w:t>項の規定により届け出ます。</w:t>
            </w:r>
          </w:p>
          <w:p w14:paraId="0FDAE089" w14:textId="77777777" w:rsidR="00F5106A" w:rsidRPr="00F34C3B" w:rsidRDefault="00F5106A" w:rsidP="00F5106A">
            <w:pPr>
              <w:snapToGrid/>
              <w:rPr>
                <w:rFonts w:asciiTheme="minorEastAsia" w:hAnsiTheme="minorEastAsia"/>
              </w:rPr>
            </w:pPr>
          </w:p>
          <w:p w14:paraId="4413B0BC" w14:textId="77777777" w:rsidR="00240621" w:rsidRPr="0031393C" w:rsidRDefault="00240621" w:rsidP="00F5106A">
            <w:pPr>
              <w:snapToGrid/>
              <w:jc w:val="center"/>
              <w:rPr>
                <w:snapToGrid w:val="0"/>
              </w:rPr>
            </w:pPr>
            <w:r w:rsidRPr="0031393C">
              <w:rPr>
                <w:rFonts w:hint="eastAsia"/>
                <w:snapToGrid w:val="0"/>
              </w:rPr>
              <w:t>記</w:t>
            </w:r>
          </w:p>
          <w:p w14:paraId="426FE5BA" w14:textId="77777777" w:rsidR="00240621" w:rsidRPr="0031393C" w:rsidRDefault="00240621" w:rsidP="00F5106A">
            <w:pPr>
              <w:snapToGrid/>
              <w:rPr>
                <w:snapToGrid w:val="0"/>
              </w:rPr>
            </w:pPr>
          </w:p>
          <w:p w14:paraId="59CCEAB5" w14:textId="77777777" w:rsidR="00240621" w:rsidRPr="0031393C" w:rsidRDefault="00240621" w:rsidP="00F5106A">
            <w:pPr>
              <w:snapToGrid/>
              <w:rPr>
                <w:snapToGrid w:val="0"/>
              </w:rPr>
            </w:pPr>
            <w:r w:rsidRPr="0031393C">
              <w:rPr>
                <w:rFonts w:hint="eastAsia"/>
                <w:snapToGrid w:val="0"/>
              </w:rPr>
              <w:t>１　建築物エネルギー消費性能</w:t>
            </w:r>
            <w:r w:rsidR="0031393C">
              <w:rPr>
                <w:rFonts w:hint="eastAsia"/>
                <w:snapToGrid w:val="0"/>
              </w:rPr>
              <w:t>確保</w:t>
            </w:r>
            <w:r w:rsidRPr="0031393C">
              <w:rPr>
                <w:rFonts w:hint="eastAsia"/>
                <w:snapToGrid w:val="0"/>
              </w:rPr>
              <w:t>計画の</w:t>
            </w:r>
            <w:r w:rsidR="0031393C" w:rsidRPr="002C051E">
              <w:rPr>
                <w:rFonts w:hint="eastAsia"/>
              </w:rPr>
              <w:t>適合性判定通知書番号</w:t>
            </w:r>
          </w:p>
          <w:p w14:paraId="02468B4A" w14:textId="77777777" w:rsidR="00F5106A" w:rsidRPr="00FD4603" w:rsidRDefault="00F5106A" w:rsidP="00F5106A">
            <w:pPr>
              <w:snapToGrid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 xml:space="preserve">　　　　　　　　　第　　</w:t>
            </w:r>
            <w:r>
              <w:rPr>
                <w:rFonts w:hint="eastAsia"/>
                <w:snapToGrid w:val="0"/>
              </w:rPr>
              <w:t xml:space="preserve">　　　</w:t>
            </w:r>
            <w:r w:rsidRPr="00FD4603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</w:t>
            </w:r>
            <w:r w:rsidRPr="00FD4603">
              <w:rPr>
                <w:rFonts w:hint="eastAsia"/>
                <w:snapToGrid w:val="0"/>
              </w:rPr>
              <w:t xml:space="preserve">　号</w:t>
            </w:r>
          </w:p>
          <w:p w14:paraId="4B38C5E1" w14:textId="77777777" w:rsidR="00240621" w:rsidRPr="0031393C" w:rsidRDefault="00240621" w:rsidP="00F5106A">
            <w:pPr>
              <w:snapToGrid/>
            </w:pPr>
            <w:r w:rsidRPr="0031393C">
              <w:rPr>
                <w:rFonts w:hint="eastAsia"/>
                <w:snapToGrid w:val="0"/>
              </w:rPr>
              <w:t xml:space="preserve">２　</w:t>
            </w:r>
            <w:r w:rsidR="0031393C" w:rsidRPr="002C051E">
              <w:rPr>
                <w:rFonts w:hint="eastAsia"/>
              </w:rPr>
              <w:t>建築物エネルギー消費性能確保計画の適合判定通知書年月日</w:t>
            </w:r>
          </w:p>
          <w:p w14:paraId="5C0C1876" w14:textId="77777777" w:rsidR="00240621" w:rsidRPr="0031393C" w:rsidRDefault="00240621" w:rsidP="00F5106A">
            <w:pPr>
              <w:snapToGrid/>
              <w:rPr>
                <w:snapToGrid w:val="0"/>
              </w:rPr>
            </w:pPr>
            <w:r w:rsidRPr="0031393C">
              <w:rPr>
                <w:rFonts w:hint="eastAsia"/>
                <w:snapToGrid w:val="0"/>
              </w:rPr>
              <w:t xml:space="preserve">　　　　　　　　　　　　年　　月　　日</w:t>
            </w:r>
          </w:p>
          <w:p w14:paraId="57134AE5" w14:textId="77777777" w:rsidR="00240621" w:rsidRPr="0031393C" w:rsidRDefault="00240621" w:rsidP="00F5106A">
            <w:pPr>
              <w:snapToGrid/>
              <w:rPr>
                <w:snapToGrid w:val="0"/>
              </w:rPr>
            </w:pPr>
            <w:r w:rsidRPr="0031393C">
              <w:rPr>
                <w:rFonts w:hint="eastAsia"/>
                <w:snapToGrid w:val="0"/>
              </w:rPr>
              <w:t>３　認定に係る建築物の位置</w:t>
            </w:r>
          </w:p>
          <w:p w14:paraId="1A2D1FD7" w14:textId="5AE48F41" w:rsidR="00240621" w:rsidRDefault="00240621" w:rsidP="00F5106A">
            <w:pPr>
              <w:snapToGrid/>
              <w:rPr>
                <w:snapToGrid w:val="0"/>
              </w:rPr>
            </w:pPr>
          </w:p>
          <w:p w14:paraId="0D58A641" w14:textId="1CEEC5D6" w:rsidR="00F5106A" w:rsidRDefault="00F5106A" w:rsidP="00F5106A">
            <w:pPr>
              <w:snapToGrid/>
              <w:rPr>
                <w:snapToGrid w:val="0"/>
              </w:rPr>
            </w:pPr>
          </w:p>
          <w:p w14:paraId="0F285B64" w14:textId="6AE1740D" w:rsidR="00F5106A" w:rsidRDefault="00F5106A" w:rsidP="00F5106A">
            <w:pPr>
              <w:snapToGrid/>
              <w:rPr>
                <w:snapToGrid w:val="0"/>
              </w:rPr>
            </w:pPr>
          </w:p>
          <w:p w14:paraId="662DF86D" w14:textId="0CA06869" w:rsidR="00F5106A" w:rsidRDefault="00F5106A" w:rsidP="00F5106A">
            <w:pPr>
              <w:snapToGrid/>
              <w:rPr>
                <w:snapToGrid w:val="0"/>
              </w:rPr>
            </w:pPr>
          </w:p>
          <w:p w14:paraId="00D22C76" w14:textId="1A0053B5" w:rsidR="00F5106A" w:rsidRDefault="00F5106A" w:rsidP="00F5106A">
            <w:pPr>
              <w:snapToGrid/>
              <w:rPr>
                <w:snapToGrid w:val="0"/>
              </w:rPr>
            </w:pPr>
          </w:p>
          <w:p w14:paraId="1997FA02" w14:textId="765EE6FE" w:rsidR="00F5106A" w:rsidRDefault="00F5106A" w:rsidP="00F5106A">
            <w:pPr>
              <w:snapToGrid/>
              <w:rPr>
                <w:snapToGrid w:val="0"/>
              </w:rPr>
            </w:pPr>
          </w:p>
          <w:p w14:paraId="31D092AD" w14:textId="2997C466" w:rsidR="00F5106A" w:rsidRDefault="00F5106A" w:rsidP="00F5106A">
            <w:pPr>
              <w:snapToGrid/>
              <w:rPr>
                <w:snapToGrid w:val="0"/>
              </w:rPr>
            </w:pPr>
          </w:p>
          <w:p w14:paraId="3E5656D2" w14:textId="114D80FF" w:rsidR="00F5106A" w:rsidRDefault="00F5106A" w:rsidP="00F5106A">
            <w:pPr>
              <w:snapToGrid/>
              <w:rPr>
                <w:snapToGrid w:val="0"/>
              </w:rPr>
            </w:pPr>
          </w:p>
          <w:p w14:paraId="655A6DC8" w14:textId="77777777" w:rsidR="00F5106A" w:rsidRPr="0031393C" w:rsidRDefault="00F5106A" w:rsidP="00F5106A">
            <w:pPr>
              <w:snapToGrid/>
              <w:rPr>
                <w:snapToGrid w:val="0"/>
              </w:rPr>
            </w:pPr>
          </w:p>
          <w:p w14:paraId="502B3D1E" w14:textId="77777777" w:rsidR="00240621" w:rsidRPr="0031393C" w:rsidRDefault="00240621" w:rsidP="00F5106A">
            <w:pPr>
              <w:snapToGrid/>
              <w:rPr>
                <w:snapToGrid w:val="0"/>
              </w:rPr>
            </w:pPr>
            <w:r w:rsidRPr="0031393C">
              <w:rPr>
                <w:rFonts w:hint="eastAsia"/>
                <w:snapToGrid w:val="0"/>
              </w:rPr>
              <w:t>（本欄には記入しないでください。）</w:t>
            </w:r>
          </w:p>
        </w:tc>
      </w:tr>
      <w:tr w:rsidR="00E60180" w:rsidRPr="0031393C" w14:paraId="4B0642C3" w14:textId="77777777" w:rsidTr="00E60180">
        <w:trPr>
          <w:trHeight w:hRule="exact" w:val="350"/>
        </w:trPr>
        <w:tc>
          <w:tcPr>
            <w:tcW w:w="536" w:type="dxa"/>
            <w:tcBorders>
              <w:top w:val="nil"/>
              <w:bottom w:val="nil"/>
            </w:tcBorders>
            <w:vAlign w:val="center"/>
          </w:tcPr>
          <w:p w14:paraId="64A75FA6" w14:textId="77777777" w:rsidR="00E60180" w:rsidRPr="0031393C" w:rsidRDefault="00E60180" w:rsidP="00E60180">
            <w:pPr>
              <w:rPr>
                <w:snapToGrid w:val="0"/>
              </w:rPr>
            </w:pPr>
          </w:p>
        </w:tc>
        <w:tc>
          <w:tcPr>
            <w:tcW w:w="2955" w:type="dxa"/>
            <w:gridSpan w:val="2"/>
            <w:vAlign w:val="center"/>
          </w:tcPr>
          <w:p w14:paraId="040D53DA" w14:textId="74EACFFA" w:rsidR="00E60180" w:rsidRPr="0031393C" w:rsidRDefault="00E60180" w:rsidP="00E60180">
            <w:pPr>
              <w:jc w:val="center"/>
              <w:rPr>
                <w:snapToGrid w:val="0"/>
              </w:rPr>
            </w:pPr>
            <w:r w:rsidRPr="002D2EB5">
              <w:rPr>
                <w:rFonts w:hint="eastAsia"/>
                <w:snapToGrid w:val="0"/>
                <w:spacing w:val="106"/>
                <w:kern w:val="0"/>
                <w:fitText w:val="1055" w:id="-705473280"/>
              </w:rPr>
              <w:t>受付</w:t>
            </w:r>
            <w:r w:rsidRPr="002D2EB5">
              <w:rPr>
                <w:rFonts w:hint="eastAsia"/>
                <w:snapToGrid w:val="0"/>
                <w:kern w:val="0"/>
                <w:fitText w:val="1055" w:id="-705473280"/>
              </w:rPr>
              <w:t>欄</w:t>
            </w:r>
          </w:p>
        </w:tc>
        <w:tc>
          <w:tcPr>
            <w:tcW w:w="2955" w:type="dxa"/>
            <w:gridSpan w:val="2"/>
            <w:vAlign w:val="center"/>
          </w:tcPr>
          <w:p w14:paraId="0E567EEE" w14:textId="111D06DD" w:rsidR="00E60180" w:rsidRPr="0031393C" w:rsidRDefault="00E60180" w:rsidP="00E60180">
            <w:pPr>
              <w:jc w:val="center"/>
              <w:rPr>
                <w:snapToGrid w:val="0"/>
              </w:rPr>
            </w:pPr>
            <w:r w:rsidRPr="00E60180">
              <w:rPr>
                <w:rFonts w:hint="eastAsia"/>
                <w:snapToGrid w:val="0"/>
                <w:spacing w:val="64"/>
                <w:kern w:val="0"/>
                <w:fitText w:val="1899" w:id="-705473278"/>
              </w:rPr>
              <w:t>通知書番号</w:t>
            </w:r>
            <w:r w:rsidRPr="00E60180">
              <w:rPr>
                <w:rFonts w:hint="eastAsia"/>
                <w:snapToGrid w:val="0"/>
                <w:kern w:val="0"/>
                <w:fitText w:val="1899" w:id="-705473278"/>
              </w:rPr>
              <w:t>欄</w:t>
            </w:r>
          </w:p>
        </w:tc>
        <w:tc>
          <w:tcPr>
            <w:tcW w:w="3760" w:type="dxa"/>
            <w:tcBorders>
              <w:top w:val="nil"/>
              <w:bottom w:val="nil"/>
            </w:tcBorders>
            <w:vAlign w:val="center"/>
          </w:tcPr>
          <w:p w14:paraId="275034CC" w14:textId="77777777" w:rsidR="00E60180" w:rsidRPr="0031393C" w:rsidRDefault="00E60180" w:rsidP="00E60180">
            <w:pPr>
              <w:rPr>
                <w:snapToGrid w:val="0"/>
              </w:rPr>
            </w:pPr>
          </w:p>
        </w:tc>
      </w:tr>
      <w:tr w:rsidR="003C7917" w:rsidRPr="0031393C" w14:paraId="38C66D70" w14:textId="77777777" w:rsidTr="00E60180">
        <w:trPr>
          <w:trHeight w:hRule="exact" w:val="350"/>
        </w:trPr>
        <w:tc>
          <w:tcPr>
            <w:tcW w:w="536" w:type="dxa"/>
            <w:tcBorders>
              <w:top w:val="nil"/>
              <w:bottom w:val="nil"/>
            </w:tcBorders>
            <w:vAlign w:val="center"/>
          </w:tcPr>
          <w:p w14:paraId="4A3C05B6" w14:textId="77777777" w:rsidR="003C7917" w:rsidRPr="0031393C" w:rsidRDefault="003C7917" w:rsidP="003C7917">
            <w:pPr>
              <w:rPr>
                <w:snapToGrid w:val="0"/>
              </w:rPr>
            </w:pPr>
          </w:p>
        </w:tc>
        <w:tc>
          <w:tcPr>
            <w:tcW w:w="2955" w:type="dxa"/>
            <w:gridSpan w:val="2"/>
            <w:vAlign w:val="center"/>
          </w:tcPr>
          <w:p w14:paraId="7BB3ECE8" w14:textId="45CBB6C7" w:rsidR="003C7917" w:rsidRPr="0031393C" w:rsidRDefault="003C7917" w:rsidP="003C791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年　　月　　日</w:t>
            </w:r>
          </w:p>
        </w:tc>
        <w:tc>
          <w:tcPr>
            <w:tcW w:w="2955" w:type="dxa"/>
            <w:gridSpan w:val="2"/>
            <w:vAlign w:val="center"/>
          </w:tcPr>
          <w:p w14:paraId="40947FA9" w14:textId="325F03AE" w:rsidR="003C7917" w:rsidRPr="0031393C" w:rsidRDefault="003C7917" w:rsidP="003C791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年　　月　　日</w:t>
            </w:r>
          </w:p>
        </w:tc>
        <w:tc>
          <w:tcPr>
            <w:tcW w:w="3760" w:type="dxa"/>
            <w:tcBorders>
              <w:top w:val="nil"/>
              <w:bottom w:val="nil"/>
            </w:tcBorders>
            <w:vAlign w:val="center"/>
          </w:tcPr>
          <w:p w14:paraId="1BF24825" w14:textId="77777777" w:rsidR="003C7917" w:rsidRPr="0031393C" w:rsidRDefault="003C7917" w:rsidP="003C7917">
            <w:pPr>
              <w:rPr>
                <w:snapToGrid w:val="0"/>
              </w:rPr>
            </w:pPr>
          </w:p>
        </w:tc>
      </w:tr>
      <w:tr w:rsidR="003C7917" w:rsidRPr="0031393C" w14:paraId="5A188D6C" w14:textId="77777777" w:rsidTr="00E60180">
        <w:trPr>
          <w:trHeight w:hRule="exact" w:val="350"/>
        </w:trPr>
        <w:tc>
          <w:tcPr>
            <w:tcW w:w="536" w:type="dxa"/>
            <w:tcBorders>
              <w:top w:val="nil"/>
              <w:bottom w:val="nil"/>
            </w:tcBorders>
            <w:vAlign w:val="center"/>
          </w:tcPr>
          <w:p w14:paraId="2F612BCB" w14:textId="77777777" w:rsidR="003C7917" w:rsidRPr="0031393C" w:rsidRDefault="003C7917" w:rsidP="003C7917">
            <w:pPr>
              <w:rPr>
                <w:snapToGrid w:val="0"/>
              </w:rPr>
            </w:pPr>
          </w:p>
        </w:tc>
        <w:tc>
          <w:tcPr>
            <w:tcW w:w="2955" w:type="dxa"/>
            <w:gridSpan w:val="2"/>
            <w:vAlign w:val="center"/>
          </w:tcPr>
          <w:p w14:paraId="3DD9D6E0" w14:textId="431510F9" w:rsidR="003C7917" w:rsidRPr="0031393C" w:rsidRDefault="003C7917" w:rsidP="003C791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　　　　　号</w:t>
            </w:r>
          </w:p>
        </w:tc>
        <w:tc>
          <w:tcPr>
            <w:tcW w:w="2955" w:type="dxa"/>
            <w:gridSpan w:val="2"/>
            <w:vAlign w:val="center"/>
          </w:tcPr>
          <w:p w14:paraId="691517D4" w14:textId="182618EE" w:rsidR="003C7917" w:rsidRPr="0031393C" w:rsidRDefault="003C7917" w:rsidP="003C791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　　　　　号</w:t>
            </w:r>
          </w:p>
        </w:tc>
        <w:tc>
          <w:tcPr>
            <w:tcW w:w="3760" w:type="dxa"/>
            <w:tcBorders>
              <w:top w:val="nil"/>
              <w:bottom w:val="nil"/>
            </w:tcBorders>
            <w:vAlign w:val="center"/>
          </w:tcPr>
          <w:p w14:paraId="694012A7" w14:textId="77777777" w:rsidR="003C7917" w:rsidRPr="0031393C" w:rsidRDefault="003C7917" w:rsidP="003C7917">
            <w:pPr>
              <w:rPr>
                <w:snapToGrid w:val="0"/>
              </w:rPr>
            </w:pPr>
          </w:p>
        </w:tc>
      </w:tr>
      <w:tr w:rsidR="00240621" w:rsidRPr="0031393C" w14:paraId="02F8A59C" w14:textId="77777777" w:rsidTr="00E60180">
        <w:trPr>
          <w:trHeight w:hRule="exact" w:val="350"/>
        </w:trPr>
        <w:tc>
          <w:tcPr>
            <w:tcW w:w="536" w:type="dxa"/>
            <w:tcBorders>
              <w:top w:val="nil"/>
              <w:bottom w:val="nil"/>
            </w:tcBorders>
            <w:vAlign w:val="center"/>
          </w:tcPr>
          <w:p w14:paraId="7AF652A1" w14:textId="77777777" w:rsidR="00240621" w:rsidRPr="0031393C" w:rsidRDefault="00240621">
            <w:pPr>
              <w:rPr>
                <w:snapToGrid w:val="0"/>
              </w:rPr>
            </w:pPr>
          </w:p>
        </w:tc>
        <w:tc>
          <w:tcPr>
            <w:tcW w:w="1370" w:type="dxa"/>
            <w:vAlign w:val="center"/>
          </w:tcPr>
          <w:p w14:paraId="56CCE7FE" w14:textId="77777777" w:rsidR="00240621" w:rsidRPr="0031393C" w:rsidRDefault="00EC36B5">
            <w:pPr>
              <w:jc w:val="center"/>
              <w:rPr>
                <w:snapToGrid w:val="0"/>
              </w:rPr>
            </w:pPr>
            <w:r w:rsidRPr="0031393C">
              <w:rPr>
                <w:rFonts w:hint="eastAsia"/>
                <w:snapToGrid w:val="0"/>
              </w:rPr>
              <w:t>担当氏名</w:t>
            </w:r>
          </w:p>
        </w:tc>
        <w:tc>
          <w:tcPr>
            <w:tcW w:w="1585" w:type="dxa"/>
            <w:vAlign w:val="center"/>
          </w:tcPr>
          <w:p w14:paraId="0DECDEB5" w14:textId="77777777" w:rsidR="00240621" w:rsidRPr="0031393C" w:rsidRDefault="00240621">
            <w:pPr>
              <w:rPr>
                <w:snapToGrid w:val="0"/>
              </w:rPr>
            </w:pPr>
          </w:p>
        </w:tc>
        <w:tc>
          <w:tcPr>
            <w:tcW w:w="1498" w:type="dxa"/>
            <w:vAlign w:val="center"/>
          </w:tcPr>
          <w:p w14:paraId="53287AA7" w14:textId="77777777" w:rsidR="00240621" w:rsidRPr="0031393C" w:rsidRDefault="00EC36B5">
            <w:pPr>
              <w:jc w:val="center"/>
              <w:rPr>
                <w:snapToGrid w:val="0"/>
              </w:rPr>
            </w:pPr>
            <w:r w:rsidRPr="0031393C">
              <w:rPr>
                <w:rFonts w:hint="eastAsia"/>
                <w:snapToGrid w:val="0"/>
              </w:rPr>
              <w:t>担当氏名</w:t>
            </w:r>
          </w:p>
        </w:tc>
        <w:tc>
          <w:tcPr>
            <w:tcW w:w="1457" w:type="dxa"/>
            <w:vAlign w:val="center"/>
          </w:tcPr>
          <w:p w14:paraId="52F63BA6" w14:textId="77777777" w:rsidR="00240621" w:rsidRPr="0031393C" w:rsidRDefault="00240621">
            <w:pPr>
              <w:rPr>
                <w:snapToGrid w:val="0"/>
              </w:rPr>
            </w:pPr>
          </w:p>
        </w:tc>
        <w:tc>
          <w:tcPr>
            <w:tcW w:w="3760" w:type="dxa"/>
            <w:tcBorders>
              <w:top w:val="nil"/>
              <w:bottom w:val="nil"/>
            </w:tcBorders>
            <w:vAlign w:val="center"/>
          </w:tcPr>
          <w:p w14:paraId="4B5B271F" w14:textId="77777777" w:rsidR="00240621" w:rsidRPr="0031393C" w:rsidRDefault="00240621">
            <w:pPr>
              <w:rPr>
                <w:snapToGrid w:val="0"/>
              </w:rPr>
            </w:pPr>
          </w:p>
        </w:tc>
      </w:tr>
      <w:tr w:rsidR="00240621" w:rsidRPr="0031393C" w14:paraId="4F7828F2" w14:textId="77777777" w:rsidTr="00E60180">
        <w:trPr>
          <w:trHeight w:hRule="exact" w:val="1542"/>
        </w:trPr>
        <w:tc>
          <w:tcPr>
            <w:tcW w:w="10206" w:type="dxa"/>
            <w:gridSpan w:val="6"/>
            <w:tcBorders>
              <w:top w:val="nil"/>
            </w:tcBorders>
            <w:vAlign w:val="center"/>
          </w:tcPr>
          <w:p w14:paraId="17F600E1" w14:textId="77777777" w:rsidR="00240621" w:rsidRPr="0031393C" w:rsidRDefault="00240621">
            <w:pPr>
              <w:spacing w:line="350" w:lineRule="exact"/>
              <w:rPr>
                <w:snapToGrid w:val="0"/>
              </w:rPr>
            </w:pPr>
            <w:r w:rsidRPr="0031393C">
              <w:rPr>
                <w:rFonts w:hint="eastAsia"/>
                <w:snapToGrid w:val="0"/>
              </w:rPr>
              <w:t>（注意）</w:t>
            </w:r>
          </w:p>
          <w:p w14:paraId="538C7BD9" w14:textId="77777777" w:rsidR="00240621" w:rsidRPr="0031393C" w:rsidRDefault="00EC36B5">
            <w:pPr>
              <w:spacing w:line="350" w:lineRule="exact"/>
              <w:ind w:left="420" w:hanging="210"/>
              <w:rPr>
                <w:snapToGrid w:val="0"/>
              </w:rPr>
            </w:pPr>
            <w:r w:rsidRPr="0031393C">
              <w:rPr>
                <w:rFonts w:hint="eastAsia"/>
                <w:snapToGrid w:val="0"/>
              </w:rPr>
              <w:t>建築主が法人である場合には、代表者の氏名を併せて記載してください。</w:t>
            </w:r>
          </w:p>
        </w:tc>
      </w:tr>
    </w:tbl>
    <w:p w14:paraId="4FC7A215" w14:textId="77777777" w:rsidR="00240621" w:rsidRDefault="00240621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（日本産業規格Ａ列４番）　</w:t>
      </w:r>
    </w:p>
    <w:sectPr w:rsidR="00240621" w:rsidSect="001A7EA5">
      <w:type w:val="continuous"/>
      <w:pgSz w:w="11906" w:h="16838" w:code="9"/>
      <w:pgMar w:top="851" w:right="851" w:bottom="567" w:left="85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34750" w14:textId="77777777" w:rsidR="0036596F" w:rsidRDefault="0036596F">
      <w:r>
        <w:separator/>
      </w:r>
    </w:p>
  </w:endnote>
  <w:endnote w:type="continuationSeparator" w:id="0">
    <w:p w14:paraId="0EC84CED" w14:textId="77777777" w:rsidR="0036596F" w:rsidRDefault="0036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9C9C8" w14:textId="77777777" w:rsidR="0036596F" w:rsidRDefault="0036596F">
      <w:r>
        <w:separator/>
      </w:r>
    </w:p>
  </w:footnote>
  <w:footnote w:type="continuationSeparator" w:id="0">
    <w:p w14:paraId="0C03E010" w14:textId="77777777" w:rsidR="0036596F" w:rsidRDefault="00365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C36B5"/>
    <w:rsid w:val="000E60DA"/>
    <w:rsid w:val="00183067"/>
    <w:rsid w:val="001A7801"/>
    <w:rsid w:val="001A7EA5"/>
    <w:rsid w:val="00240621"/>
    <w:rsid w:val="002C051E"/>
    <w:rsid w:val="002D2EB5"/>
    <w:rsid w:val="0031393C"/>
    <w:rsid w:val="00322D53"/>
    <w:rsid w:val="0036596F"/>
    <w:rsid w:val="003C7917"/>
    <w:rsid w:val="004240F3"/>
    <w:rsid w:val="004A7132"/>
    <w:rsid w:val="00660E3F"/>
    <w:rsid w:val="00720904"/>
    <w:rsid w:val="00762255"/>
    <w:rsid w:val="00783812"/>
    <w:rsid w:val="007E1928"/>
    <w:rsid w:val="007E1B18"/>
    <w:rsid w:val="008A790E"/>
    <w:rsid w:val="00A728B2"/>
    <w:rsid w:val="00BC0690"/>
    <w:rsid w:val="00DC59B0"/>
    <w:rsid w:val="00E060AB"/>
    <w:rsid w:val="00E32269"/>
    <w:rsid w:val="00E60180"/>
    <w:rsid w:val="00E733F2"/>
    <w:rsid w:val="00EC36B5"/>
    <w:rsid w:val="00F5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0ABAB"/>
  <w14:defaultImageDpi w14:val="0"/>
  <w15:docId w15:val="{5B347BB4-12B8-41D5-9325-55F3377A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720904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20904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720904"/>
    <w:rPr>
      <w:rFonts w:ascii="ＭＳ 明朝" w:eastAsia="ＭＳ 明朝" w:hAnsi="Century" w:cs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2090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720904"/>
    <w:rPr>
      <w:rFonts w:ascii="ＭＳ 明朝" w:eastAsia="ＭＳ 明朝" w:hAnsi="Century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新例規DB38倍.dot</Template>
  <TotalTime>30</TotalTime>
  <Pages>1</Pages>
  <Words>75</Words>
  <Characters>429</Characters>
  <DocSecurity>0</DocSecurity>
  <Lines>3</Lines>
  <Paragraphs>1</Paragraphs>
  <ScaleCrop>false</ScaleCrop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1999-11-19T05:42:00Z</cp:lastPrinted>
  <dcterms:created xsi:type="dcterms:W3CDTF">2025-05-29T08:44:00Z</dcterms:created>
  <dcterms:modified xsi:type="dcterms:W3CDTF">2025-10-31T00:23:00Z</dcterms:modified>
</cp:coreProperties>
</file>