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C18" w14:textId="77777777" w:rsidR="008C4350" w:rsidRDefault="008C4350" w:rsidP="00343037">
      <w:pPr>
        <w:snapToGrid/>
      </w:pPr>
      <w:r w:rsidRPr="005F40D6">
        <w:rPr>
          <w:rFonts w:hint="eastAsia"/>
        </w:rPr>
        <w:t>第４号様式（</w:t>
      </w:r>
      <w:r>
        <w:rPr>
          <w:rFonts w:hint="eastAsia"/>
        </w:rPr>
        <w:t>第８条関係）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6"/>
        <w:gridCol w:w="1370"/>
        <w:gridCol w:w="1585"/>
        <w:gridCol w:w="1498"/>
        <w:gridCol w:w="1457"/>
        <w:gridCol w:w="3760"/>
      </w:tblGrid>
      <w:tr w:rsidR="00B92E97" w:rsidRPr="00FD4603" w14:paraId="0FCAA0D0" w14:textId="77777777" w:rsidTr="008C4350">
        <w:tc>
          <w:tcPr>
            <w:tcW w:w="10206" w:type="dxa"/>
            <w:gridSpan w:val="6"/>
            <w:tcBorders>
              <w:bottom w:val="nil"/>
            </w:tcBorders>
            <w:vAlign w:val="bottom"/>
          </w:tcPr>
          <w:p w14:paraId="259F6D3E" w14:textId="77777777" w:rsidR="00B42177" w:rsidRDefault="00B42177" w:rsidP="00B42177">
            <w:pPr>
              <w:snapToGrid/>
              <w:jc w:val="center"/>
              <w:rPr>
                <w:snapToGrid w:val="0"/>
                <w:spacing w:val="40"/>
              </w:rPr>
            </w:pPr>
          </w:p>
          <w:p w14:paraId="0F33FBDA" w14:textId="6D4FB353" w:rsidR="00666902" w:rsidRPr="00B42177" w:rsidRDefault="00B42177" w:rsidP="00B42177">
            <w:pPr>
              <w:snapToGrid/>
              <w:jc w:val="center"/>
              <w:rPr>
                <w:snapToGrid w:val="0"/>
                <w:spacing w:val="40"/>
              </w:rPr>
            </w:pPr>
            <w:r w:rsidRPr="00B42177">
              <w:rPr>
                <w:rFonts w:hint="eastAsia"/>
                <w:snapToGrid w:val="0"/>
                <w:spacing w:val="40"/>
              </w:rPr>
              <w:t>取下げ届</w:t>
            </w:r>
          </w:p>
          <w:p w14:paraId="585198E9" w14:textId="77777777" w:rsidR="00B92E97" w:rsidRPr="00FD4603" w:rsidRDefault="00B92E97" w:rsidP="00763D51">
            <w:pPr>
              <w:snapToGrid/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年　　月　　日　</w:t>
            </w:r>
          </w:p>
          <w:p w14:paraId="4D63FDC2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100AD086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東京都北区長　殿</w:t>
            </w:r>
          </w:p>
          <w:p w14:paraId="09EE5E61" w14:textId="77777777" w:rsidR="00B92E97" w:rsidRPr="00FD4603" w:rsidRDefault="00B92E97" w:rsidP="00763D51">
            <w:pPr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申請者の住所又は</w:t>
            </w:r>
            <w:r w:rsidR="00343037">
              <w:rPr>
                <w:rFonts w:hint="eastAsia"/>
                <w:snapToGrid w:val="0"/>
              </w:rPr>
              <w:t xml:space="preserve">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　　　　</w:t>
            </w:r>
            <w:r w:rsidRPr="00FD4603">
              <w:rPr>
                <w:snapToGrid w:val="0"/>
              </w:rPr>
              <w:br/>
            </w:r>
            <w:r w:rsidRPr="00FD4603">
              <w:rPr>
                <w:rFonts w:hint="eastAsia"/>
                <w:snapToGrid w:val="0"/>
              </w:rPr>
              <w:t>主たる事務所の所在地</w:t>
            </w:r>
            <w:r w:rsidR="00343037">
              <w:rPr>
                <w:rFonts w:hint="eastAsia"/>
                <w:snapToGrid w:val="0"/>
              </w:rPr>
              <w:t xml:space="preserve">　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　</w:t>
            </w:r>
          </w:p>
          <w:p w14:paraId="18A75D79" w14:textId="77777777" w:rsidR="00B92E97" w:rsidRPr="00FD4603" w:rsidRDefault="00B92E97" w:rsidP="00763D51">
            <w:pPr>
              <w:rPr>
                <w:snapToGrid w:val="0"/>
              </w:rPr>
            </w:pPr>
          </w:p>
          <w:p w14:paraId="67B9A134" w14:textId="77777777" w:rsidR="00B92E97" w:rsidRPr="00FD4603" w:rsidRDefault="00B92E97" w:rsidP="00763D51">
            <w:pPr>
              <w:jc w:val="righ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申請者の氏名又は名称</w:t>
            </w:r>
            <w:r w:rsidR="00343037">
              <w:rPr>
                <w:rFonts w:hint="eastAsia"/>
                <w:snapToGrid w:val="0"/>
              </w:rPr>
              <w:t xml:space="preserve">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</w:t>
            </w:r>
            <w:r w:rsidR="004B63EA" w:rsidRPr="00FD4603">
              <w:rPr>
                <w:rFonts w:hint="eastAsia"/>
                <w:snapToGrid w:val="0"/>
              </w:rPr>
              <w:t xml:space="preserve">　</w:t>
            </w:r>
            <w:r w:rsidRPr="00FD4603">
              <w:rPr>
                <w:rFonts w:hint="eastAsia"/>
                <w:snapToGrid w:val="0"/>
              </w:rPr>
              <w:t xml:space="preserve">　</w:t>
            </w:r>
          </w:p>
          <w:p w14:paraId="576A3536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208832FC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下記の</w:t>
            </w:r>
            <w:r w:rsidR="00D07C23">
              <w:rPr>
                <w:rFonts w:hint="eastAsia"/>
                <w:snapToGrid w:val="0"/>
              </w:rPr>
              <w:t>計画</w:t>
            </w:r>
            <w:r w:rsidRPr="00FD4603">
              <w:rPr>
                <w:rFonts w:hint="eastAsia"/>
                <w:snapToGrid w:val="0"/>
              </w:rPr>
              <w:t>を取り下げたいので、東京都北区建築物のエネルギー消費性能の向上</w:t>
            </w:r>
            <w:r w:rsidR="009115DF" w:rsidRPr="00FD4603">
              <w:rPr>
                <w:rFonts w:hint="eastAsia"/>
                <w:snapToGrid w:val="0"/>
              </w:rPr>
              <w:t>等</w:t>
            </w:r>
            <w:r w:rsidRPr="00FD4603">
              <w:rPr>
                <w:rFonts w:hint="eastAsia"/>
                <w:snapToGrid w:val="0"/>
              </w:rPr>
              <w:t>に関する法律施行細則第８条第</w:t>
            </w:r>
            <w:r w:rsidR="00D07C23">
              <w:rPr>
                <w:rFonts w:hint="eastAsia"/>
                <w:snapToGrid w:val="0"/>
              </w:rPr>
              <w:t>１</w:t>
            </w:r>
            <w:r w:rsidRPr="00FD4603">
              <w:rPr>
                <w:rFonts w:hint="eastAsia"/>
                <w:snapToGrid w:val="0"/>
              </w:rPr>
              <w:t>項の規定により届け出ます。</w:t>
            </w:r>
          </w:p>
          <w:p w14:paraId="2418A346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603C70F8" w14:textId="77777777" w:rsidR="00B92E97" w:rsidRPr="00FD4603" w:rsidRDefault="00B92E97" w:rsidP="00763D51">
            <w:pPr>
              <w:snapToGrid/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記</w:t>
            </w:r>
          </w:p>
          <w:p w14:paraId="09C6D14F" w14:textId="77777777" w:rsidR="00B92E97" w:rsidRPr="00FD4603" w:rsidRDefault="00B92E97" w:rsidP="00763D51">
            <w:pPr>
              <w:snapToGrid/>
              <w:rPr>
                <w:snapToGrid w:val="0"/>
              </w:rPr>
            </w:pPr>
          </w:p>
          <w:p w14:paraId="2B5876CD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１　建築物エネルギー消費性能</w:t>
            </w:r>
            <w:r w:rsidR="00D07C23">
              <w:rPr>
                <w:rFonts w:hint="eastAsia"/>
                <w:snapToGrid w:val="0"/>
              </w:rPr>
              <w:t>確保</w:t>
            </w:r>
            <w:r w:rsidRPr="00FD4603">
              <w:rPr>
                <w:rFonts w:hint="eastAsia"/>
                <w:snapToGrid w:val="0"/>
              </w:rPr>
              <w:t>計画の受付番号</w:t>
            </w:r>
          </w:p>
          <w:p w14:paraId="7BD26BAA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第　　</w:t>
            </w:r>
            <w:r w:rsidR="008C4350"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</w:t>
            </w:r>
            <w:r w:rsidR="008C4350">
              <w:rPr>
                <w:rFonts w:hint="eastAsia"/>
                <w:snapToGrid w:val="0"/>
              </w:rPr>
              <w:t xml:space="preserve">　　　　</w:t>
            </w:r>
            <w:r w:rsidRPr="00FD4603">
              <w:rPr>
                <w:rFonts w:hint="eastAsia"/>
                <w:snapToGrid w:val="0"/>
              </w:rPr>
              <w:t xml:space="preserve">　号</w:t>
            </w:r>
          </w:p>
          <w:p w14:paraId="527946C0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２　建築物エネルギー消費性能</w:t>
            </w:r>
            <w:r w:rsidR="00D07C23">
              <w:rPr>
                <w:rFonts w:hint="eastAsia"/>
                <w:snapToGrid w:val="0"/>
              </w:rPr>
              <w:t>確保</w:t>
            </w:r>
            <w:r w:rsidRPr="00FD4603">
              <w:rPr>
                <w:rFonts w:hint="eastAsia"/>
                <w:snapToGrid w:val="0"/>
              </w:rPr>
              <w:t>計画の受付年月日</w:t>
            </w:r>
          </w:p>
          <w:p w14:paraId="119C2678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　　</w:t>
            </w:r>
            <w:r w:rsidR="008C4350">
              <w:rPr>
                <w:rFonts w:hint="eastAsia"/>
                <w:snapToGrid w:val="0"/>
              </w:rPr>
              <w:t xml:space="preserve">　</w:t>
            </w:r>
            <w:r w:rsidRPr="00FD4603">
              <w:rPr>
                <w:rFonts w:hint="eastAsia"/>
                <w:snapToGrid w:val="0"/>
              </w:rPr>
              <w:t>年　　月　　日</w:t>
            </w:r>
          </w:p>
          <w:p w14:paraId="2E7C8098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３　</w:t>
            </w:r>
            <w:r w:rsidR="00D07C23" w:rsidRPr="00032107">
              <w:rPr>
                <w:rFonts w:hint="eastAsia"/>
              </w:rPr>
              <w:t>建築物エネルギー消費性能確保計画に係る建築物の位置</w:t>
            </w:r>
          </w:p>
          <w:p w14:paraId="795E0721" w14:textId="77777777" w:rsidR="00B92E97" w:rsidRDefault="00B92E97" w:rsidP="00763D51">
            <w:pPr>
              <w:snapToGrid/>
              <w:rPr>
                <w:snapToGrid w:val="0"/>
              </w:rPr>
            </w:pPr>
          </w:p>
          <w:p w14:paraId="27447ADF" w14:textId="77777777" w:rsidR="00666902" w:rsidRDefault="00666902" w:rsidP="00763D51">
            <w:pPr>
              <w:snapToGrid/>
              <w:rPr>
                <w:snapToGrid w:val="0"/>
              </w:rPr>
            </w:pPr>
          </w:p>
          <w:p w14:paraId="092A767C" w14:textId="77777777" w:rsidR="008C4350" w:rsidRPr="00FD4603" w:rsidRDefault="008C4350" w:rsidP="00763D51">
            <w:pPr>
              <w:snapToGrid/>
              <w:rPr>
                <w:snapToGrid w:val="0"/>
              </w:rPr>
            </w:pPr>
          </w:p>
          <w:p w14:paraId="3D1032BD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４　取下げの理由</w:t>
            </w:r>
          </w:p>
          <w:p w14:paraId="31773F46" w14:textId="77777777" w:rsidR="00B92E97" w:rsidRDefault="00B92E97" w:rsidP="00763D51">
            <w:pPr>
              <w:snapToGrid/>
              <w:rPr>
                <w:snapToGrid w:val="0"/>
              </w:rPr>
            </w:pPr>
          </w:p>
          <w:p w14:paraId="46C32643" w14:textId="77777777" w:rsidR="00666902" w:rsidRDefault="00666902" w:rsidP="00763D51">
            <w:pPr>
              <w:snapToGrid/>
              <w:rPr>
                <w:snapToGrid w:val="0"/>
              </w:rPr>
            </w:pPr>
          </w:p>
          <w:p w14:paraId="64C946A6" w14:textId="18A83196" w:rsidR="00763D51" w:rsidRDefault="00763D51" w:rsidP="00763D51">
            <w:pPr>
              <w:snapToGrid/>
              <w:rPr>
                <w:snapToGrid w:val="0"/>
              </w:rPr>
            </w:pPr>
          </w:p>
          <w:p w14:paraId="078314D2" w14:textId="4AC28126" w:rsidR="00763D51" w:rsidRDefault="00763D51" w:rsidP="00763D51">
            <w:pPr>
              <w:snapToGrid/>
              <w:rPr>
                <w:snapToGrid w:val="0"/>
              </w:rPr>
            </w:pPr>
          </w:p>
          <w:p w14:paraId="22E165E0" w14:textId="77777777" w:rsidR="00763D51" w:rsidRPr="00FD4603" w:rsidRDefault="00763D51" w:rsidP="00763D51">
            <w:pPr>
              <w:snapToGrid/>
              <w:rPr>
                <w:snapToGrid w:val="0"/>
              </w:rPr>
            </w:pPr>
          </w:p>
          <w:p w14:paraId="562CCD3E" w14:textId="77777777" w:rsidR="00B92E97" w:rsidRPr="00FD4603" w:rsidRDefault="00B92E97" w:rsidP="00763D51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（本欄には記入しないでください。）</w:t>
            </w:r>
          </w:p>
        </w:tc>
      </w:tr>
      <w:tr w:rsidR="00B92E97" w:rsidRPr="00FD4603" w14:paraId="4A5C5FB0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B880481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5C21CADD" w14:textId="67B4B297" w:rsidR="00B92E97" w:rsidRPr="00FD4603" w:rsidRDefault="00B92E97" w:rsidP="00CB484C">
            <w:pPr>
              <w:jc w:val="center"/>
              <w:rPr>
                <w:snapToGrid w:val="0"/>
              </w:rPr>
            </w:pPr>
            <w:r w:rsidRPr="00CB484C">
              <w:rPr>
                <w:rFonts w:hint="eastAsia"/>
                <w:snapToGrid w:val="0"/>
                <w:spacing w:val="106"/>
                <w:kern w:val="0"/>
                <w:fitText w:val="1055" w:id="-705473280"/>
              </w:rPr>
              <w:t>受付</w:t>
            </w:r>
            <w:r w:rsidRPr="00CB484C">
              <w:rPr>
                <w:rFonts w:hint="eastAsia"/>
                <w:snapToGrid w:val="0"/>
                <w:kern w:val="0"/>
                <w:fitText w:val="1055" w:id="-705473280"/>
              </w:rPr>
              <w:t>欄</w:t>
            </w:r>
          </w:p>
        </w:tc>
        <w:tc>
          <w:tcPr>
            <w:tcW w:w="2955" w:type="dxa"/>
            <w:gridSpan w:val="2"/>
            <w:vAlign w:val="center"/>
          </w:tcPr>
          <w:p w14:paraId="17705FD2" w14:textId="53A3C696" w:rsidR="00B92E97" w:rsidRPr="00FD4603" w:rsidRDefault="00D07C23" w:rsidP="00CB484C">
            <w:pPr>
              <w:jc w:val="center"/>
              <w:rPr>
                <w:snapToGrid w:val="0"/>
              </w:rPr>
            </w:pPr>
            <w:r w:rsidRPr="00CB484C">
              <w:rPr>
                <w:rFonts w:hint="eastAsia"/>
                <w:snapToGrid w:val="0"/>
                <w:spacing w:val="64"/>
                <w:kern w:val="0"/>
                <w:fitText w:val="1899" w:id="-705473278"/>
              </w:rPr>
              <w:t>通知書</w:t>
            </w:r>
            <w:r w:rsidR="00B92E97" w:rsidRPr="00CB484C">
              <w:rPr>
                <w:rFonts w:hint="eastAsia"/>
                <w:snapToGrid w:val="0"/>
                <w:spacing w:val="64"/>
                <w:kern w:val="0"/>
                <w:fitText w:val="1899" w:id="-705473278"/>
              </w:rPr>
              <w:t>番号</w:t>
            </w:r>
            <w:r w:rsidR="00B92E97" w:rsidRPr="00CB484C">
              <w:rPr>
                <w:rFonts w:hint="eastAsia"/>
                <w:snapToGrid w:val="0"/>
                <w:kern w:val="0"/>
                <w:fitText w:val="1899" w:id="-705473278"/>
              </w:rPr>
              <w:t>欄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4D18C578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B92E97" w:rsidRPr="00FD4603" w14:paraId="6A9EC842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54CFCDA2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310B2DE" w14:textId="718AA9F0" w:rsidR="00B92E97" w:rsidRPr="00FD4603" w:rsidRDefault="007E294D" w:rsidP="007E294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B92E97" w:rsidRPr="00FD46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55" w:type="dxa"/>
            <w:gridSpan w:val="2"/>
            <w:vAlign w:val="center"/>
          </w:tcPr>
          <w:p w14:paraId="72AAC184" w14:textId="6FA661C8" w:rsidR="00B92E97" w:rsidRPr="00FD4603" w:rsidRDefault="007E294D" w:rsidP="007E294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1BCEE11D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7E294D" w:rsidRPr="00FD4603" w14:paraId="3D05B21B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8758B0E" w14:textId="77777777" w:rsidR="007E294D" w:rsidRPr="00FD4603" w:rsidRDefault="007E294D" w:rsidP="007E294D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00647454" w14:textId="2ADE8130" w:rsidR="007E294D" w:rsidRPr="00FD4603" w:rsidRDefault="007E294D" w:rsidP="007E294D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2955" w:type="dxa"/>
            <w:gridSpan w:val="2"/>
            <w:vAlign w:val="center"/>
          </w:tcPr>
          <w:p w14:paraId="28CF5EA2" w14:textId="5C82620E" w:rsidR="007E294D" w:rsidRPr="00FD4603" w:rsidRDefault="007E294D" w:rsidP="007E294D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366E3576" w14:textId="77777777" w:rsidR="007E294D" w:rsidRPr="00FD4603" w:rsidRDefault="007E294D" w:rsidP="007E294D">
            <w:pPr>
              <w:rPr>
                <w:snapToGrid w:val="0"/>
              </w:rPr>
            </w:pPr>
          </w:p>
        </w:tc>
      </w:tr>
      <w:tr w:rsidR="00B92E97" w:rsidRPr="00FD4603" w14:paraId="1FDECD7A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1E8E7F2A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370" w:type="dxa"/>
            <w:vAlign w:val="center"/>
          </w:tcPr>
          <w:p w14:paraId="5BB1416D" w14:textId="77777777" w:rsidR="00B92E97" w:rsidRPr="00FD4603" w:rsidRDefault="004B63EA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585" w:type="dxa"/>
            <w:vAlign w:val="center"/>
          </w:tcPr>
          <w:p w14:paraId="3A27E444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276CCD3C" w14:textId="77777777" w:rsidR="00B92E97" w:rsidRPr="00FD4603" w:rsidRDefault="004B63EA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457" w:type="dxa"/>
            <w:vAlign w:val="center"/>
          </w:tcPr>
          <w:p w14:paraId="140A4A0C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69C75A44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B92E97" w:rsidRPr="00FD4603" w14:paraId="4CC35024" w14:textId="77777777" w:rsidTr="008C4350">
        <w:trPr>
          <w:trHeight w:hRule="exact" w:val="1540"/>
        </w:trPr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14:paraId="417D94F1" w14:textId="77777777" w:rsidR="00B92E97" w:rsidRPr="00FD4603" w:rsidRDefault="00B92E97">
            <w:pPr>
              <w:spacing w:line="370" w:lineRule="exac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（注意）</w:t>
            </w:r>
          </w:p>
          <w:p w14:paraId="09C7B04E" w14:textId="77777777" w:rsidR="00B92E97" w:rsidRPr="00FD4603" w:rsidRDefault="004B63EA">
            <w:pPr>
              <w:spacing w:line="370" w:lineRule="exact"/>
              <w:ind w:left="420" w:hanging="210"/>
              <w:rPr>
                <w:snapToGrid w:val="0"/>
              </w:rPr>
            </w:pPr>
            <w:r w:rsidRPr="00FD4603">
              <w:rPr>
                <w:rFonts w:cs="Times New Roman" w:hint="eastAsia"/>
              </w:rPr>
              <w:t>申請者が法人である場合には、代表者の氏名を併せて記載してください。</w:t>
            </w:r>
          </w:p>
        </w:tc>
      </w:tr>
    </w:tbl>
    <w:p w14:paraId="7BE64A91" w14:textId="77777777" w:rsidR="00B92E97" w:rsidRDefault="00B92E97" w:rsidP="001B5C1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B92E97" w:rsidSect="008C4350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6722" w14:textId="77777777" w:rsidR="00565F7B" w:rsidRDefault="00565F7B">
      <w:r>
        <w:separator/>
      </w:r>
    </w:p>
  </w:endnote>
  <w:endnote w:type="continuationSeparator" w:id="0">
    <w:p w14:paraId="62BFE6FA" w14:textId="77777777" w:rsidR="00565F7B" w:rsidRDefault="0056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503D" w14:textId="77777777" w:rsidR="00565F7B" w:rsidRDefault="00565F7B">
      <w:r>
        <w:separator/>
      </w:r>
    </w:p>
  </w:footnote>
  <w:footnote w:type="continuationSeparator" w:id="0">
    <w:p w14:paraId="45154E44" w14:textId="77777777" w:rsidR="00565F7B" w:rsidRDefault="00565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63EA"/>
    <w:rsid w:val="00032107"/>
    <w:rsid w:val="00040977"/>
    <w:rsid w:val="00126F4B"/>
    <w:rsid w:val="001909E0"/>
    <w:rsid w:val="001B5C15"/>
    <w:rsid w:val="001C3532"/>
    <w:rsid w:val="003013B2"/>
    <w:rsid w:val="00343037"/>
    <w:rsid w:val="00407BED"/>
    <w:rsid w:val="004B63EA"/>
    <w:rsid w:val="0056386B"/>
    <w:rsid w:val="00565F7B"/>
    <w:rsid w:val="005C7FDE"/>
    <w:rsid w:val="005F40D6"/>
    <w:rsid w:val="00666902"/>
    <w:rsid w:val="00763D51"/>
    <w:rsid w:val="007E294D"/>
    <w:rsid w:val="008C4350"/>
    <w:rsid w:val="009115DF"/>
    <w:rsid w:val="00A417D8"/>
    <w:rsid w:val="00A70CD8"/>
    <w:rsid w:val="00B2030B"/>
    <w:rsid w:val="00B42177"/>
    <w:rsid w:val="00B631EE"/>
    <w:rsid w:val="00B92E97"/>
    <w:rsid w:val="00CB484C"/>
    <w:rsid w:val="00D07C23"/>
    <w:rsid w:val="00F82B1A"/>
    <w:rsid w:val="00FC5158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8BAA5"/>
  <w14:defaultImageDpi w14:val="0"/>
  <w15:docId w15:val="{1492843B-A5DF-461B-A164-79CBC455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5C7FD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C7FD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C7FDE"/>
    <w:rPr>
      <w:rFonts w:ascii="ＭＳ 明朝" w:eastAsia="ＭＳ 明朝" w:hAnsi="Century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FD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7FDE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3E0E-8315-4648-AF4D-F0E474E7C9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5</TotalTim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2025-10-31T00:21:00Z</cp:lastPrinted>
  <dcterms:created xsi:type="dcterms:W3CDTF">2025-05-29T08:34:00Z</dcterms:created>
  <dcterms:modified xsi:type="dcterms:W3CDTF">2025-10-31T00:21:00Z</dcterms:modified>
</cp:coreProperties>
</file>