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1D" w:rsidRPr="00A630D5" w:rsidRDefault="00A95620" w:rsidP="00A95620">
      <w:pPr>
        <w:jc w:val="left"/>
        <w:rPr>
          <w:snapToGrid w:val="0"/>
          <w:sz w:val="18"/>
        </w:rPr>
      </w:pPr>
      <w:bookmarkStart w:id="0" w:name="_GoBack"/>
      <w:r w:rsidRPr="00A630D5">
        <w:rPr>
          <w:rFonts w:hint="eastAsia"/>
          <w:kern w:val="0"/>
          <w:sz w:val="18"/>
        </w:rPr>
        <w:t>第11号様式</w:t>
      </w:r>
      <w:r w:rsidR="00F67D55" w:rsidRPr="00A630D5">
        <w:rPr>
          <w:rFonts w:hint="eastAsia"/>
          <w:kern w:val="0"/>
          <w:sz w:val="18"/>
        </w:rPr>
        <w:t>の4</w:t>
      </w:r>
      <w:r w:rsidRPr="00A630D5">
        <w:rPr>
          <w:rFonts w:hint="eastAsia"/>
          <w:kern w:val="0"/>
          <w:sz w:val="18"/>
        </w:rPr>
        <w:t>（第</w:t>
      </w:r>
      <w:r w:rsidRPr="00A630D5">
        <w:rPr>
          <w:kern w:val="0"/>
          <w:sz w:val="18"/>
        </w:rPr>
        <w:t>1</w:t>
      </w:r>
      <w:r w:rsidRPr="00A630D5">
        <w:rPr>
          <w:rFonts w:hint="eastAsia"/>
          <w:kern w:val="0"/>
          <w:sz w:val="18"/>
        </w:rPr>
        <w:t>4条関係）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B37265" w:rsidRPr="00A630D5" w:rsidTr="00334A6C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A630D5" w:rsidRDefault="00A630D5" w:rsidP="00A630D5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C41DFF" w:rsidRPr="00A630D5" w:rsidRDefault="00334A6C" w:rsidP="00A630D5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34A6C">
              <w:rPr>
                <w:rFonts w:hint="eastAsia"/>
                <w:snapToGrid w:val="0"/>
                <w:sz w:val="20"/>
                <w:szCs w:val="20"/>
              </w:rPr>
              <w:t>特定建築設備等再使用届</w:t>
            </w:r>
            <w:r w:rsidR="00C41DFF" w:rsidRPr="00A630D5">
              <w:rPr>
                <w:rFonts w:hint="eastAsia"/>
                <w:snapToGrid w:val="0"/>
                <w:vanish/>
                <w:sz w:val="20"/>
                <w:szCs w:val="20"/>
              </w:rPr>
              <w:t>建築設備等再使用届</w:t>
            </w:r>
          </w:p>
          <w:p w:rsidR="00C41DFF" w:rsidRPr="00A630D5" w:rsidRDefault="00C41DFF" w:rsidP="00A630D5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B61F3A" w:rsidRDefault="00C41DFF" w:rsidP="00A630D5">
            <w:pPr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B61F3A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334A6C" w:rsidRPr="00334A6C">
              <w:rPr>
                <w:rFonts w:hint="eastAsia"/>
                <w:snapToGrid w:val="0"/>
                <w:spacing w:val="10"/>
                <w:sz w:val="20"/>
                <w:szCs w:val="20"/>
              </w:rPr>
              <w:t>下記の特定建築設備等を再使用したいので、東京都北区建築基準法施行細則第14条第</w:t>
            </w:r>
            <w:r w:rsidR="00DF07E7">
              <w:rPr>
                <w:rFonts w:hint="eastAsia"/>
                <w:snapToGrid w:val="0"/>
                <w:spacing w:val="10"/>
                <w:sz w:val="20"/>
                <w:szCs w:val="20"/>
              </w:rPr>
              <w:t>10</w:t>
            </w:r>
            <w:r w:rsidR="00334A6C" w:rsidRPr="00334A6C">
              <w:rPr>
                <w:rFonts w:hint="eastAsia"/>
                <w:snapToGrid w:val="0"/>
                <w:spacing w:val="10"/>
                <w:sz w:val="20"/>
                <w:szCs w:val="20"/>
              </w:rPr>
              <w:t>項の規定により届け出ます。</w:t>
            </w:r>
          </w:p>
          <w:p w:rsidR="00C41DFF" w:rsidRPr="00A630D5" w:rsidRDefault="00C41DFF" w:rsidP="00A630D5">
            <w:pPr>
              <w:spacing w:beforeLines="25" w:before="95"/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C41DFF" w:rsidRPr="00A630D5" w:rsidRDefault="00C41DFF" w:rsidP="00A630D5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E652D9">
              <w:rPr>
                <w:snapToGrid w:val="0"/>
                <w:sz w:val="20"/>
                <w:szCs w:val="20"/>
              </w:rPr>
              <w:fldChar w:fldCharType="begin"/>
            </w:r>
            <w:r w:rsidR="00E652D9">
              <w:rPr>
                <w:snapToGrid w:val="0"/>
                <w:sz w:val="20"/>
                <w:szCs w:val="20"/>
              </w:rPr>
              <w:instrText xml:space="preserve"> </w:instrText>
            </w:r>
            <w:r w:rsidR="00E652D9">
              <w:rPr>
                <w:rFonts w:hint="eastAsia"/>
                <w:snapToGrid w:val="0"/>
                <w:sz w:val="20"/>
                <w:szCs w:val="20"/>
              </w:rPr>
              <w:instrText>eq \o\ac(○,</w:instrText>
            </w:r>
            <w:r w:rsidR="00E652D9" w:rsidRPr="00E652D9"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 w:rsidR="00E652D9"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 w:rsidR="00E652D9">
              <w:rPr>
                <w:snapToGrid w:val="0"/>
                <w:sz w:val="20"/>
                <w:szCs w:val="20"/>
              </w:rPr>
              <w:fldChar w:fldCharType="end"/>
            </w:r>
            <w:r w:rsidRPr="00A630D5"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A630D5" w:rsidRDefault="00C41DFF" w:rsidP="00A630D5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41DFF" w:rsidRPr="00FA79BE" w:rsidRDefault="00C41DFF" w:rsidP="00FA79BE">
            <w:pPr>
              <w:ind w:left="80" w:right="80"/>
              <w:jc w:val="center"/>
              <w:rPr>
                <w:rFonts w:ascii="?l?r ??fc"/>
                <w:snapToGrid w:val="0"/>
                <w:spacing w:val="20"/>
                <w:sz w:val="20"/>
                <w:szCs w:val="20"/>
              </w:rPr>
            </w:pPr>
            <w:r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="00A630D5"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 </w:t>
            </w:r>
            <w:r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>建築物の概要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１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8D3207">
            <w:pPr>
              <w:ind w:left="80" w:right="80" w:firstLineChars="100" w:firstLine="217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２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３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階数（地上　　　階・地下　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A630D5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特定建築設備等の</w:t>
            </w:r>
            <w:r w:rsidR="00A630D5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種類、用途及び構造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確認済証交付者</w:t>
            </w:r>
          </w:p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確認済証交付年月日</w:t>
            </w:r>
            <w:r w:rsidR="00A630D5" w:rsidRPr="007F0205">
              <w:rPr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7F0205" w:rsidRDefault="00C41DFF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A630D5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使用休止届届出日</w:t>
            </w:r>
            <w:r w:rsidR="00A630D5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（使用休止期間）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  <w:p w:rsidR="00C41DFF" w:rsidRPr="007F0205" w:rsidRDefault="00C41DFF" w:rsidP="00171CA2">
            <w:pPr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（使用休止期間：　　年　　月　　日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から　　年　　月　　日まで）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７</w:t>
            </w:r>
          </w:p>
        </w:tc>
        <w:tc>
          <w:tcPr>
            <w:tcW w:w="2392" w:type="dxa"/>
            <w:vMerge w:val="restart"/>
            <w:tcBorders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前回報告年月日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防火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設備：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建築設備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昇降機等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８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再使用開始年月日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　　　　　　</w:t>
            </w:r>
            <w:r w:rsidR="00C757A9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C41DFF" w:rsidRPr="007F0205" w:rsidRDefault="00C41DFF" w:rsidP="00A97544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A630D5" w:rsidTr="00334A6C">
        <w:trPr>
          <w:cantSplit/>
          <w:trHeight w:hRule="exact" w:val="1871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C41DFF" w:rsidRPr="00A630D5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C41DFF" w:rsidRPr="00A630D5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C41DFF" w:rsidRPr="00A630D5" w:rsidRDefault="00C41DFF" w:rsidP="002B2287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２　届出者の氏名（法人の場合にあつては、代表者の氏名）の記載を自署で行う場合においては、押印を省略</w:t>
            </w:r>
            <w:r w:rsidR="002B2287" w:rsidRPr="00374B9B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>できます。</w:t>
            </w:r>
          </w:p>
          <w:p w:rsidR="00C41DFF" w:rsidRPr="00A630D5" w:rsidRDefault="00C41DFF" w:rsidP="002B2287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３　建築基準法施行規則第６条第３項及び第４項又は第６条の２の２第３項及び第４項に規定する書類のうち</w:t>
            </w:r>
            <w:r w:rsidR="002B2287" w:rsidRPr="00374B9B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>それぞれ該当するものを添付してください。</w:t>
            </w:r>
          </w:p>
        </w:tc>
      </w:tr>
    </w:tbl>
    <w:p w:rsidR="00762316" w:rsidRPr="00A630D5" w:rsidRDefault="00334A6C" w:rsidP="00555457">
      <w:pPr>
        <w:jc w:val="right"/>
        <w:rPr>
          <w:rFonts w:ascii="?l?r ??fc"/>
          <w:snapToGrid w:val="0"/>
          <w:sz w:val="18"/>
        </w:rPr>
      </w:pPr>
      <w:r w:rsidRPr="00334A6C">
        <w:rPr>
          <w:rFonts w:hint="eastAsia"/>
          <w:snapToGrid w:val="0"/>
          <w:sz w:val="18"/>
        </w:rPr>
        <w:t>（日本産業規格Ａ列４番）</w:t>
      </w:r>
      <w:r w:rsidR="00C41DFF" w:rsidRPr="00A630D5">
        <w:rPr>
          <w:rFonts w:hint="eastAsia"/>
          <w:snapToGrid w:val="0"/>
          <w:sz w:val="18"/>
        </w:rPr>
        <w:t xml:space="preserve">　　</w:t>
      </w:r>
      <w:bookmarkEnd w:id="0"/>
    </w:p>
    <w:sectPr w:rsidR="00762316" w:rsidRPr="00A630D5" w:rsidSect="00A630D5">
      <w:headerReference w:type="even" r:id="rId7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22" w:rsidRDefault="00D87922">
      <w:r>
        <w:separator/>
      </w:r>
    </w:p>
  </w:endnote>
  <w:endnote w:type="continuationSeparator" w:id="0">
    <w:p w:rsidR="00D87922" w:rsidRDefault="00D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22" w:rsidRDefault="00D87922">
      <w:r>
        <w:separator/>
      </w:r>
    </w:p>
  </w:footnote>
  <w:footnote w:type="continuationSeparator" w:id="0">
    <w:p w:rsidR="00D87922" w:rsidRDefault="00D8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11691A"/>
    <w:rsid w:val="00122519"/>
    <w:rsid w:val="00134C34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2B2287"/>
    <w:rsid w:val="00310BA4"/>
    <w:rsid w:val="00323EB4"/>
    <w:rsid w:val="003271BF"/>
    <w:rsid w:val="00334A6C"/>
    <w:rsid w:val="003B4359"/>
    <w:rsid w:val="003B62A5"/>
    <w:rsid w:val="003D3DC8"/>
    <w:rsid w:val="004125E6"/>
    <w:rsid w:val="00440EF9"/>
    <w:rsid w:val="004E22ED"/>
    <w:rsid w:val="00555457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7F0205"/>
    <w:rsid w:val="0080551D"/>
    <w:rsid w:val="008314F4"/>
    <w:rsid w:val="0085395D"/>
    <w:rsid w:val="00862D68"/>
    <w:rsid w:val="008D3207"/>
    <w:rsid w:val="00914814"/>
    <w:rsid w:val="00983BD4"/>
    <w:rsid w:val="009A4B36"/>
    <w:rsid w:val="00A00450"/>
    <w:rsid w:val="00A37A18"/>
    <w:rsid w:val="00A630D5"/>
    <w:rsid w:val="00A73F4C"/>
    <w:rsid w:val="00A95620"/>
    <w:rsid w:val="00A97544"/>
    <w:rsid w:val="00B122FE"/>
    <w:rsid w:val="00B37265"/>
    <w:rsid w:val="00B5522C"/>
    <w:rsid w:val="00B61F3A"/>
    <w:rsid w:val="00BE27F4"/>
    <w:rsid w:val="00C41DFF"/>
    <w:rsid w:val="00C757A9"/>
    <w:rsid w:val="00C77C76"/>
    <w:rsid w:val="00C80434"/>
    <w:rsid w:val="00CA1327"/>
    <w:rsid w:val="00CF562A"/>
    <w:rsid w:val="00D3142F"/>
    <w:rsid w:val="00D87922"/>
    <w:rsid w:val="00DF07E7"/>
    <w:rsid w:val="00E53419"/>
    <w:rsid w:val="00E652D9"/>
    <w:rsid w:val="00E725BC"/>
    <w:rsid w:val="00EC2B47"/>
    <w:rsid w:val="00ED26EF"/>
    <w:rsid w:val="00EF5FA9"/>
    <w:rsid w:val="00F36451"/>
    <w:rsid w:val="00F50D6C"/>
    <w:rsid w:val="00F67D55"/>
    <w:rsid w:val="00FA79BE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5AB8BD-1315-4317-83A4-D00C17E0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5009-0B48-4ABC-A49D-02FE6A9F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131</Words>
  <Characters>753</Characters>
  <DocSecurity>0</DocSecurity>
  <Lines>6</Lines>
  <Paragraphs>1</Paragraphs>
  <ScaleCrop>false</ScaleCrop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2021-08-26T01:43:00Z</dcterms:created>
  <dcterms:modified xsi:type="dcterms:W3CDTF">2021-08-26T01:47:00Z</dcterms:modified>
</cp:coreProperties>
</file>