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872C" w14:textId="7C41FC54" w:rsidR="005D020C" w:rsidRPr="00062704" w:rsidRDefault="003556AD" w:rsidP="004B05AD">
      <w:pPr>
        <w:ind w:leftChars="-100" w:left="-211"/>
        <w:rPr>
          <w:rFonts w:ascii="?l?r ??fc"/>
          <w:snapToGrid w:val="0"/>
          <w:sz w:val="18"/>
          <w:szCs w:val="18"/>
        </w:rPr>
      </w:pPr>
      <w:r w:rsidRPr="00062704">
        <w:rPr>
          <w:rFonts w:ascii="?l?r ??fc" w:hint="eastAsia"/>
          <w:snapToGrid w:val="0"/>
          <w:sz w:val="18"/>
          <w:szCs w:val="18"/>
        </w:rPr>
        <w:t>第８号様式の２（第</w:t>
      </w:r>
      <w:r w:rsidRPr="00062704">
        <w:rPr>
          <w:rFonts w:ascii="?l?r ??fc" w:hint="eastAsia"/>
          <w:snapToGrid w:val="0"/>
          <w:sz w:val="18"/>
          <w:szCs w:val="18"/>
        </w:rPr>
        <w:t>12</w:t>
      </w:r>
      <w:r w:rsidRPr="00062704">
        <w:rPr>
          <w:rFonts w:ascii="?l?r ??fc" w:hint="eastAsia"/>
          <w:snapToGrid w:val="0"/>
          <w:sz w:val="18"/>
          <w:szCs w:val="18"/>
        </w:rPr>
        <w:t>条関係）</w:t>
      </w:r>
    </w:p>
    <w:p w14:paraId="7CFF75ED" w14:textId="629C8F0B" w:rsidR="005D020C" w:rsidRPr="00062704" w:rsidRDefault="005D020C">
      <w:pPr>
        <w:rPr>
          <w:rFonts w:ascii="?l?r ??fc"/>
          <w:snapToGrid w:val="0"/>
          <w:sz w:val="18"/>
          <w:szCs w:val="18"/>
        </w:rPr>
      </w:pPr>
      <w:r w:rsidRPr="00062704">
        <w:rPr>
          <w:rFonts w:hint="eastAsia"/>
          <w:snapToGrid w:val="0"/>
          <w:sz w:val="18"/>
          <w:szCs w:val="18"/>
        </w:rPr>
        <w:t>（第１面）</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42"/>
        <w:gridCol w:w="689"/>
        <w:gridCol w:w="5817"/>
        <w:gridCol w:w="689"/>
        <w:gridCol w:w="919"/>
        <w:gridCol w:w="689"/>
        <w:gridCol w:w="919"/>
        <w:gridCol w:w="242"/>
      </w:tblGrid>
      <w:tr w:rsidR="005D020C" w14:paraId="407A5A99" w14:textId="77777777" w:rsidTr="00134D13">
        <w:trPr>
          <w:trHeight w:val="13325"/>
        </w:trPr>
        <w:tc>
          <w:tcPr>
            <w:tcW w:w="7980" w:type="dxa"/>
            <w:gridSpan w:val="8"/>
            <w:tcBorders>
              <w:bottom w:val="nil"/>
            </w:tcBorders>
            <w:vAlign w:val="center"/>
          </w:tcPr>
          <w:p w14:paraId="6F5C0838" w14:textId="7620FE1A" w:rsidR="005D020C" w:rsidRDefault="005D020C" w:rsidP="00134D13">
            <w:pPr>
              <w:wordWrap/>
              <w:ind w:left="80" w:right="80"/>
              <w:jc w:val="right"/>
              <w:rPr>
                <w:rFonts w:ascii="?l?r ??fc"/>
                <w:snapToGrid w:val="0"/>
                <w:sz w:val="18"/>
                <w:szCs w:val="18"/>
              </w:rPr>
            </w:pPr>
            <w:r>
              <w:rPr>
                <w:rFonts w:hint="eastAsia"/>
                <w:snapToGrid w:val="0"/>
                <w:sz w:val="18"/>
                <w:szCs w:val="18"/>
              </w:rPr>
              <w:t xml:space="preserve">整理番号　　　―　　―　　　　　　</w:t>
            </w:r>
          </w:p>
          <w:p w14:paraId="38B447C0" w14:textId="77777777" w:rsidR="005D020C" w:rsidRDefault="005D020C" w:rsidP="00134D13">
            <w:pPr>
              <w:wordWrap/>
              <w:ind w:left="80" w:right="8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定期調査報告書</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定期調査報告書</w:t>
            </w:r>
          </w:p>
          <w:p w14:paraId="773170E1" w14:textId="77777777" w:rsidR="005D020C" w:rsidRDefault="005D020C" w:rsidP="00134D13">
            <w:pPr>
              <w:wordWrap/>
              <w:ind w:left="80" w:right="80"/>
              <w:jc w:val="center"/>
              <w:rPr>
                <w:rFonts w:ascii="?l?r ??fc"/>
                <w:snapToGrid w:val="0"/>
                <w:sz w:val="18"/>
                <w:szCs w:val="18"/>
              </w:rPr>
            </w:pPr>
            <w:r>
              <w:rPr>
                <w:rFonts w:hint="eastAsia"/>
                <w:snapToGrid w:val="0"/>
                <w:sz w:val="18"/>
                <w:szCs w:val="18"/>
              </w:rPr>
              <w:t>（第一面）</w:t>
            </w:r>
          </w:p>
          <w:p w14:paraId="3EC469AA" w14:textId="77777777" w:rsidR="005D020C" w:rsidRDefault="005D020C" w:rsidP="00134D13">
            <w:pPr>
              <w:wordWrap/>
              <w:ind w:leftChars="100" w:left="211" w:rightChars="100" w:right="211"/>
              <w:rPr>
                <w:snapToGrid w:val="0"/>
                <w:sz w:val="18"/>
                <w:szCs w:val="18"/>
              </w:rPr>
            </w:pPr>
            <w:r>
              <w:rPr>
                <w:rFonts w:hint="eastAsia"/>
                <w:snapToGrid w:val="0"/>
                <w:sz w:val="18"/>
                <w:szCs w:val="18"/>
              </w:rPr>
              <w:t xml:space="preserve">　建築基準法第</w:t>
            </w:r>
            <w:r>
              <w:rPr>
                <w:snapToGrid w:val="0"/>
                <w:sz w:val="18"/>
                <w:szCs w:val="18"/>
              </w:rPr>
              <w:t>12</w:t>
            </w:r>
            <w:r>
              <w:rPr>
                <w:rFonts w:hint="eastAsia"/>
                <w:snapToGrid w:val="0"/>
                <w:sz w:val="18"/>
                <w:szCs w:val="18"/>
              </w:rPr>
              <w:t>条第１項の規定による定期調査の結果を報告します。この報告書に記載の事項は、事実に相違ありません。</w:t>
            </w:r>
          </w:p>
          <w:p w14:paraId="10167767" w14:textId="2ED1EA4A" w:rsidR="005D020C" w:rsidRDefault="005D020C" w:rsidP="00134D13">
            <w:pPr>
              <w:wordWrap/>
              <w:ind w:left="80" w:right="80"/>
              <w:rPr>
                <w:rFonts w:ascii="?l?r ??fc"/>
                <w:snapToGrid w:val="0"/>
                <w:sz w:val="18"/>
                <w:szCs w:val="18"/>
              </w:rPr>
            </w:pPr>
            <w:r>
              <w:rPr>
                <w:rFonts w:hint="eastAsia"/>
                <w:snapToGrid w:val="0"/>
                <w:sz w:val="18"/>
                <w:szCs w:val="18"/>
              </w:rPr>
              <w:t xml:space="preserve">　</w:t>
            </w:r>
            <w:r w:rsidR="004B05AD">
              <w:rPr>
                <w:rFonts w:hint="eastAsia"/>
                <w:snapToGrid w:val="0"/>
                <w:sz w:val="18"/>
                <w:szCs w:val="18"/>
              </w:rPr>
              <w:t xml:space="preserve">　</w:t>
            </w:r>
            <w:r>
              <w:rPr>
                <w:rFonts w:hint="eastAsia"/>
                <w:snapToGrid w:val="0"/>
                <w:sz w:val="18"/>
                <w:szCs w:val="18"/>
              </w:rPr>
              <w:t>東京都北区長　殿</w:t>
            </w:r>
          </w:p>
          <w:p w14:paraId="48EF5953" w14:textId="77777777" w:rsidR="005D020C" w:rsidRDefault="005D020C" w:rsidP="00134D13">
            <w:pPr>
              <w:wordWrap/>
              <w:ind w:left="80" w:right="80"/>
              <w:jc w:val="right"/>
              <w:rPr>
                <w:rFonts w:ascii="?l?r ??fc"/>
                <w:snapToGrid w:val="0"/>
                <w:sz w:val="18"/>
                <w:szCs w:val="18"/>
              </w:rPr>
            </w:pPr>
            <w:r>
              <w:rPr>
                <w:rFonts w:hint="eastAsia"/>
                <w:snapToGrid w:val="0"/>
                <w:sz w:val="18"/>
                <w:szCs w:val="18"/>
              </w:rPr>
              <w:t xml:space="preserve">年　　月　　日　</w:t>
            </w:r>
          </w:p>
          <w:p w14:paraId="214293C1" w14:textId="4087D3B8" w:rsidR="005D020C" w:rsidRDefault="005D020C" w:rsidP="00134D13">
            <w:pPr>
              <w:wordWrap/>
              <w:ind w:left="80" w:right="440" w:firstLineChars="3500" w:firstLine="6320"/>
              <w:jc w:val="left"/>
              <w:rPr>
                <w:rFonts w:ascii="?l?r ??fc"/>
                <w:snapToGrid w:val="0"/>
                <w:sz w:val="18"/>
                <w:szCs w:val="18"/>
              </w:rPr>
            </w:pPr>
            <w:r>
              <w:rPr>
                <w:rFonts w:hint="eastAsia"/>
                <w:snapToGrid w:val="0"/>
                <w:sz w:val="18"/>
                <w:szCs w:val="18"/>
              </w:rPr>
              <w:t>報告者氏名</w:t>
            </w:r>
            <w:r>
              <w:rPr>
                <w:rFonts w:hint="eastAsia"/>
                <w:snapToGrid w:val="0"/>
                <w:vanish/>
                <w:sz w:val="18"/>
                <w:szCs w:val="18"/>
              </w:rPr>
              <w:t>印</w:t>
            </w:r>
          </w:p>
          <w:p w14:paraId="3D155417"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122B1B59" w14:textId="1089BD22" w:rsidR="005D020C" w:rsidRDefault="005D020C" w:rsidP="004B05AD">
            <w:pPr>
              <w:wordWrap/>
              <w:spacing w:line="200" w:lineRule="exact"/>
              <w:ind w:left="80" w:right="80" w:firstLineChars="3500" w:firstLine="6320"/>
              <w:jc w:val="left"/>
              <w:rPr>
                <w:rFonts w:ascii="?l?r ??fc"/>
                <w:snapToGrid w:val="0"/>
                <w:sz w:val="18"/>
                <w:szCs w:val="18"/>
              </w:rPr>
            </w:pPr>
            <w:r>
              <w:rPr>
                <w:rFonts w:hint="eastAsia"/>
                <w:snapToGrid w:val="0"/>
                <w:sz w:val="18"/>
                <w:szCs w:val="18"/>
              </w:rPr>
              <w:t>調査者氏名</w:t>
            </w:r>
          </w:p>
          <w:p w14:paraId="25357C5C"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1AC4DCB5" w14:textId="77777777" w:rsidR="005D020C" w:rsidRDefault="005D020C" w:rsidP="00134D13">
            <w:pPr>
              <w:wordWrap/>
              <w:ind w:left="80" w:right="80"/>
              <w:rPr>
                <w:rFonts w:ascii="?l?r ??fc"/>
                <w:snapToGrid w:val="0"/>
                <w:sz w:val="18"/>
                <w:szCs w:val="18"/>
              </w:rPr>
            </w:pPr>
            <w:r>
              <w:rPr>
                <w:rFonts w:hint="eastAsia"/>
                <w:snapToGrid w:val="0"/>
                <w:sz w:val="18"/>
                <w:szCs w:val="18"/>
              </w:rPr>
              <w:t>【１　所有者】</w:t>
            </w:r>
          </w:p>
          <w:p w14:paraId="0D53C826"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【イ　氏名のフリガナ】</w:t>
            </w:r>
          </w:p>
          <w:p w14:paraId="62321CB7"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【ロ　氏名】</w:t>
            </w:r>
          </w:p>
          <w:p w14:paraId="37847A30"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【ハ　郵便番号】</w:t>
            </w:r>
          </w:p>
          <w:p w14:paraId="705057E1"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【ニ　住所】</w:t>
            </w:r>
          </w:p>
          <w:p w14:paraId="554847C6"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【ホ　電話番号】</w:t>
            </w:r>
          </w:p>
          <w:p w14:paraId="0FF0993C"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50F66CA4" w14:textId="77777777" w:rsidR="005D020C" w:rsidRDefault="005D020C" w:rsidP="00134D13">
            <w:pPr>
              <w:wordWrap/>
              <w:ind w:left="80" w:right="80"/>
              <w:rPr>
                <w:rFonts w:ascii="?l?r ??fc"/>
                <w:snapToGrid w:val="0"/>
                <w:sz w:val="18"/>
                <w:szCs w:val="18"/>
              </w:rPr>
            </w:pPr>
            <w:r>
              <w:rPr>
                <w:rFonts w:hint="eastAsia"/>
                <w:snapToGrid w:val="0"/>
                <w:sz w:val="18"/>
                <w:szCs w:val="18"/>
              </w:rPr>
              <w:t>【２　管理者】</w:t>
            </w:r>
          </w:p>
          <w:p w14:paraId="18B2B722"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【イ　氏名のフリガナ】</w:t>
            </w:r>
          </w:p>
          <w:p w14:paraId="1B2847E1"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【ロ　氏名】</w:t>
            </w:r>
          </w:p>
          <w:p w14:paraId="735A42E0"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【ハ　郵便番号】</w:t>
            </w:r>
          </w:p>
          <w:p w14:paraId="68C477CB"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【ニ　住所】</w:t>
            </w:r>
          </w:p>
          <w:p w14:paraId="5434A0A7"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【ホ　電話番号】</w:t>
            </w:r>
          </w:p>
          <w:p w14:paraId="1C335509"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020414D1" w14:textId="77777777" w:rsidR="005D020C" w:rsidRDefault="005D020C" w:rsidP="00134D13">
            <w:pPr>
              <w:wordWrap/>
              <w:ind w:left="79" w:right="79"/>
              <w:rPr>
                <w:rFonts w:ascii="?l?r ??fc"/>
                <w:snapToGrid w:val="0"/>
                <w:sz w:val="18"/>
                <w:szCs w:val="18"/>
              </w:rPr>
            </w:pPr>
            <w:r>
              <w:rPr>
                <w:rFonts w:hint="eastAsia"/>
                <w:snapToGrid w:val="0"/>
                <w:sz w:val="18"/>
                <w:szCs w:val="18"/>
              </w:rPr>
              <w:t>【３　調査者】</w:t>
            </w:r>
          </w:p>
          <w:p w14:paraId="719F49D9" w14:textId="77777777" w:rsidR="005D020C" w:rsidRDefault="005D020C" w:rsidP="00134D13">
            <w:pPr>
              <w:wordWrap/>
              <w:ind w:left="79" w:right="79"/>
              <w:rPr>
                <w:rFonts w:ascii="?l?r ??fc"/>
                <w:snapToGrid w:val="0"/>
                <w:sz w:val="18"/>
                <w:szCs w:val="18"/>
              </w:rPr>
            </w:pPr>
            <w:r>
              <w:rPr>
                <w:rFonts w:hint="eastAsia"/>
                <w:snapToGrid w:val="0"/>
                <w:sz w:val="18"/>
                <w:szCs w:val="18"/>
              </w:rPr>
              <w:t>（代表となる調査者）</w:t>
            </w:r>
          </w:p>
          <w:p w14:paraId="4E6AC099" w14:textId="77777777" w:rsidR="004B05AD" w:rsidRPr="004B05AD" w:rsidRDefault="004B05AD" w:rsidP="00134D13">
            <w:pPr>
              <w:wordWrap/>
              <w:ind w:left="79" w:right="79"/>
              <w:rPr>
                <w:snapToGrid w:val="0"/>
                <w:sz w:val="18"/>
                <w:szCs w:val="18"/>
              </w:rPr>
            </w:pPr>
            <w:r w:rsidRPr="004B05AD">
              <w:rPr>
                <w:rFonts w:hint="eastAsia"/>
                <w:snapToGrid w:val="0"/>
                <w:sz w:val="18"/>
                <w:szCs w:val="18"/>
              </w:rPr>
              <w:t xml:space="preserve">　【イ　資格】</w:t>
            </w:r>
          </w:p>
          <w:p w14:paraId="706B7A75" w14:textId="77777777" w:rsidR="004B05AD" w:rsidRPr="004B05AD" w:rsidRDefault="004B05AD" w:rsidP="00134D13">
            <w:pPr>
              <w:wordWrap/>
              <w:ind w:left="79" w:right="79"/>
              <w:rPr>
                <w:snapToGrid w:val="0"/>
                <w:sz w:val="18"/>
                <w:szCs w:val="18"/>
              </w:rPr>
            </w:pPr>
            <w:r w:rsidRPr="004B05AD">
              <w:rPr>
                <w:rFonts w:hint="eastAsia"/>
                <w:snapToGrid w:val="0"/>
                <w:sz w:val="18"/>
                <w:szCs w:val="18"/>
              </w:rPr>
              <w:t xml:space="preserve">　　　　　　　　　（　　　）　建築士　　　　　　　　　　　（　　　　）登録第　　　　　                   号</w:t>
            </w:r>
          </w:p>
          <w:p w14:paraId="6AC65BFE" w14:textId="6645C247" w:rsidR="005D020C" w:rsidRDefault="004B05AD" w:rsidP="00134D13">
            <w:pPr>
              <w:wordWrap/>
              <w:ind w:left="79" w:right="79"/>
              <w:rPr>
                <w:rFonts w:ascii="?l?r ??fc"/>
                <w:snapToGrid w:val="0"/>
                <w:sz w:val="18"/>
                <w:szCs w:val="18"/>
              </w:rPr>
            </w:pPr>
            <w:r w:rsidRPr="004B05AD">
              <w:rPr>
                <w:rFonts w:hint="eastAsia"/>
                <w:snapToGrid w:val="0"/>
                <w:sz w:val="18"/>
                <w:szCs w:val="18"/>
              </w:rPr>
              <w:t xml:space="preserve">　　　　　　　　　特定建築物調査員　　　　　　　　　　　　　　　　　      第　　　　　                   号</w:t>
            </w:r>
          </w:p>
          <w:p w14:paraId="3CF2A8DD"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【ロ　氏名のフリガナ】</w:t>
            </w:r>
          </w:p>
          <w:p w14:paraId="44450DD6"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【ハ　氏名】</w:t>
            </w:r>
          </w:p>
          <w:p w14:paraId="18B0F000" w14:textId="77777777" w:rsidR="004B05AD" w:rsidRPr="004B05AD" w:rsidRDefault="004B05AD" w:rsidP="00134D13">
            <w:pPr>
              <w:wordWrap/>
              <w:ind w:left="79" w:right="79"/>
              <w:rPr>
                <w:snapToGrid w:val="0"/>
                <w:sz w:val="18"/>
                <w:szCs w:val="18"/>
              </w:rPr>
            </w:pPr>
            <w:r w:rsidRPr="004B05AD">
              <w:rPr>
                <w:rFonts w:hint="eastAsia"/>
                <w:snapToGrid w:val="0"/>
                <w:sz w:val="18"/>
                <w:szCs w:val="18"/>
              </w:rPr>
              <w:t xml:space="preserve">　【ニ　勤務先】</w:t>
            </w:r>
          </w:p>
          <w:p w14:paraId="6D4EF7FD" w14:textId="56F3E99E" w:rsidR="005D020C" w:rsidRDefault="004B05AD" w:rsidP="00134D13">
            <w:pPr>
              <w:wordWrap/>
              <w:ind w:left="79" w:right="79"/>
              <w:rPr>
                <w:rFonts w:ascii="?l?r ??fc"/>
                <w:snapToGrid w:val="0"/>
                <w:sz w:val="18"/>
                <w:szCs w:val="18"/>
              </w:rPr>
            </w:pPr>
            <w:r w:rsidRPr="004B05AD">
              <w:rPr>
                <w:rFonts w:hint="eastAsia"/>
                <w:snapToGrid w:val="0"/>
                <w:sz w:val="18"/>
                <w:szCs w:val="18"/>
              </w:rPr>
              <w:t xml:space="preserve">　　　　　　　　　（　　　）　建築士事務所　　　　　　　　（　　　　）知事登録第　　　　　               号</w:t>
            </w:r>
          </w:p>
          <w:p w14:paraId="098C9156"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【ホ　郵便番号】</w:t>
            </w:r>
          </w:p>
          <w:p w14:paraId="70B03D6C"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【ヘ　所在地】</w:t>
            </w:r>
          </w:p>
          <w:p w14:paraId="34314661"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【ト　電話番号】</w:t>
            </w:r>
          </w:p>
          <w:p w14:paraId="6165D1AD" w14:textId="77777777" w:rsidR="005D020C" w:rsidRDefault="005D020C" w:rsidP="00134D13">
            <w:pPr>
              <w:wordWrap/>
              <w:ind w:left="79" w:right="79"/>
              <w:rPr>
                <w:rFonts w:ascii="?l?r ??fc"/>
                <w:snapToGrid w:val="0"/>
                <w:sz w:val="18"/>
                <w:szCs w:val="18"/>
              </w:rPr>
            </w:pPr>
            <w:r>
              <w:rPr>
                <w:rFonts w:hint="eastAsia"/>
                <w:snapToGrid w:val="0"/>
                <w:sz w:val="18"/>
                <w:szCs w:val="18"/>
              </w:rPr>
              <w:t>（その他の調査者）</w:t>
            </w:r>
          </w:p>
          <w:p w14:paraId="1A29BCE8"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【イ　資格】</w:t>
            </w:r>
          </w:p>
          <w:p w14:paraId="77466AEF" w14:textId="77777777" w:rsidR="004B05AD" w:rsidRPr="004B05AD" w:rsidRDefault="004B05AD" w:rsidP="00134D13">
            <w:pPr>
              <w:wordWrap/>
              <w:ind w:left="79" w:right="79"/>
              <w:rPr>
                <w:snapToGrid w:val="0"/>
                <w:sz w:val="18"/>
                <w:szCs w:val="18"/>
              </w:rPr>
            </w:pPr>
            <w:r w:rsidRPr="004B05AD">
              <w:rPr>
                <w:rFonts w:hint="eastAsia"/>
                <w:snapToGrid w:val="0"/>
                <w:sz w:val="18"/>
                <w:szCs w:val="18"/>
              </w:rPr>
              <w:t xml:space="preserve">　　　　　　　　　（　　　）　建築士　　　　　　　　　　　（　　　　）登録第　                  　　 　　号</w:t>
            </w:r>
          </w:p>
          <w:p w14:paraId="2660729D" w14:textId="63815B0B" w:rsidR="005D020C" w:rsidRDefault="004B05AD" w:rsidP="00134D13">
            <w:pPr>
              <w:wordWrap/>
              <w:ind w:left="79" w:right="79"/>
              <w:rPr>
                <w:rFonts w:ascii="?l?r ??fc"/>
                <w:snapToGrid w:val="0"/>
                <w:sz w:val="18"/>
                <w:szCs w:val="18"/>
              </w:rPr>
            </w:pPr>
            <w:r w:rsidRPr="004B05AD">
              <w:rPr>
                <w:rFonts w:hint="eastAsia"/>
                <w:snapToGrid w:val="0"/>
                <w:sz w:val="18"/>
                <w:szCs w:val="18"/>
              </w:rPr>
              <w:t xml:space="preserve">　　　　　　　　　特定建築物調査員　　　　　　　　　　　　　　　　　　　　第　　　　　                   号</w:t>
            </w:r>
          </w:p>
          <w:p w14:paraId="40F34BC6"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【ロ　氏名のフリガナ】</w:t>
            </w:r>
          </w:p>
          <w:p w14:paraId="50AEB46F"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【ハ　氏名】</w:t>
            </w:r>
          </w:p>
          <w:p w14:paraId="594CE76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【ニ　勤務先】</w:t>
            </w:r>
          </w:p>
          <w:p w14:paraId="76575062" w14:textId="4221A401" w:rsidR="005D020C" w:rsidRDefault="004B05AD" w:rsidP="00134D13">
            <w:pPr>
              <w:wordWrap/>
              <w:ind w:left="79" w:right="79"/>
              <w:rPr>
                <w:rFonts w:ascii="?l?r ??fc"/>
                <w:snapToGrid w:val="0"/>
                <w:sz w:val="18"/>
                <w:szCs w:val="18"/>
              </w:rPr>
            </w:pPr>
            <w:r w:rsidRPr="004B05AD">
              <w:rPr>
                <w:rFonts w:hint="eastAsia"/>
                <w:snapToGrid w:val="0"/>
                <w:sz w:val="18"/>
                <w:szCs w:val="18"/>
              </w:rPr>
              <w:t xml:space="preserve">　　　　　　　　　（　　　）　建築士事務所　　　　　　　　（　　　　）知事登録第　　　　                 号</w:t>
            </w:r>
          </w:p>
          <w:p w14:paraId="0EB3AF40"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【ホ　郵便番号】</w:t>
            </w:r>
          </w:p>
          <w:p w14:paraId="1E56D03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【ヘ　所在地】</w:t>
            </w:r>
          </w:p>
          <w:p w14:paraId="037F9186"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【ト　電話番号】</w:t>
            </w:r>
          </w:p>
          <w:p w14:paraId="7852039F"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4FFE8198" w14:textId="77777777" w:rsidR="005D020C" w:rsidRDefault="005D020C" w:rsidP="00134D13">
            <w:pPr>
              <w:wordWrap/>
              <w:ind w:left="79" w:right="79"/>
              <w:rPr>
                <w:rFonts w:ascii="?l?r ??fc"/>
                <w:snapToGrid w:val="0"/>
                <w:sz w:val="18"/>
                <w:szCs w:val="18"/>
              </w:rPr>
            </w:pPr>
            <w:r>
              <w:rPr>
                <w:rFonts w:hint="eastAsia"/>
                <w:snapToGrid w:val="0"/>
                <w:sz w:val="18"/>
                <w:szCs w:val="18"/>
              </w:rPr>
              <w:t>【４　報告対象建築物】</w:t>
            </w:r>
          </w:p>
          <w:p w14:paraId="71BE7BBB"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【イ　所在地】</w:t>
            </w:r>
          </w:p>
          <w:p w14:paraId="339DBB22"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【ロ　名称のフリガナ】</w:t>
            </w:r>
          </w:p>
          <w:p w14:paraId="4520C71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【ハ　名称】</w:t>
            </w:r>
          </w:p>
          <w:p w14:paraId="1583937B"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【ニ　用途】</w:t>
            </w:r>
          </w:p>
          <w:p w14:paraId="7D61E44B"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73BD9765" w14:textId="77777777" w:rsidR="005D020C" w:rsidRDefault="005D020C" w:rsidP="00134D13">
            <w:pPr>
              <w:wordWrap/>
              <w:ind w:left="79" w:right="79"/>
              <w:rPr>
                <w:rFonts w:ascii="?l?r ??fc"/>
                <w:snapToGrid w:val="0"/>
                <w:sz w:val="18"/>
                <w:szCs w:val="18"/>
              </w:rPr>
            </w:pPr>
            <w:r>
              <w:rPr>
                <w:rFonts w:hint="eastAsia"/>
                <w:snapToGrid w:val="0"/>
                <w:sz w:val="18"/>
                <w:szCs w:val="18"/>
              </w:rPr>
              <w:t>【５　調査による指摘の概要】</w:t>
            </w:r>
          </w:p>
          <w:p w14:paraId="4B65E2F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【イ　指摘の内容】　□要是正の指摘あり（□既存不適格）　□特記すべき事項　□指摘なし</w:t>
            </w:r>
          </w:p>
          <w:p w14:paraId="1EC21A4B"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【ロ　指摘の概要】（要是正（既存不適格を除く。））</w:t>
            </w:r>
          </w:p>
          <w:p w14:paraId="177777E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（既存不適格）</w:t>
            </w:r>
          </w:p>
          <w:p w14:paraId="5D40A047"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【ハ　改善予定の有無】（要是正のみ記入）□有（　　年　月に改善予定）　□無</w:t>
            </w:r>
          </w:p>
          <w:p w14:paraId="1351B430"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【ニ　その他特記事項】（特記事項のみ記入）</w:t>
            </w:r>
          </w:p>
        </w:tc>
      </w:tr>
      <w:tr w:rsidR="005D020C" w14:paraId="684A273C" w14:textId="77777777" w:rsidTr="004B05AD">
        <w:trPr>
          <w:cantSplit/>
          <w:trHeight w:val="1021"/>
        </w:trPr>
        <w:tc>
          <w:tcPr>
            <w:tcW w:w="180" w:type="dxa"/>
            <w:tcBorders>
              <w:top w:val="nil"/>
              <w:bottom w:val="nil"/>
            </w:tcBorders>
            <w:vAlign w:val="center"/>
          </w:tcPr>
          <w:p w14:paraId="30F26C29" w14:textId="77777777" w:rsidR="005D020C" w:rsidRDefault="005D020C" w:rsidP="00062704">
            <w:pPr>
              <w:ind w:left="80" w:right="80"/>
              <w:rPr>
                <w:rFonts w:ascii="?l?r ??fc"/>
                <w:snapToGrid w:val="0"/>
                <w:sz w:val="18"/>
                <w:szCs w:val="18"/>
              </w:rPr>
            </w:pPr>
          </w:p>
        </w:tc>
        <w:tc>
          <w:tcPr>
            <w:tcW w:w="540" w:type="dxa"/>
            <w:textDirection w:val="tbRlV"/>
            <w:vAlign w:val="center"/>
          </w:tcPr>
          <w:p w14:paraId="5F2C2CCC"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受付欄</w:t>
            </w:r>
          </w:p>
          <w:p w14:paraId="3CBF6806"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 xml:space="preserve">※　　</w:t>
            </w:r>
          </w:p>
        </w:tc>
        <w:tc>
          <w:tcPr>
            <w:tcW w:w="4560" w:type="dxa"/>
            <w:vAlign w:val="center"/>
          </w:tcPr>
          <w:p w14:paraId="160686D3" w14:textId="77777777" w:rsidR="005D020C" w:rsidRDefault="005D020C" w:rsidP="00062704">
            <w:pPr>
              <w:ind w:left="80" w:right="80"/>
              <w:rPr>
                <w:rFonts w:ascii="?l?r ??fc"/>
                <w:snapToGrid w:val="0"/>
                <w:sz w:val="18"/>
                <w:szCs w:val="18"/>
              </w:rPr>
            </w:pPr>
          </w:p>
        </w:tc>
        <w:tc>
          <w:tcPr>
            <w:tcW w:w="540" w:type="dxa"/>
            <w:textDirection w:val="tbRlV"/>
            <w:vAlign w:val="center"/>
          </w:tcPr>
          <w:p w14:paraId="136EFB8F"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記事欄</w:t>
            </w:r>
          </w:p>
          <w:p w14:paraId="23B56B8D"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 xml:space="preserve">※　　</w:t>
            </w:r>
          </w:p>
        </w:tc>
        <w:tc>
          <w:tcPr>
            <w:tcW w:w="720" w:type="dxa"/>
            <w:vAlign w:val="center"/>
          </w:tcPr>
          <w:p w14:paraId="01EBC875" w14:textId="77777777" w:rsidR="005D020C" w:rsidRDefault="005D020C" w:rsidP="00062704">
            <w:pPr>
              <w:ind w:left="80" w:right="80"/>
              <w:rPr>
                <w:rFonts w:ascii="?l?r ??fc"/>
                <w:snapToGrid w:val="0"/>
                <w:sz w:val="18"/>
                <w:szCs w:val="18"/>
              </w:rPr>
            </w:pPr>
          </w:p>
        </w:tc>
        <w:tc>
          <w:tcPr>
            <w:tcW w:w="540" w:type="dxa"/>
            <w:textDirection w:val="tbRlV"/>
            <w:vAlign w:val="center"/>
          </w:tcPr>
          <w:p w14:paraId="4D75E7E0"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判定欄</w:t>
            </w:r>
          </w:p>
          <w:p w14:paraId="3F4D5F22"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 xml:space="preserve">※　　</w:t>
            </w:r>
          </w:p>
        </w:tc>
        <w:tc>
          <w:tcPr>
            <w:tcW w:w="720" w:type="dxa"/>
            <w:vAlign w:val="center"/>
          </w:tcPr>
          <w:p w14:paraId="16477545" w14:textId="77777777" w:rsidR="005D020C" w:rsidRDefault="005D020C" w:rsidP="00062704">
            <w:pPr>
              <w:ind w:left="80" w:right="80"/>
              <w:rPr>
                <w:rFonts w:ascii="?l?r ??fc"/>
                <w:snapToGrid w:val="0"/>
                <w:sz w:val="18"/>
                <w:szCs w:val="18"/>
              </w:rPr>
            </w:pPr>
          </w:p>
        </w:tc>
        <w:tc>
          <w:tcPr>
            <w:tcW w:w="180" w:type="dxa"/>
            <w:tcBorders>
              <w:top w:val="nil"/>
              <w:bottom w:val="nil"/>
            </w:tcBorders>
            <w:vAlign w:val="center"/>
          </w:tcPr>
          <w:p w14:paraId="4E6A8A58" w14:textId="77777777" w:rsidR="005D020C" w:rsidRDefault="005D020C" w:rsidP="00062704">
            <w:pPr>
              <w:ind w:left="80" w:right="80"/>
              <w:rPr>
                <w:rFonts w:ascii="?l?r ??fc"/>
                <w:snapToGrid w:val="0"/>
                <w:sz w:val="18"/>
                <w:szCs w:val="18"/>
              </w:rPr>
            </w:pPr>
          </w:p>
        </w:tc>
      </w:tr>
      <w:tr w:rsidR="005D020C" w14:paraId="6E128A11" w14:textId="77777777" w:rsidTr="004B05AD">
        <w:trPr>
          <w:cantSplit/>
          <w:trHeight w:hRule="exact" w:val="200"/>
        </w:trPr>
        <w:tc>
          <w:tcPr>
            <w:tcW w:w="7980" w:type="dxa"/>
            <w:gridSpan w:val="8"/>
            <w:tcBorders>
              <w:top w:val="nil"/>
            </w:tcBorders>
            <w:vAlign w:val="center"/>
          </w:tcPr>
          <w:p w14:paraId="7FD01DC2" w14:textId="77777777" w:rsidR="005D020C" w:rsidRDefault="005D020C" w:rsidP="00062704">
            <w:pPr>
              <w:ind w:left="80" w:right="80"/>
              <w:rPr>
                <w:rFonts w:ascii="?l?r ??fc"/>
                <w:snapToGrid w:val="0"/>
                <w:sz w:val="18"/>
                <w:szCs w:val="18"/>
              </w:rPr>
            </w:pPr>
          </w:p>
        </w:tc>
      </w:tr>
    </w:tbl>
    <w:p w14:paraId="5847B246" w14:textId="255FADD5" w:rsidR="005D020C" w:rsidRPr="004B05AD" w:rsidRDefault="005D020C">
      <w:pPr>
        <w:jc w:val="right"/>
        <w:rPr>
          <w:rFonts w:ascii="?l?r ??fc"/>
          <w:snapToGrid w:val="0"/>
        </w:rPr>
      </w:pPr>
      <w:r w:rsidRPr="004B05AD">
        <w:rPr>
          <w:rFonts w:hint="eastAsia"/>
          <w:snapToGrid w:val="0"/>
          <w:sz w:val="18"/>
          <w:szCs w:val="18"/>
        </w:rPr>
        <w:t>（日本産業規格Ａ列４番）</w:t>
      </w:r>
    </w:p>
    <w:p w14:paraId="77897637" w14:textId="4CB15BF2" w:rsidR="005D020C" w:rsidRPr="00062704" w:rsidRDefault="005D020C">
      <w:pPr>
        <w:rPr>
          <w:rFonts w:ascii="?l?r ??fc"/>
          <w:snapToGrid w:val="0"/>
          <w:sz w:val="18"/>
          <w:szCs w:val="18"/>
        </w:rPr>
      </w:pPr>
      <w:r>
        <w:rPr>
          <w:rFonts w:ascii="?l?r ??fc"/>
          <w:snapToGrid w:val="0"/>
        </w:rPr>
        <w:br w:type="page"/>
      </w:r>
      <w:r w:rsidRPr="00062704">
        <w:rPr>
          <w:rFonts w:hint="eastAsia"/>
          <w:snapToGrid w:val="0"/>
          <w:sz w:val="18"/>
          <w:szCs w:val="18"/>
        </w:rPr>
        <w:lastRenderedPageBreak/>
        <w:t>（第２面）</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206"/>
      </w:tblGrid>
      <w:tr w:rsidR="005D020C" w14:paraId="25D34D8E" w14:textId="77777777" w:rsidTr="00134D13">
        <w:trPr>
          <w:trHeight w:val="14855"/>
        </w:trPr>
        <w:tc>
          <w:tcPr>
            <w:tcW w:w="7980" w:type="dxa"/>
            <w:vAlign w:val="center"/>
          </w:tcPr>
          <w:p w14:paraId="6F891FED" w14:textId="5FCAEECB" w:rsidR="005D020C" w:rsidRDefault="005D020C" w:rsidP="00134D13">
            <w:pPr>
              <w:ind w:left="79" w:right="79"/>
              <w:jc w:val="center"/>
              <w:rPr>
                <w:rFonts w:ascii="?l?r ??fc"/>
                <w:snapToGrid w:val="0"/>
                <w:sz w:val="17"/>
                <w:szCs w:val="17"/>
              </w:rPr>
            </w:pPr>
            <w:r>
              <w:rPr>
                <w:rFonts w:ascii="?l?r ??fc" w:hint="eastAsia"/>
                <w:snapToGrid w:val="0"/>
                <w:sz w:val="17"/>
                <w:szCs w:val="17"/>
              </w:rPr>
              <w:t>（第二面）</w:t>
            </w:r>
          </w:p>
          <w:p w14:paraId="7A9AC25A" w14:textId="77777777" w:rsidR="005D020C" w:rsidRDefault="005D020C" w:rsidP="00134D13">
            <w:pPr>
              <w:ind w:left="79" w:right="79"/>
              <w:rPr>
                <w:rFonts w:ascii="?l?r ??fc"/>
                <w:snapToGrid w:val="0"/>
                <w:sz w:val="17"/>
                <w:szCs w:val="17"/>
              </w:rPr>
            </w:pPr>
            <w:r>
              <w:rPr>
                <w:rFonts w:ascii="?l?r ??fc" w:hint="eastAsia"/>
                <w:snapToGrid w:val="0"/>
                <w:sz w:val="17"/>
                <w:szCs w:val="17"/>
              </w:rPr>
              <w:t>建築物及びその敷地に関する事項</w:t>
            </w:r>
          </w:p>
          <w:p w14:paraId="2F800310"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1E1EEF42" w14:textId="77777777" w:rsidR="005D020C" w:rsidRDefault="005D020C" w:rsidP="00134D13">
            <w:pPr>
              <w:ind w:left="79" w:right="79"/>
              <w:rPr>
                <w:rFonts w:ascii="?l?r ??fc"/>
                <w:snapToGrid w:val="0"/>
                <w:sz w:val="17"/>
                <w:szCs w:val="17"/>
              </w:rPr>
            </w:pPr>
            <w:r>
              <w:rPr>
                <w:rFonts w:ascii="?l?r ??fc" w:hint="eastAsia"/>
                <w:snapToGrid w:val="0"/>
                <w:sz w:val="17"/>
                <w:szCs w:val="17"/>
              </w:rPr>
              <w:t>【１　敷地の位置】</w:t>
            </w:r>
          </w:p>
          <w:p w14:paraId="23CD747F"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【イ　防火地域等】□防火地域　□準防火地域</w:t>
            </w:r>
          </w:p>
          <w:p w14:paraId="1BFAE47C"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□その他（　　　　　　　　　　　　　　）　□指定なし</w:t>
            </w:r>
          </w:p>
          <w:p w14:paraId="031C334E"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【ロ　用途地域】</w:t>
            </w:r>
          </w:p>
          <w:p w14:paraId="7726BBFC"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6BE8EB09" w14:textId="77777777" w:rsidR="005D020C" w:rsidRDefault="005D020C" w:rsidP="00134D13">
            <w:pPr>
              <w:ind w:left="79" w:right="79"/>
              <w:rPr>
                <w:rFonts w:ascii="?l?r ??fc"/>
                <w:snapToGrid w:val="0"/>
                <w:sz w:val="17"/>
                <w:szCs w:val="17"/>
              </w:rPr>
            </w:pPr>
            <w:r>
              <w:rPr>
                <w:rFonts w:ascii="?l?r ??fc" w:hint="eastAsia"/>
                <w:snapToGrid w:val="0"/>
                <w:sz w:val="17"/>
                <w:szCs w:val="17"/>
              </w:rPr>
              <w:t>【２　建築物及びその敷地の概要】</w:t>
            </w:r>
          </w:p>
          <w:p w14:paraId="618D9ED9"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【イ　構造】□鉄筋コンクリート造　□鉄骨鉄筋コンクリート造</w:t>
            </w:r>
          </w:p>
          <w:p w14:paraId="1113CEDD"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□鉄骨造　　　　　　　□その他（　　　　　　　　　）</w:t>
            </w:r>
          </w:p>
          <w:p w14:paraId="3FF3BA91"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【ロ　階数】　　　地上　　　　階　　地下　　　　階　　塔屋　　　　階</w:t>
            </w:r>
          </w:p>
          <w:p w14:paraId="0449350E"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【ハ　敷地面積】　　　　　　　　　㎡</w:t>
            </w:r>
          </w:p>
          <w:p w14:paraId="07850E8A"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【ニ　建築面積】　　　　　　　　　㎡</w:t>
            </w:r>
          </w:p>
          <w:p w14:paraId="168B7D4E"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【ホ　延べ面積】　　　　　　　　　㎡　（今回報告部分の床面積の合計　　　　　　　㎡）</w:t>
            </w:r>
          </w:p>
          <w:p w14:paraId="5D02535A"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0052E385" w14:textId="1DE8F1FD" w:rsidR="005D020C" w:rsidRDefault="005D020C" w:rsidP="00134D13">
            <w:pPr>
              <w:ind w:left="79" w:right="79"/>
              <w:rPr>
                <w:rFonts w:ascii="?l?r ??fc"/>
                <w:snapToGrid w:val="0"/>
                <w:sz w:val="17"/>
                <w:szCs w:val="17"/>
              </w:rPr>
            </w:pPr>
            <w:r>
              <w:rPr>
                <w:rFonts w:ascii="?l?r ??fc" w:hint="eastAsia"/>
                <w:snapToGrid w:val="0"/>
                <w:sz w:val="17"/>
                <w:szCs w:val="17"/>
              </w:rPr>
              <w:t xml:space="preserve">【３　階別用途別床面積】　　　　　　　　　</w:t>
            </w:r>
            <w:r w:rsidR="00864E66">
              <w:rPr>
                <w:rFonts w:ascii="?l?r ??fc" w:hint="eastAsia"/>
                <w:snapToGrid w:val="0"/>
                <w:sz w:val="17"/>
                <w:szCs w:val="17"/>
              </w:rPr>
              <w:t xml:space="preserve">　　</w:t>
            </w:r>
            <w:r>
              <w:rPr>
                <w:rFonts w:ascii="?l?r ??fc" w:hint="eastAsia"/>
                <w:snapToGrid w:val="0"/>
                <w:sz w:val="17"/>
                <w:szCs w:val="17"/>
              </w:rPr>
              <w:t xml:space="preserve">用途　　　　</w:t>
            </w:r>
            <w:r w:rsidR="00864E66">
              <w:rPr>
                <w:rFonts w:ascii="?l?r ??fc" w:hint="eastAsia"/>
                <w:snapToGrid w:val="0"/>
                <w:sz w:val="17"/>
                <w:szCs w:val="17"/>
              </w:rPr>
              <w:t xml:space="preserve">　　</w:t>
            </w:r>
            <w:r w:rsidR="00864E66">
              <w:rPr>
                <w:rFonts w:ascii="?l?r ??fc" w:hint="eastAsia"/>
                <w:snapToGrid w:val="0"/>
                <w:sz w:val="17"/>
                <w:szCs w:val="17"/>
              </w:rPr>
              <w:t xml:space="preserve"> </w:t>
            </w:r>
            <w:r w:rsidR="00864E66">
              <w:rPr>
                <w:rFonts w:ascii="?l?r ??fc" w:hint="eastAsia"/>
                <w:snapToGrid w:val="0"/>
                <w:sz w:val="17"/>
                <w:szCs w:val="17"/>
              </w:rPr>
              <w:t xml:space="preserve">　　</w:t>
            </w:r>
            <w:r>
              <w:rPr>
                <w:rFonts w:ascii="?l?r ??fc" w:hint="eastAsia"/>
                <w:snapToGrid w:val="0"/>
                <w:sz w:val="17"/>
                <w:szCs w:val="17"/>
              </w:rPr>
              <w:t>床面積　　　　階別床面積の合計</w:t>
            </w:r>
          </w:p>
          <w:p w14:paraId="06EF120D" w14:textId="7DCE8773" w:rsidR="005D020C" w:rsidRDefault="005D020C" w:rsidP="00134D13">
            <w:pPr>
              <w:ind w:left="79" w:right="79"/>
              <w:rPr>
                <w:rFonts w:ascii="?l?r ??fc"/>
                <w:snapToGrid w:val="0"/>
                <w:sz w:val="17"/>
                <w:szCs w:val="17"/>
              </w:rPr>
            </w:pPr>
            <w:r>
              <w:rPr>
                <w:rFonts w:ascii="?l?r ??fc" w:hint="eastAsia"/>
                <w:snapToGrid w:val="0"/>
                <w:sz w:val="17"/>
                <w:szCs w:val="17"/>
              </w:rPr>
              <w:t xml:space="preserve">　【イ　階別用途別】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1C944110" w14:textId="78D30BE2"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7E90B779" w14:textId="537BD955"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10DBA884" w14:textId="514D7203" w:rsidR="005D020C" w:rsidRDefault="005D020C" w:rsidP="00134D13">
            <w:pPr>
              <w:ind w:left="79" w:right="79"/>
              <w:rPr>
                <w:rFonts w:ascii="?l?r ??fc"/>
                <w:snapToGrid w:val="0"/>
                <w:sz w:val="17"/>
                <w:szCs w:val="17"/>
              </w:rPr>
            </w:pPr>
            <w:r>
              <w:rPr>
                <w:rFonts w:ascii="?l?r ??fc" w:hint="eastAsia"/>
                <w:snapToGrid w:val="0"/>
                <w:sz w:val="17"/>
                <w:szCs w:val="17"/>
              </w:rPr>
              <w:t xml:space="preserve">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55DC7C16" w14:textId="231BB8A8"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691314F" w14:textId="7987B728"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0B1D6AF6" w14:textId="668A6739" w:rsidR="005D020C" w:rsidRDefault="005D020C" w:rsidP="00134D13">
            <w:pPr>
              <w:ind w:left="79" w:right="79"/>
              <w:rPr>
                <w:rFonts w:ascii="?l?r ??fc"/>
                <w:snapToGrid w:val="0"/>
                <w:sz w:val="17"/>
                <w:szCs w:val="17"/>
              </w:rPr>
            </w:pPr>
            <w:r>
              <w:rPr>
                <w:rFonts w:ascii="?l?r ??fc" w:hint="eastAsia"/>
                <w:snapToGrid w:val="0"/>
                <w:sz w:val="17"/>
                <w:szCs w:val="17"/>
              </w:rPr>
              <w:t xml:space="preserve">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29D08E2" w14:textId="66A6F2E9"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5D6A6B57" w14:textId="2DC1C27E"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56A4CD03" w14:textId="7D4F1A2F" w:rsidR="005D020C" w:rsidRDefault="005D020C" w:rsidP="00134D13">
            <w:pPr>
              <w:ind w:left="79" w:right="79"/>
              <w:rPr>
                <w:rFonts w:ascii="?l?r ??fc"/>
                <w:snapToGrid w:val="0"/>
                <w:sz w:val="17"/>
                <w:szCs w:val="17"/>
              </w:rPr>
            </w:pPr>
            <w:r>
              <w:rPr>
                <w:rFonts w:ascii="?l?r ??fc" w:hint="eastAsia"/>
                <w:snapToGrid w:val="0"/>
                <w:sz w:val="17"/>
                <w:szCs w:val="17"/>
              </w:rPr>
              <w:t xml:space="preserve">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B59C5DC" w14:textId="5EAC890A"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E082D44" w14:textId="1C122A2A"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6ABD40D9" w14:textId="7FE84573" w:rsidR="005D020C" w:rsidRDefault="005D020C" w:rsidP="00134D13">
            <w:pPr>
              <w:ind w:left="79" w:right="79"/>
              <w:rPr>
                <w:rFonts w:ascii="?l?r ??fc"/>
                <w:snapToGrid w:val="0"/>
                <w:sz w:val="17"/>
                <w:szCs w:val="17"/>
              </w:rPr>
            </w:pPr>
            <w:r>
              <w:rPr>
                <w:rFonts w:ascii="?l?r ??fc" w:hint="eastAsia"/>
                <w:snapToGrid w:val="0"/>
                <w:sz w:val="17"/>
                <w:szCs w:val="17"/>
              </w:rPr>
              <w:t xml:space="preserve">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796DB90B" w14:textId="0CBD55D3"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160D0A3" w14:textId="56923BAB"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7A30B795" w14:textId="4307FBEB" w:rsidR="005D020C" w:rsidRDefault="005D020C" w:rsidP="00134D13">
            <w:pPr>
              <w:ind w:left="79" w:right="79"/>
              <w:rPr>
                <w:rFonts w:ascii="?l?r ??fc"/>
                <w:snapToGrid w:val="0"/>
                <w:sz w:val="17"/>
                <w:szCs w:val="17"/>
              </w:rPr>
            </w:pPr>
            <w:r>
              <w:rPr>
                <w:rFonts w:ascii="?l?r ??fc" w:hint="eastAsia"/>
                <w:snapToGrid w:val="0"/>
                <w:sz w:val="17"/>
                <w:szCs w:val="17"/>
              </w:rPr>
              <w:t xml:space="preserve">　【ロ　用途別】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39FFBC14" w14:textId="24583652"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22DF0E54" w14:textId="6728BA5C"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3D449C08"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623575CB" w14:textId="77777777" w:rsidR="005D020C" w:rsidRDefault="005D020C" w:rsidP="00134D13">
            <w:pPr>
              <w:ind w:left="79" w:right="79"/>
              <w:rPr>
                <w:rFonts w:ascii="?l?r ??fc"/>
                <w:snapToGrid w:val="0"/>
                <w:sz w:val="17"/>
                <w:szCs w:val="17"/>
              </w:rPr>
            </w:pPr>
            <w:r>
              <w:rPr>
                <w:rFonts w:ascii="?l?r ??fc" w:hint="eastAsia"/>
                <w:snapToGrid w:val="0"/>
                <w:sz w:val="17"/>
                <w:szCs w:val="17"/>
              </w:rPr>
              <w:t>【４　性能検証法等の適用】</w:t>
            </w:r>
            <w:r w:rsidR="006C17CE" w:rsidRPr="006C17CE">
              <w:rPr>
                <w:rFonts w:ascii="?l?r ??fc" w:hint="eastAsia"/>
                <w:snapToGrid w:val="0"/>
                <w:sz w:val="17"/>
                <w:szCs w:val="17"/>
              </w:rPr>
              <w:t>□耐火性能検証法　□防火区画検証法　□区画避難安全検証法（　　階）</w:t>
            </w:r>
          </w:p>
          <w:p w14:paraId="37F4DF50"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w:t>
            </w:r>
            <w:r w:rsidR="006C17CE" w:rsidRPr="006C17CE">
              <w:rPr>
                <w:rFonts w:ascii="?l?r ??fc" w:hint="eastAsia"/>
                <w:snapToGrid w:val="0"/>
                <w:sz w:val="17"/>
                <w:szCs w:val="17"/>
              </w:rPr>
              <w:t xml:space="preserve">□階避難安全検証法（　　階）　□全館避難安全検証法　　　　　　</w:t>
            </w:r>
          </w:p>
          <w:p w14:paraId="4827CF7C" w14:textId="295EC03A" w:rsidR="006C17CE" w:rsidRDefault="006C17CE" w:rsidP="00134D13">
            <w:pPr>
              <w:ind w:left="79" w:right="79"/>
              <w:rPr>
                <w:rFonts w:ascii="?l?r ??fc"/>
                <w:snapToGrid w:val="0"/>
                <w:sz w:val="17"/>
                <w:szCs w:val="17"/>
              </w:rPr>
            </w:pPr>
            <w:r>
              <w:rPr>
                <w:rFonts w:ascii="?l?r ??fc" w:hint="eastAsia"/>
                <w:snapToGrid w:val="0"/>
                <w:sz w:val="17"/>
                <w:szCs w:val="17"/>
              </w:rPr>
              <w:t xml:space="preserve">　　　　　　　　　　　　　□その他（　　　　　　）　□適用なし　　　　　　　　　　　　　</w:t>
            </w:r>
          </w:p>
          <w:p w14:paraId="0C22ADCF"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3A4FB691" w14:textId="77777777" w:rsidR="005D020C" w:rsidRDefault="005D020C" w:rsidP="00134D13">
            <w:pPr>
              <w:ind w:left="79" w:right="79"/>
              <w:rPr>
                <w:rFonts w:ascii="?l?r ??fc"/>
                <w:snapToGrid w:val="0"/>
                <w:sz w:val="17"/>
                <w:szCs w:val="17"/>
              </w:rPr>
            </w:pPr>
            <w:r>
              <w:rPr>
                <w:rFonts w:ascii="?l?r ??fc" w:hint="eastAsia"/>
                <w:snapToGrid w:val="0"/>
                <w:sz w:val="17"/>
                <w:szCs w:val="17"/>
              </w:rPr>
              <w:t>【５　検査対象建築設備】□防火設備　□換気設備　□排煙設備　□非常用照明装置</w:t>
            </w:r>
            <w:r>
              <w:rPr>
                <w:rFonts w:ascii="?l?r ??fc"/>
                <w:snapToGrid w:val="0"/>
                <w:sz w:val="17"/>
                <w:szCs w:val="17"/>
              </w:rPr>
              <w:br/>
            </w:r>
            <w:r>
              <w:rPr>
                <w:rFonts w:ascii="?l?r ??fc" w:hint="eastAsia"/>
                <w:snapToGrid w:val="0"/>
                <w:sz w:val="17"/>
                <w:szCs w:val="17"/>
              </w:rPr>
              <w:t xml:space="preserve">　　　　　　　　　　　　□給水設備・排水設備</w:t>
            </w:r>
          </w:p>
          <w:p w14:paraId="29729BF1"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1F1BAF72" w14:textId="77777777" w:rsidR="005D020C" w:rsidRDefault="005D020C" w:rsidP="00134D13">
            <w:pPr>
              <w:ind w:left="79" w:right="79"/>
              <w:rPr>
                <w:rFonts w:ascii="?l?r ??fc"/>
                <w:snapToGrid w:val="0"/>
                <w:sz w:val="17"/>
                <w:szCs w:val="17"/>
              </w:rPr>
            </w:pPr>
            <w:r>
              <w:rPr>
                <w:rFonts w:ascii="?l?r ??fc" w:hint="eastAsia"/>
                <w:snapToGrid w:val="0"/>
                <w:sz w:val="17"/>
                <w:szCs w:val="17"/>
              </w:rPr>
              <w:t>【６　増築、改築、用途変更等の経過】</w:t>
            </w:r>
          </w:p>
          <w:p w14:paraId="042668EE" w14:textId="790C3C28" w:rsidR="005D020C" w:rsidRDefault="005D020C" w:rsidP="00134D13">
            <w:pPr>
              <w:ind w:left="79" w:right="79"/>
              <w:rPr>
                <w:rFonts w:ascii="?l?r ??fc"/>
                <w:snapToGrid w:val="0"/>
                <w:sz w:val="17"/>
                <w:szCs w:val="17"/>
              </w:rPr>
            </w:pPr>
            <w:r>
              <w:rPr>
                <w:rFonts w:ascii="?l?r ??fc" w:hint="eastAsia"/>
                <w:snapToGrid w:val="0"/>
                <w:sz w:val="17"/>
                <w:szCs w:val="17"/>
              </w:rPr>
              <w:t xml:space="preserve">　　　　　　　　　　年　　月　　日　概要（　　　　　　　　　　　　　　　　　　</w:t>
            </w:r>
            <w:r w:rsidR="00864E66">
              <w:rPr>
                <w:rFonts w:ascii="?l?r ??fc" w:hint="eastAsia"/>
                <w:snapToGrid w:val="0"/>
                <w:sz w:val="17"/>
                <w:szCs w:val="17"/>
              </w:rPr>
              <w:t xml:space="preserve">　　　　　　　　　　　　　　</w:t>
            </w:r>
            <w:r>
              <w:rPr>
                <w:rFonts w:ascii="?l?r ??fc" w:hint="eastAsia"/>
                <w:snapToGrid w:val="0"/>
                <w:sz w:val="17"/>
                <w:szCs w:val="17"/>
              </w:rPr>
              <w:t>）</w:t>
            </w:r>
          </w:p>
          <w:p w14:paraId="509434FF" w14:textId="53CCC81A" w:rsidR="005D020C" w:rsidRDefault="005D020C" w:rsidP="00134D13">
            <w:pPr>
              <w:ind w:left="79" w:right="79"/>
              <w:rPr>
                <w:rFonts w:ascii="?l?r ??fc"/>
                <w:snapToGrid w:val="0"/>
                <w:sz w:val="17"/>
                <w:szCs w:val="17"/>
              </w:rPr>
            </w:pPr>
            <w:r>
              <w:rPr>
                <w:rFonts w:ascii="?l?r ??fc" w:hint="eastAsia"/>
                <w:snapToGrid w:val="0"/>
                <w:sz w:val="17"/>
                <w:szCs w:val="17"/>
              </w:rPr>
              <w:t xml:space="preserve">　　　　　　　　　　年　　月　　日　概要（　　　　　　　　　　　　　　　　　　</w:t>
            </w:r>
            <w:r w:rsidR="00864E66">
              <w:rPr>
                <w:rFonts w:ascii="?l?r ??fc" w:hint="eastAsia"/>
                <w:snapToGrid w:val="0"/>
                <w:sz w:val="17"/>
                <w:szCs w:val="17"/>
              </w:rPr>
              <w:t xml:space="preserve">　　　　　　　　　　　　　　</w:t>
            </w:r>
            <w:r>
              <w:rPr>
                <w:rFonts w:ascii="?l?r ??fc" w:hint="eastAsia"/>
                <w:snapToGrid w:val="0"/>
                <w:sz w:val="17"/>
                <w:szCs w:val="17"/>
              </w:rPr>
              <w:t>）</w:t>
            </w:r>
          </w:p>
          <w:p w14:paraId="60C1FFDD" w14:textId="722577EA" w:rsidR="005D020C" w:rsidRDefault="005D020C" w:rsidP="00134D13">
            <w:pPr>
              <w:ind w:left="79" w:right="79"/>
              <w:rPr>
                <w:rFonts w:ascii="?l?r ??fc"/>
                <w:snapToGrid w:val="0"/>
                <w:sz w:val="17"/>
                <w:szCs w:val="17"/>
              </w:rPr>
            </w:pPr>
            <w:r>
              <w:rPr>
                <w:rFonts w:ascii="?l?r ??fc" w:hint="eastAsia"/>
                <w:snapToGrid w:val="0"/>
                <w:sz w:val="17"/>
                <w:szCs w:val="17"/>
              </w:rPr>
              <w:t xml:space="preserve">　　　　　　　　　　年　　月　　日　概要（　　　　　　　　　　　　　　　　　　</w:t>
            </w:r>
            <w:r w:rsidR="00864E66">
              <w:rPr>
                <w:rFonts w:ascii="?l?r ??fc" w:hint="eastAsia"/>
                <w:snapToGrid w:val="0"/>
                <w:sz w:val="17"/>
                <w:szCs w:val="17"/>
              </w:rPr>
              <w:t xml:space="preserve">　　　　　　　　　　　　　　</w:t>
            </w:r>
            <w:r>
              <w:rPr>
                <w:rFonts w:ascii="?l?r ??fc" w:hint="eastAsia"/>
                <w:snapToGrid w:val="0"/>
                <w:sz w:val="17"/>
                <w:szCs w:val="17"/>
              </w:rPr>
              <w:t>）</w:t>
            </w:r>
          </w:p>
          <w:p w14:paraId="0D81AA57" w14:textId="2276507C" w:rsidR="005D020C" w:rsidRDefault="005D020C" w:rsidP="00134D13">
            <w:pPr>
              <w:ind w:left="79" w:right="79"/>
              <w:rPr>
                <w:rFonts w:ascii="?l?r ??fc"/>
                <w:snapToGrid w:val="0"/>
                <w:sz w:val="17"/>
                <w:szCs w:val="17"/>
              </w:rPr>
            </w:pPr>
            <w:r>
              <w:rPr>
                <w:rFonts w:ascii="?l?r ??fc" w:hint="eastAsia"/>
                <w:snapToGrid w:val="0"/>
                <w:sz w:val="17"/>
                <w:szCs w:val="17"/>
              </w:rPr>
              <w:t xml:space="preserve">　　　　　　　　　　年　　月　　日　概要（　　　　　　　　　　　　　　　　　　</w:t>
            </w:r>
            <w:r w:rsidR="00864E66">
              <w:rPr>
                <w:rFonts w:ascii="?l?r ??fc" w:hint="eastAsia"/>
                <w:snapToGrid w:val="0"/>
                <w:sz w:val="17"/>
                <w:szCs w:val="17"/>
              </w:rPr>
              <w:t xml:space="preserve">　　　　　　　　　　　　　　</w:t>
            </w:r>
            <w:r>
              <w:rPr>
                <w:rFonts w:ascii="?l?r ??fc" w:hint="eastAsia"/>
                <w:snapToGrid w:val="0"/>
                <w:sz w:val="17"/>
                <w:szCs w:val="17"/>
              </w:rPr>
              <w:t>）</w:t>
            </w:r>
          </w:p>
          <w:p w14:paraId="2CD539CE"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4270720B" w14:textId="77777777" w:rsidR="005D020C" w:rsidRDefault="005D020C" w:rsidP="00134D13">
            <w:pPr>
              <w:ind w:left="79" w:right="79"/>
              <w:rPr>
                <w:rFonts w:ascii="?l?r ??fc"/>
                <w:snapToGrid w:val="0"/>
                <w:sz w:val="17"/>
                <w:szCs w:val="17"/>
              </w:rPr>
            </w:pPr>
            <w:r>
              <w:rPr>
                <w:rFonts w:ascii="?l?r ??fc" w:hint="eastAsia"/>
                <w:snapToGrid w:val="0"/>
                <w:sz w:val="17"/>
                <w:szCs w:val="17"/>
              </w:rPr>
              <w:t>【７　関連図書の整備状況】</w:t>
            </w:r>
          </w:p>
          <w:p w14:paraId="6ED3F0CD"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【イ　確認に要した図書】　□有（□各階平面図あり）　□無</w:t>
            </w:r>
          </w:p>
          <w:p w14:paraId="53C9DC63"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【ロ　初回確認済証】　　□有　□無</w:t>
            </w:r>
          </w:p>
          <w:p w14:paraId="02189BCF" w14:textId="0286C437" w:rsidR="005D020C" w:rsidRDefault="005D020C" w:rsidP="00134D13">
            <w:pPr>
              <w:ind w:left="79" w:right="79"/>
              <w:rPr>
                <w:rFonts w:ascii="?l?r ??fc"/>
                <w:snapToGrid w:val="0"/>
                <w:sz w:val="17"/>
                <w:szCs w:val="17"/>
              </w:rPr>
            </w:pPr>
            <w:r>
              <w:rPr>
                <w:rFonts w:ascii="?l?r ??fc" w:hint="eastAsia"/>
                <w:snapToGrid w:val="0"/>
                <w:sz w:val="17"/>
                <w:szCs w:val="17"/>
              </w:rPr>
              <w:t xml:space="preserve">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051DFF83" w14:textId="05471B92" w:rsidR="005D020C" w:rsidRDefault="005D020C" w:rsidP="00134D13">
            <w:pPr>
              <w:ind w:left="79" w:right="79"/>
              <w:rPr>
                <w:rFonts w:ascii="?l?r ??fc"/>
                <w:snapToGrid w:val="0"/>
                <w:sz w:val="17"/>
                <w:szCs w:val="17"/>
              </w:rPr>
            </w:pPr>
            <w:r>
              <w:rPr>
                <w:rFonts w:ascii="?l?r ??fc" w:hint="eastAsia"/>
                <w:snapToGrid w:val="0"/>
                <w:sz w:val="17"/>
                <w:szCs w:val="17"/>
              </w:rPr>
              <w:t xml:space="preserve">　　　　　　　　　　　　　　　　交付者　□建築主事　　□指定確認検査機関（　　　</w:t>
            </w:r>
            <w:r w:rsidR="00864E66">
              <w:rPr>
                <w:rFonts w:ascii="?l?r ??fc" w:hint="eastAsia"/>
                <w:snapToGrid w:val="0"/>
                <w:sz w:val="17"/>
                <w:szCs w:val="17"/>
              </w:rPr>
              <w:t xml:space="preserve">　　　　　　　　　　　　　</w:t>
            </w:r>
            <w:r>
              <w:rPr>
                <w:rFonts w:ascii="?l?r ??fc" w:hint="eastAsia"/>
                <w:snapToGrid w:val="0"/>
                <w:sz w:val="17"/>
                <w:szCs w:val="17"/>
              </w:rPr>
              <w:t>）</w:t>
            </w:r>
          </w:p>
          <w:p w14:paraId="6ADFF79E"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【ハ　直近確認済証】　　□有　□無</w:t>
            </w:r>
          </w:p>
          <w:p w14:paraId="2D2B4D9E" w14:textId="7AD84D4A" w:rsidR="005D020C" w:rsidRDefault="005D020C" w:rsidP="00134D13">
            <w:pPr>
              <w:ind w:left="79" w:right="79"/>
              <w:rPr>
                <w:rFonts w:ascii="?l?r ??fc"/>
                <w:snapToGrid w:val="0"/>
                <w:sz w:val="17"/>
                <w:szCs w:val="17"/>
              </w:rPr>
            </w:pPr>
            <w:r>
              <w:rPr>
                <w:rFonts w:ascii="?l?r ??fc" w:hint="eastAsia"/>
                <w:snapToGrid w:val="0"/>
                <w:sz w:val="17"/>
                <w:szCs w:val="17"/>
              </w:rPr>
              <w:t xml:space="preserve">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714D803C" w14:textId="4FE35125" w:rsidR="005D020C" w:rsidRDefault="005D020C" w:rsidP="00134D13">
            <w:pPr>
              <w:ind w:left="79" w:right="79"/>
              <w:rPr>
                <w:rFonts w:ascii="?l?r ??fc"/>
                <w:snapToGrid w:val="0"/>
                <w:sz w:val="17"/>
                <w:szCs w:val="17"/>
              </w:rPr>
            </w:pPr>
            <w:r>
              <w:rPr>
                <w:rFonts w:ascii="?l?r ??fc" w:hint="eastAsia"/>
                <w:snapToGrid w:val="0"/>
                <w:sz w:val="17"/>
                <w:szCs w:val="17"/>
              </w:rPr>
              <w:t xml:space="preserve">　　　　　　　　　　　　　　　　交付者　□建築主事　　□指定確認検査機関（　　　</w:t>
            </w:r>
            <w:r w:rsidR="00864E66">
              <w:rPr>
                <w:rFonts w:ascii="?l?r ??fc" w:hint="eastAsia"/>
                <w:snapToGrid w:val="0"/>
                <w:sz w:val="17"/>
                <w:szCs w:val="17"/>
              </w:rPr>
              <w:t xml:space="preserve">　　　　　　　　　　　　　</w:t>
            </w:r>
            <w:r>
              <w:rPr>
                <w:rFonts w:ascii="?l?r ??fc" w:hint="eastAsia"/>
                <w:snapToGrid w:val="0"/>
                <w:sz w:val="17"/>
                <w:szCs w:val="17"/>
              </w:rPr>
              <w:t>）</w:t>
            </w:r>
          </w:p>
          <w:p w14:paraId="453D75D5"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【ニ　完了検査に要した図書】　□有　□無</w:t>
            </w:r>
          </w:p>
          <w:p w14:paraId="61DE45EB"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【ホ　初回検査済証】　　□有　□無　　　　　　（完了年月　　　　年　　　月）</w:t>
            </w:r>
          </w:p>
          <w:p w14:paraId="272D2489" w14:textId="517C247A" w:rsidR="005D020C" w:rsidRDefault="005D020C" w:rsidP="00134D13">
            <w:pPr>
              <w:ind w:left="79" w:right="79"/>
              <w:rPr>
                <w:rFonts w:ascii="?l?r ??fc"/>
                <w:snapToGrid w:val="0"/>
                <w:sz w:val="17"/>
                <w:szCs w:val="17"/>
              </w:rPr>
            </w:pPr>
            <w:r>
              <w:rPr>
                <w:rFonts w:ascii="?l?r ??fc" w:hint="eastAsia"/>
                <w:snapToGrid w:val="0"/>
                <w:sz w:val="17"/>
                <w:szCs w:val="17"/>
              </w:rPr>
              <w:t xml:space="preserve">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09DF5F49" w14:textId="3CB78526" w:rsidR="005D020C" w:rsidRDefault="005D020C" w:rsidP="00134D13">
            <w:pPr>
              <w:ind w:left="79" w:right="79"/>
              <w:rPr>
                <w:rFonts w:ascii="?l?r ??fc"/>
                <w:snapToGrid w:val="0"/>
                <w:sz w:val="17"/>
                <w:szCs w:val="17"/>
              </w:rPr>
            </w:pPr>
            <w:r>
              <w:rPr>
                <w:rFonts w:ascii="?l?r ??fc" w:hint="eastAsia"/>
                <w:snapToGrid w:val="0"/>
                <w:sz w:val="17"/>
                <w:szCs w:val="17"/>
              </w:rPr>
              <w:t xml:space="preserve">　　　　　　　　　　　　　　　　交付者　□建築主事　　□指定確認検査機関（　　　</w:t>
            </w:r>
            <w:r w:rsidR="00864E66">
              <w:rPr>
                <w:rFonts w:ascii="?l?r ??fc" w:hint="eastAsia"/>
                <w:snapToGrid w:val="0"/>
                <w:sz w:val="17"/>
                <w:szCs w:val="17"/>
              </w:rPr>
              <w:t xml:space="preserve">　　　　　　　　　　　　　</w:t>
            </w:r>
            <w:r>
              <w:rPr>
                <w:rFonts w:ascii="?l?r ??fc" w:hint="eastAsia"/>
                <w:snapToGrid w:val="0"/>
                <w:sz w:val="17"/>
                <w:szCs w:val="17"/>
              </w:rPr>
              <w:t>）</w:t>
            </w:r>
          </w:p>
          <w:p w14:paraId="595719E2"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【ヘ　直近検査済証】　　□有　□無　　　　　　（完了年月　　　　年　　　月）</w:t>
            </w:r>
          </w:p>
          <w:p w14:paraId="7D88CCF0" w14:textId="233AB4BA" w:rsidR="005D020C" w:rsidRDefault="005D020C" w:rsidP="00134D13">
            <w:pPr>
              <w:ind w:left="79" w:right="79"/>
              <w:rPr>
                <w:rFonts w:ascii="?l?r ??fc"/>
                <w:snapToGrid w:val="0"/>
                <w:sz w:val="17"/>
                <w:szCs w:val="17"/>
              </w:rPr>
            </w:pPr>
            <w:r>
              <w:rPr>
                <w:rFonts w:ascii="?l?r ??fc" w:hint="eastAsia"/>
                <w:snapToGrid w:val="0"/>
                <w:sz w:val="17"/>
                <w:szCs w:val="17"/>
              </w:rPr>
              <w:t xml:space="preserve">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042B0B3A" w14:textId="79681453" w:rsidR="005D020C" w:rsidRDefault="005D020C" w:rsidP="00134D13">
            <w:pPr>
              <w:ind w:left="79" w:right="79"/>
              <w:rPr>
                <w:rFonts w:ascii="?l?r ??fc"/>
                <w:snapToGrid w:val="0"/>
                <w:sz w:val="17"/>
                <w:szCs w:val="17"/>
              </w:rPr>
            </w:pPr>
            <w:r>
              <w:rPr>
                <w:rFonts w:ascii="?l?r ??fc" w:hint="eastAsia"/>
                <w:snapToGrid w:val="0"/>
                <w:sz w:val="17"/>
                <w:szCs w:val="17"/>
              </w:rPr>
              <w:t xml:space="preserve">　　　　　　　　　　　　　　　　交付者　□建築主事　　□指定確認検査機関（　　　</w:t>
            </w:r>
            <w:r w:rsidR="00864E66">
              <w:rPr>
                <w:rFonts w:ascii="?l?r ??fc" w:hint="eastAsia"/>
                <w:snapToGrid w:val="0"/>
                <w:sz w:val="17"/>
                <w:szCs w:val="17"/>
              </w:rPr>
              <w:t xml:space="preserve">　　　　　　　　　　　　　</w:t>
            </w:r>
            <w:r>
              <w:rPr>
                <w:rFonts w:ascii="?l?r ??fc" w:hint="eastAsia"/>
                <w:snapToGrid w:val="0"/>
                <w:sz w:val="17"/>
                <w:szCs w:val="17"/>
              </w:rPr>
              <w:t>）</w:t>
            </w:r>
          </w:p>
          <w:p w14:paraId="025A6340" w14:textId="5FC83038" w:rsidR="005D020C" w:rsidRDefault="005D020C" w:rsidP="00134D13">
            <w:pPr>
              <w:ind w:left="79" w:right="79"/>
              <w:rPr>
                <w:rFonts w:ascii="?l?r ??fc"/>
                <w:snapToGrid w:val="0"/>
                <w:sz w:val="17"/>
                <w:szCs w:val="17"/>
              </w:rPr>
            </w:pPr>
            <w:r>
              <w:rPr>
                <w:rFonts w:ascii="?l?r ??fc" w:hint="eastAsia"/>
                <w:snapToGrid w:val="0"/>
                <w:sz w:val="17"/>
                <w:szCs w:val="17"/>
              </w:rPr>
              <w:t xml:space="preserve">　【ト　直近の仮使用】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609E440C" w14:textId="15E597F8" w:rsidR="005D020C" w:rsidRDefault="005D020C" w:rsidP="00134D13">
            <w:pPr>
              <w:ind w:left="79" w:right="79"/>
              <w:rPr>
                <w:rFonts w:ascii="?l?r ??fc"/>
                <w:snapToGrid w:val="0"/>
                <w:sz w:val="17"/>
                <w:szCs w:val="17"/>
              </w:rPr>
            </w:pPr>
            <w:r>
              <w:rPr>
                <w:rFonts w:ascii="?l?r ??fc" w:hint="eastAsia"/>
                <w:snapToGrid w:val="0"/>
                <w:sz w:val="17"/>
                <w:szCs w:val="17"/>
              </w:rPr>
              <w:t xml:space="preserve">　【チ　全体計画認定】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32A56A3D"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【リ　維持保全に関する準則又は計画】　□有　□無</w:t>
            </w:r>
          </w:p>
          <w:p w14:paraId="0EE96388"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【ヌ　前回の調査に関する書類の写し】　□有　□無　□対象外</w:t>
            </w:r>
          </w:p>
          <w:p w14:paraId="0B1751BB"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2A9C02D1" w14:textId="77777777" w:rsidR="005D020C" w:rsidRDefault="005D020C" w:rsidP="00134D13">
            <w:pPr>
              <w:ind w:left="79" w:right="79"/>
              <w:rPr>
                <w:rFonts w:ascii="?l?r ??fc"/>
                <w:snapToGrid w:val="0"/>
                <w:sz w:val="17"/>
                <w:szCs w:val="17"/>
              </w:rPr>
            </w:pPr>
            <w:r>
              <w:rPr>
                <w:rFonts w:ascii="?l?r ??fc" w:hint="eastAsia"/>
                <w:snapToGrid w:val="0"/>
                <w:sz w:val="17"/>
                <w:szCs w:val="17"/>
              </w:rPr>
              <w:t>【８　備考】</w:t>
            </w:r>
          </w:p>
          <w:p w14:paraId="3E24DE6C" w14:textId="77777777" w:rsidR="005D020C" w:rsidRDefault="005D020C" w:rsidP="00134D13">
            <w:pPr>
              <w:ind w:left="79" w:right="79"/>
              <w:rPr>
                <w:rFonts w:ascii="?l?r ??fc"/>
                <w:snapToGrid w:val="0"/>
                <w:sz w:val="17"/>
                <w:szCs w:val="17"/>
              </w:rPr>
            </w:pPr>
          </w:p>
          <w:p w14:paraId="2775AE8D" w14:textId="77777777" w:rsidR="005D020C" w:rsidRDefault="005D020C" w:rsidP="00134D13">
            <w:pPr>
              <w:ind w:left="79" w:right="79"/>
              <w:rPr>
                <w:rFonts w:ascii="?l?r ??fc"/>
                <w:snapToGrid w:val="0"/>
                <w:sz w:val="17"/>
                <w:szCs w:val="17"/>
              </w:rPr>
            </w:pPr>
          </w:p>
          <w:p w14:paraId="68B61E7A" w14:textId="77777777" w:rsidR="005D020C" w:rsidRDefault="005D020C" w:rsidP="00134D13">
            <w:pPr>
              <w:ind w:left="79" w:right="79"/>
              <w:rPr>
                <w:rFonts w:ascii="?l?r ??fc"/>
                <w:snapToGrid w:val="0"/>
                <w:sz w:val="17"/>
                <w:szCs w:val="17"/>
              </w:rPr>
            </w:pPr>
          </w:p>
          <w:p w14:paraId="2DBC248F" w14:textId="24069A8D" w:rsidR="005D020C" w:rsidRPr="00134D13" w:rsidRDefault="00134D13" w:rsidP="00134D13">
            <w:pPr>
              <w:wordWrap/>
              <w:spacing w:line="60" w:lineRule="auto"/>
              <w:rPr>
                <w:rFonts w:ascii="?l?r ??fc"/>
                <w:snapToGrid w:val="0"/>
                <w:sz w:val="17"/>
                <w:szCs w:val="17"/>
              </w:rPr>
            </w:pPr>
            <w:r w:rsidRPr="00473B0E">
              <w:rPr>
                <w:rFonts w:hint="eastAsia"/>
                <w:snapToGrid w:val="0"/>
                <w:sz w:val="18"/>
                <w:szCs w:val="18"/>
              </w:rPr>
              <w:t xml:space="preserve">　</w:t>
            </w:r>
            <w:r w:rsidRPr="00473B0E">
              <w:rPr>
                <w:rFonts w:hint="eastAsia"/>
                <w:snapToGrid w:val="0"/>
                <w:spacing w:val="-26"/>
                <w:sz w:val="18"/>
                <w:szCs w:val="18"/>
              </w:rPr>
              <w:t>────────────────────────────────────────────────────────────────────────────</w:t>
            </w:r>
          </w:p>
        </w:tc>
      </w:tr>
    </w:tbl>
    <w:p w14:paraId="3652FEA1" w14:textId="2C63CB32" w:rsidR="005D020C" w:rsidRPr="00134D13" w:rsidRDefault="005D020C">
      <w:pPr>
        <w:jc w:val="right"/>
        <w:rPr>
          <w:rFonts w:ascii="?l?r ??fc"/>
          <w:snapToGrid w:val="0"/>
          <w:sz w:val="18"/>
          <w:szCs w:val="18"/>
        </w:rPr>
      </w:pPr>
      <w:r w:rsidRPr="00134D13">
        <w:rPr>
          <w:rFonts w:ascii="?l?r ??fc" w:hint="eastAsia"/>
          <w:snapToGrid w:val="0"/>
          <w:sz w:val="18"/>
          <w:szCs w:val="18"/>
        </w:rPr>
        <w:t>（日本産業規格Ａ列４番）</w:t>
      </w:r>
    </w:p>
    <w:p w14:paraId="5FDE5005" w14:textId="3E032841" w:rsidR="005D020C" w:rsidRPr="00864E66" w:rsidRDefault="005D020C">
      <w:pPr>
        <w:rPr>
          <w:rFonts w:ascii="?l?r ??fc"/>
          <w:snapToGrid w:val="0"/>
          <w:sz w:val="18"/>
          <w:szCs w:val="18"/>
        </w:rPr>
      </w:pPr>
      <w:r>
        <w:rPr>
          <w:rFonts w:ascii="?l?r ??fc"/>
          <w:snapToGrid w:val="0"/>
        </w:rPr>
        <w:br w:type="page"/>
      </w:r>
      <w:r w:rsidRPr="00864E66">
        <w:rPr>
          <w:rFonts w:ascii="?l?r ??fc" w:hint="eastAsia"/>
          <w:snapToGrid w:val="0"/>
          <w:sz w:val="18"/>
          <w:szCs w:val="18"/>
        </w:rPr>
        <w:lastRenderedPageBreak/>
        <w:t>（第３面）</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206"/>
      </w:tblGrid>
      <w:tr w:rsidR="005D020C" w14:paraId="599C7FBD" w14:textId="77777777" w:rsidTr="00864E66">
        <w:trPr>
          <w:trHeight w:val="14855"/>
        </w:trPr>
        <w:tc>
          <w:tcPr>
            <w:tcW w:w="7980" w:type="dxa"/>
            <w:vAlign w:val="center"/>
          </w:tcPr>
          <w:p w14:paraId="6EB0AC80" w14:textId="5CD26820" w:rsidR="005D020C" w:rsidRDefault="005D020C" w:rsidP="00864E66">
            <w:pPr>
              <w:wordWrap/>
              <w:ind w:leftChars="100" w:left="211" w:rightChars="100" w:right="211"/>
              <w:jc w:val="center"/>
              <w:rPr>
                <w:rFonts w:ascii="?l?r ??fc"/>
                <w:snapToGrid w:val="0"/>
                <w:sz w:val="17"/>
                <w:szCs w:val="17"/>
              </w:rPr>
            </w:pPr>
            <w:r>
              <w:rPr>
                <w:rFonts w:ascii="?l?r ??fc" w:hint="eastAsia"/>
                <w:snapToGrid w:val="0"/>
                <w:sz w:val="17"/>
                <w:szCs w:val="17"/>
              </w:rPr>
              <w:t>（第三面）</w:t>
            </w:r>
          </w:p>
          <w:p w14:paraId="0AD69EC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調査等の概要</w:t>
            </w:r>
          </w:p>
          <w:p w14:paraId="298620DD"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669681A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【１　調査及び検査の状況】</w:t>
            </w:r>
          </w:p>
          <w:p w14:paraId="36F7B39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今回の調査】　　　　　　　　　　年　　月　　日実施</w:t>
            </w:r>
          </w:p>
          <w:p w14:paraId="57B160E0" w14:textId="708B081E"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前回の調査】　　　□実施</w:t>
            </w:r>
            <w:r w:rsidR="00241C05">
              <w:rPr>
                <w:rFonts w:ascii="?l?r ??fc" w:hint="eastAsia"/>
                <w:snapToGrid w:val="0"/>
                <w:sz w:val="17"/>
                <w:szCs w:val="17"/>
              </w:rPr>
              <w:t xml:space="preserve">　</w:t>
            </w:r>
            <w:r>
              <w:rPr>
                <w:rFonts w:ascii="?l?r ??fc" w:hint="eastAsia"/>
                <w:snapToGrid w:val="0"/>
                <w:sz w:val="17"/>
                <w:szCs w:val="17"/>
              </w:rPr>
              <w:t>（　　　年　　月　　日報告）　□未実施</w:t>
            </w:r>
          </w:p>
          <w:p w14:paraId="4ADE53F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防火設備の検査】　□実施　（　　　年　　月　　日報告）</w:t>
            </w:r>
          </w:p>
          <w:p w14:paraId="4E489F85"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□未実施（　　　年　　月に実施予定）　□対象外</w:t>
            </w:r>
          </w:p>
          <w:p w14:paraId="531C9B44"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【ニ　建築設備の検査】　□実施　（　　　年　　月　　日報告）</w:t>
            </w:r>
          </w:p>
          <w:p w14:paraId="0B7D5367"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□未実施（　　　年　　月に実施予定）　□対象外</w:t>
            </w:r>
          </w:p>
          <w:p w14:paraId="61F545C5"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【ホ　昇降機等の検査】　□実施　（　　　年　　月　　日報告）</w:t>
            </w:r>
          </w:p>
          <w:p w14:paraId="19828EF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□未実施（　　　年　　月に実施予定）　□対象外</w:t>
            </w:r>
          </w:p>
          <w:p w14:paraId="19A78279"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40B3E2B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【２　調査の状況】</w:t>
            </w:r>
          </w:p>
          <w:p w14:paraId="500C59EC"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（敷地及び地盤）</w:t>
            </w:r>
          </w:p>
          <w:p w14:paraId="04E2805D"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00632A29"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7755071C" w14:textId="77777777" w:rsidR="005D020C" w:rsidRDefault="005D020C" w:rsidP="00864E66">
            <w:pPr>
              <w:wordWrap/>
              <w:ind w:leftChars="100" w:left="211" w:rightChars="100" w:right="211"/>
              <w:rPr>
                <w:rFonts w:ascii="?l?r ??fc"/>
                <w:snapToGrid w:val="0"/>
                <w:sz w:val="17"/>
                <w:szCs w:val="17"/>
              </w:rPr>
            </w:pPr>
          </w:p>
          <w:p w14:paraId="13FEC16D"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2F4F2507"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0A4C3A63"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（建築物の外部）</w:t>
            </w:r>
          </w:p>
          <w:p w14:paraId="2968AE53"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2FF46F22"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4F58420B" w14:textId="77777777" w:rsidR="005D020C" w:rsidRDefault="005D020C" w:rsidP="00864E66">
            <w:pPr>
              <w:wordWrap/>
              <w:ind w:leftChars="100" w:left="211" w:rightChars="100" w:right="211"/>
              <w:rPr>
                <w:rFonts w:ascii="?l?r ??fc"/>
                <w:snapToGrid w:val="0"/>
                <w:sz w:val="17"/>
                <w:szCs w:val="17"/>
              </w:rPr>
            </w:pPr>
          </w:p>
          <w:p w14:paraId="07EA7FE8"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4A39ADF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21D2B50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（屋上及び屋根）</w:t>
            </w:r>
          </w:p>
          <w:p w14:paraId="2B782D35"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3C6B054C"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70B7138A" w14:textId="77777777" w:rsidR="005D020C" w:rsidRDefault="005D020C" w:rsidP="00864E66">
            <w:pPr>
              <w:wordWrap/>
              <w:ind w:leftChars="100" w:left="211" w:rightChars="100" w:right="211"/>
              <w:rPr>
                <w:rFonts w:ascii="?l?r ??fc"/>
                <w:snapToGrid w:val="0"/>
                <w:sz w:val="17"/>
                <w:szCs w:val="17"/>
              </w:rPr>
            </w:pPr>
          </w:p>
          <w:p w14:paraId="3A759AA8"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4CBAECE2"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3A1E696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（建築物の内部）</w:t>
            </w:r>
          </w:p>
          <w:p w14:paraId="3BBD6875"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6C5D2F83"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4DF49AB7" w14:textId="77777777" w:rsidR="005D020C" w:rsidRDefault="005D020C" w:rsidP="00864E66">
            <w:pPr>
              <w:wordWrap/>
              <w:ind w:leftChars="100" w:left="211" w:rightChars="100" w:right="211"/>
              <w:rPr>
                <w:rFonts w:ascii="?l?r ??fc"/>
                <w:snapToGrid w:val="0"/>
                <w:sz w:val="17"/>
                <w:szCs w:val="17"/>
              </w:rPr>
            </w:pPr>
          </w:p>
          <w:p w14:paraId="3BE04E8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27304D2F"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030DBEE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（避難施設等）</w:t>
            </w:r>
          </w:p>
          <w:p w14:paraId="41612139"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46444CD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4545C43A" w14:textId="77777777" w:rsidR="005D020C" w:rsidRDefault="005D020C" w:rsidP="00864E66">
            <w:pPr>
              <w:wordWrap/>
              <w:ind w:leftChars="100" w:left="211" w:rightChars="100" w:right="211"/>
              <w:rPr>
                <w:rFonts w:ascii="?l?r ??fc"/>
                <w:snapToGrid w:val="0"/>
                <w:sz w:val="17"/>
                <w:szCs w:val="17"/>
              </w:rPr>
            </w:pPr>
          </w:p>
          <w:p w14:paraId="2085CE4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484707C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6803426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（その他）</w:t>
            </w:r>
          </w:p>
          <w:p w14:paraId="601737B7"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75C1609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16A26289" w14:textId="77777777" w:rsidR="005D020C" w:rsidRDefault="005D020C" w:rsidP="00864E66">
            <w:pPr>
              <w:wordWrap/>
              <w:ind w:leftChars="100" w:left="211" w:rightChars="100" w:right="211"/>
              <w:rPr>
                <w:rFonts w:ascii="?l?r ??fc"/>
                <w:snapToGrid w:val="0"/>
                <w:sz w:val="17"/>
                <w:szCs w:val="17"/>
              </w:rPr>
            </w:pPr>
          </w:p>
          <w:p w14:paraId="6EAADCBC"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2BE316A1"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41E7DB8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（注：ロ　指摘の概要については、既存不適格を除く要是正の指摘事項のみについて記載のこと。）</w:t>
            </w:r>
          </w:p>
          <w:p w14:paraId="5EDBA0EF"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5859B4D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【３　石綿を添加した建築材料の調査状況】　　　　　　（該当する室）</w:t>
            </w:r>
          </w:p>
          <w:p w14:paraId="047A6775" w14:textId="0ECC67CA"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該当建築材料の有無】□有（飛散防止措置無）（　　　　　　　　　　　　　　　　　</w:t>
            </w:r>
            <w:r w:rsidR="00864E66">
              <w:rPr>
                <w:rFonts w:ascii="?l?r ??fc" w:hint="eastAsia"/>
                <w:snapToGrid w:val="0"/>
                <w:sz w:val="17"/>
                <w:szCs w:val="17"/>
              </w:rPr>
              <w:t xml:space="preserve">　　　　　　　　　　　　</w:t>
            </w:r>
            <w:r>
              <w:rPr>
                <w:rFonts w:ascii="?l?r ??fc" w:hint="eastAsia"/>
                <w:snapToGrid w:val="0"/>
                <w:sz w:val="17"/>
                <w:szCs w:val="17"/>
              </w:rPr>
              <w:t>）</w:t>
            </w:r>
          </w:p>
          <w:p w14:paraId="66DFA973" w14:textId="25733E3F"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□有（飛散防止措置有）（　　　　　　　　　　　　　　　　　</w:t>
            </w:r>
            <w:r w:rsidR="00864E66">
              <w:rPr>
                <w:rFonts w:ascii="?l?r ??fc" w:hint="eastAsia"/>
                <w:snapToGrid w:val="0"/>
                <w:sz w:val="17"/>
                <w:szCs w:val="17"/>
              </w:rPr>
              <w:t xml:space="preserve">　　　　　　　　　　　　</w:t>
            </w:r>
            <w:r>
              <w:rPr>
                <w:rFonts w:ascii="?l?r ??fc" w:hint="eastAsia"/>
                <w:snapToGrid w:val="0"/>
                <w:sz w:val="17"/>
                <w:szCs w:val="17"/>
              </w:rPr>
              <w:t>）</w:t>
            </w:r>
          </w:p>
          <w:p w14:paraId="2D749897"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6D0E9D5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措置予定の有無】　　□有（　　　　年　　月に改善予定）</w:t>
            </w:r>
          </w:p>
          <w:p w14:paraId="64B6ED31"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2AB9D29B"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58B661D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【４　耐震診断及び耐震改修の調査状況】</w:t>
            </w:r>
          </w:p>
          <w:p w14:paraId="67D55F28"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耐震診断の実施の有無】□有（耐震性の有無　□有　□無　□不明）</w:t>
            </w:r>
          </w:p>
          <w:p w14:paraId="7FB075B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　　　　年　　月に実施予定）　□対象外</w:t>
            </w:r>
          </w:p>
          <w:p w14:paraId="2FA1EFAA"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耐震改修の実施の有無】□有　□無（　　　　年　　月に実施予定）　□対象外</w:t>
            </w:r>
          </w:p>
          <w:p w14:paraId="35D15FB9"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7274072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【５　建築物等に係る不具合等の状況】</w:t>
            </w:r>
          </w:p>
          <w:p w14:paraId="68424392"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不具合等】　　　　□有　□無</w:t>
            </w:r>
          </w:p>
          <w:p w14:paraId="51271613"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不具合等の記録】　□有　□無　</w:t>
            </w:r>
          </w:p>
          <w:p w14:paraId="6386AF2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改善の状況】　　　□実施済　□改善予定（　　　　年　　月に改善予定）</w:t>
            </w:r>
          </w:p>
          <w:p w14:paraId="40FADD69"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□予定なし</w:t>
            </w:r>
          </w:p>
          <w:p w14:paraId="3C5206C3"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730CE859"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【６　備考】</w:t>
            </w:r>
          </w:p>
          <w:p w14:paraId="513A8B0D" w14:textId="77777777" w:rsidR="005D020C" w:rsidRDefault="005D020C" w:rsidP="00864E66">
            <w:pPr>
              <w:wordWrap/>
              <w:ind w:leftChars="100" w:left="211" w:rightChars="100" w:right="211"/>
              <w:rPr>
                <w:rFonts w:ascii="?l?r ??fc"/>
                <w:snapToGrid w:val="0"/>
                <w:sz w:val="17"/>
                <w:szCs w:val="17"/>
              </w:rPr>
            </w:pPr>
          </w:p>
          <w:p w14:paraId="4DF56124" w14:textId="1B66569A" w:rsidR="005D020C" w:rsidRPr="00864E66" w:rsidRDefault="00864E66" w:rsidP="00864E66">
            <w:pPr>
              <w:wordWrap/>
              <w:spacing w:line="60" w:lineRule="auto"/>
              <w:rPr>
                <w:rFonts w:ascii="?l?r ??fc"/>
                <w:snapToGrid w:val="0"/>
                <w:sz w:val="17"/>
                <w:szCs w:val="17"/>
              </w:rPr>
            </w:pPr>
            <w:r w:rsidRPr="00473B0E">
              <w:rPr>
                <w:rFonts w:hint="eastAsia"/>
                <w:snapToGrid w:val="0"/>
                <w:sz w:val="18"/>
                <w:szCs w:val="18"/>
              </w:rPr>
              <w:t xml:space="preserve">　</w:t>
            </w:r>
            <w:r w:rsidRPr="00473B0E">
              <w:rPr>
                <w:rFonts w:hint="eastAsia"/>
                <w:snapToGrid w:val="0"/>
                <w:spacing w:val="-26"/>
                <w:sz w:val="18"/>
                <w:szCs w:val="18"/>
              </w:rPr>
              <w:t>────────────────────────────────────────────────────────────────────────────</w:t>
            </w:r>
          </w:p>
        </w:tc>
      </w:tr>
    </w:tbl>
    <w:p w14:paraId="63DD5172" w14:textId="009C5100" w:rsidR="005D020C" w:rsidRPr="00864E66" w:rsidRDefault="005D020C">
      <w:pPr>
        <w:jc w:val="right"/>
        <w:rPr>
          <w:rFonts w:ascii="?l?r ??fc"/>
          <w:snapToGrid w:val="0"/>
        </w:rPr>
      </w:pPr>
      <w:r w:rsidRPr="00864E66">
        <w:rPr>
          <w:rFonts w:ascii="?l?r ??fc" w:hint="eastAsia"/>
          <w:snapToGrid w:val="0"/>
          <w:sz w:val="18"/>
          <w:szCs w:val="18"/>
        </w:rPr>
        <w:t>（日本産業規格Ａ列４番）</w:t>
      </w:r>
    </w:p>
    <w:p w14:paraId="25F03988" w14:textId="17C192F9" w:rsidR="005D020C" w:rsidRPr="008B4A5B" w:rsidRDefault="005D020C">
      <w:pPr>
        <w:rPr>
          <w:rFonts w:ascii="?l?r ??fc"/>
          <w:snapToGrid w:val="0"/>
          <w:sz w:val="18"/>
          <w:szCs w:val="18"/>
        </w:rPr>
      </w:pPr>
      <w:r>
        <w:rPr>
          <w:rFonts w:ascii="?l?r ??fc"/>
          <w:snapToGrid w:val="0"/>
        </w:rPr>
        <w:br w:type="page"/>
      </w:r>
      <w:r w:rsidRPr="008B4A5B">
        <w:rPr>
          <w:rFonts w:ascii="?l?r ??fc" w:hint="eastAsia"/>
          <w:snapToGrid w:val="0"/>
          <w:sz w:val="18"/>
          <w:szCs w:val="18"/>
        </w:rPr>
        <w:lastRenderedPageBreak/>
        <w:t>（第４面）</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3"/>
        <w:gridCol w:w="1519"/>
        <w:gridCol w:w="1954"/>
        <w:gridCol w:w="2171"/>
        <w:gridCol w:w="1519"/>
        <w:gridCol w:w="2592"/>
        <w:gridCol w:w="258"/>
      </w:tblGrid>
      <w:tr w:rsidR="005D020C" w14:paraId="3637C2E8" w14:textId="77777777" w:rsidTr="008B4A5B">
        <w:trPr>
          <w:trHeight w:val="1021"/>
        </w:trPr>
        <w:tc>
          <w:tcPr>
            <w:tcW w:w="10064" w:type="dxa"/>
            <w:gridSpan w:val="7"/>
            <w:tcBorders>
              <w:bottom w:val="nil"/>
            </w:tcBorders>
            <w:vAlign w:val="center"/>
          </w:tcPr>
          <w:p w14:paraId="0BDBEE60" w14:textId="0F9F16B7" w:rsidR="005D020C" w:rsidRDefault="005D020C" w:rsidP="008B4A5B">
            <w:pPr>
              <w:jc w:val="center"/>
              <w:rPr>
                <w:rFonts w:ascii="?l?r ??fc"/>
                <w:snapToGrid w:val="0"/>
                <w:sz w:val="17"/>
                <w:szCs w:val="17"/>
              </w:rPr>
            </w:pPr>
            <w:r>
              <w:rPr>
                <w:rFonts w:ascii="?l?r ??fc" w:hint="eastAsia"/>
                <w:snapToGrid w:val="0"/>
                <w:sz w:val="17"/>
                <w:szCs w:val="17"/>
              </w:rPr>
              <w:t>（第四面）</w:t>
            </w:r>
          </w:p>
          <w:p w14:paraId="0F5495CC" w14:textId="77777777" w:rsidR="005D020C" w:rsidRDefault="005D020C" w:rsidP="008B4A5B">
            <w:pPr>
              <w:rPr>
                <w:rFonts w:ascii="?l?r ??fc"/>
                <w:snapToGrid w:val="0"/>
                <w:sz w:val="17"/>
                <w:szCs w:val="17"/>
              </w:rPr>
            </w:pPr>
            <w:r>
              <w:rPr>
                <w:rFonts w:ascii="?l?r ??fc" w:hint="eastAsia"/>
                <w:snapToGrid w:val="0"/>
                <w:sz w:val="17"/>
                <w:szCs w:val="17"/>
              </w:rPr>
              <w:t>建築物等に係る不具合等の状況</w:t>
            </w:r>
          </w:p>
          <w:p w14:paraId="3B9B7002" w14:textId="77777777" w:rsidR="008B4A5B" w:rsidRPr="00473B0E" w:rsidRDefault="008B4A5B" w:rsidP="008B4A5B">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0AA34FC4" w14:textId="77777777" w:rsidR="005D020C" w:rsidRDefault="005D020C" w:rsidP="008B4A5B">
            <w:pPr>
              <w:rPr>
                <w:rFonts w:ascii="?l?r ??fc"/>
                <w:snapToGrid w:val="0"/>
                <w:sz w:val="17"/>
                <w:szCs w:val="17"/>
              </w:rPr>
            </w:pPr>
          </w:p>
        </w:tc>
      </w:tr>
      <w:tr w:rsidR="005D020C" w14:paraId="5BF9B055" w14:textId="77777777" w:rsidTr="008B4A5B">
        <w:trPr>
          <w:trHeight w:val="794"/>
        </w:trPr>
        <w:tc>
          <w:tcPr>
            <w:tcW w:w="190" w:type="dxa"/>
            <w:tcBorders>
              <w:top w:val="nil"/>
              <w:bottom w:val="nil"/>
            </w:tcBorders>
            <w:vAlign w:val="center"/>
          </w:tcPr>
          <w:p w14:paraId="359898E5" w14:textId="77777777" w:rsidR="005D020C" w:rsidRDefault="005D020C" w:rsidP="008B4A5B">
            <w:pPr>
              <w:ind w:left="80" w:right="80"/>
              <w:rPr>
                <w:rFonts w:ascii="?l?r ??fc"/>
                <w:noProof/>
                <w:snapToGrid w:val="0"/>
                <w:sz w:val="17"/>
                <w:szCs w:val="17"/>
              </w:rPr>
            </w:pPr>
          </w:p>
          <w:p w14:paraId="143D1AAC" w14:textId="77777777" w:rsidR="008B4A5B" w:rsidRDefault="008B4A5B" w:rsidP="008B4A5B">
            <w:pPr>
              <w:ind w:left="80" w:right="80"/>
              <w:rPr>
                <w:rFonts w:ascii="?l?r ??fc"/>
                <w:noProof/>
                <w:snapToGrid w:val="0"/>
                <w:sz w:val="17"/>
                <w:szCs w:val="17"/>
              </w:rPr>
            </w:pPr>
          </w:p>
        </w:tc>
        <w:tc>
          <w:tcPr>
            <w:tcW w:w="1498" w:type="dxa"/>
            <w:vAlign w:val="center"/>
          </w:tcPr>
          <w:p w14:paraId="0734EA8A" w14:textId="5524D837" w:rsidR="005D020C" w:rsidRDefault="005D020C" w:rsidP="008B4A5B">
            <w:pPr>
              <w:ind w:left="70" w:right="70"/>
              <w:rPr>
                <w:rFonts w:ascii="?l?r ??fc"/>
                <w:noProof/>
                <w:snapToGrid w:val="0"/>
                <w:sz w:val="17"/>
                <w:szCs w:val="17"/>
              </w:rPr>
            </w:pPr>
            <w:r>
              <w:rPr>
                <w:rFonts w:hint="eastAsia"/>
                <w:noProof/>
                <w:snapToGrid w:val="0"/>
                <w:sz w:val="17"/>
                <w:szCs w:val="17"/>
              </w:rPr>
              <w:t>不具合等を</w:t>
            </w:r>
            <w:r w:rsidR="008B4A5B">
              <w:rPr>
                <w:noProof/>
                <w:snapToGrid w:val="0"/>
                <w:sz w:val="17"/>
                <w:szCs w:val="17"/>
              </w:rPr>
              <w:br/>
            </w:r>
            <w:r>
              <w:rPr>
                <w:rFonts w:hint="eastAsia"/>
                <w:noProof/>
                <w:snapToGrid w:val="0"/>
                <w:sz w:val="17"/>
                <w:szCs w:val="17"/>
              </w:rPr>
              <w:t>把握した年月</w:t>
            </w:r>
          </w:p>
        </w:tc>
        <w:tc>
          <w:tcPr>
            <w:tcW w:w="1927" w:type="dxa"/>
            <w:vAlign w:val="center"/>
          </w:tcPr>
          <w:p w14:paraId="14167080" w14:textId="77777777" w:rsidR="005D020C" w:rsidRDefault="005D020C" w:rsidP="008B4A5B">
            <w:pPr>
              <w:ind w:left="80" w:right="80"/>
              <w:jc w:val="center"/>
              <w:rPr>
                <w:rFonts w:ascii="?l?r ??fc"/>
                <w:noProof/>
                <w:snapToGrid w:val="0"/>
                <w:sz w:val="17"/>
                <w:szCs w:val="17"/>
              </w:rPr>
            </w:pPr>
            <w:r>
              <w:rPr>
                <w:rFonts w:hint="eastAsia"/>
                <w:noProof/>
                <w:snapToGrid w:val="0"/>
                <w:sz w:val="17"/>
                <w:szCs w:val="17"/>
              </w:rPr>
              <w:t>不具合等の概要</w:t>
            </w:r>
          </w:p>
        </w:tc>
        <w:tc>
          <w:tcPr>
            <w:tcW w:w="2141" w:type="dxa"/>
            <w:vAlign w:val="center"/>
          </w:tcPr>
          <w:p w14:paraId="3BE6931A" w14:textId="77777777" w:rsidR="005D020C" w:rsidRDefault="005D020C" w:rsidP="008B4A5B">
            <w:pPr>
              <w:ind w:left="80" w:right="80"/>
              <w:jc w:val="center"/>
              <w:rPr>
                <w:rFonts w:ascii="?l?r ??fc"/>
                <w:noProof/>
                <w:snapToGrid w:val="0"/>
                <w:sz w:val="17"/>
                <w:szCs w:val="17"/>
              </w:rPr>
            </w:pPr>
            <w:r>
              <w:rPr>
                <w:rFonts w:hint="eastAsia"/>
                <w:noProof/>
                <w:snapToGrid w:val="0"/>
                <w:sz w:val="17"/>
                <w:szCs w:val="17"/>
              </w:rPr>
              <w:t>考えられる原因</w:t>
            </w:r>
          </w:p>
        </w:tc>
        <w:tc>
          <w:tcPr>
            <w:tcW w:w="1498" w:type="dxa"/>
            <w:vAlign w:val="center"/>
          </w:tcPr>
          <w:p w14:paraId="17A6138E" w14:textId="01878782" w:rsidR="005D020C" w:rsidRDefault="005D020C" w:rsidP="008B4A5B">
            <w:pPr>
              <w:ind w:left="70" w:right="70"/>
              <w:rPr>
                <w:rFonts w:ascii="?l?r ??fc"/>
                <w:noProof/>
                <w:snapToGrid w:val="0"/>
                <w:sz w:val="17"/>
                <w:szCs w:val="17"/>
              </w:rPr>
            </w:pPr>
            <w:r>
              <w:rPr>
                <w:rFonts w:hint="eastAsia"/>
                <w:noProof/>
                <w:snapToGrid w:val="0"/>
                <w:sz w:val="17"/>
                <w:szCs w:val="17"/>
              </w:rPr>
              <w:t>改善（予定）</w:t>
            </w:r>
            <w:r w:rsidR="008B4A5B">
              <w:rPr>
                <w:noProof/>
                <w:snapToGrid w:val="0"/>
                <w:sz w:val="17"/>
                <w:szCs w:val="17"/>
              </w:rPr>
              <w:br/>
            </w:r>
            <w:r>
              <w:rPr>
                <w:rFonts w:hint="eastAsia"/>
                <w:noProof/>
                <w:snapToGrid w:val="0"/>
                <w:sz w:val="17"/>
                <w:szCs w:val="17"/>
              </w:rPr>
              <w:t>年月</w:t>
            </w:r>
          </w:p>
        </w:tc>
        <w:tc>
          <w:tcPr>
            <w:tcW w:w="2556" w:type="dxa"/>
            <w:vAlign w:val="center"/>
          </w:tcPr>
          <w:p w14:paraId="5948F086" w14:textId="77777777" w:rsidR="005D020C" w:rsidRDefault="005D020C" w:rsidP="008B4A5B">
            <w:pPr>
              <w:ind w:left="80" w:right="80"/>
              <w:jc w:val="center"/>
              <w:rPr>
                <w:rFonts w:ascii="?l?r ??fc"/>
                <w:noProof/>
                <w:snapToGrid w:val="0"/>
                <w:sz w:val="17"/>
                <w:szCs w:val="17"/>
              </w:rPr>
            </w:pPr>
            <w:r>
              <w:rPr>
                <w:rFonts w:hint="eastAsia"/>
                <w:noProof/>
                <w:snapToGrid w:val="0"/>
                <w:sz w:val="17"/>
                <w:szCs w:val="17"/>
              </w:rPr>
              <w:t>改善措置の概要等</w:t>
            </w:r>
          </w:p>
        </w:tc>
        <w:tc>
          <w:tcPr>
            <w:tcW w:w="254" w:type="dxa"/>
            <w:tcBorders>
              <w:top w:val="nil"/>
              <w:bottom w:val="nil"/>
            </w:tcBorders>
            <w:vAlign w:val="center"/>
          </w:tcPr>
          <w:p w14:paraId="5E401886" w14:textId="77777777" w:rsidR="005D020C" w:rsidRDefault="005D020C" w:rsidP="008B4A5B">
            <w:pPr>
              <w:ind w:left="80" w:right="80"/>
              <w:rPr>
                <w:rFonts w:ascii="?l?r ??fc"/>
                <w:noProof/>
                <w:snapToGrid w:val="0"/>
                <w:sz w:val="17"/>
                <w:szCs w:val="17"/>
              </w:rPr>
            </w:pPr>
          </w:p>
        </w:tc>
      </w:tr>
      <w:tr w:rsidR="005D020C" w14:paraId="61534DA8" w14:textId="77777777" w:rsidTr="008B4A5B">
        <w:trPr>
          <w:trHeight w:val="794"/>
        </w:trPr>
        <w:tc>
          <w:tcPr>
            <w:tcW w:w="190" w:type="dxa"/>
            <w:tcBorders>
              <w:top w:val="nil"/>
              <w:bottom w:val="nil"/>
            </w:tcBorders>
            <w:vAlign w:val="center"/>
          </w:tcPr>
          <w:p w14:paraId="14EE9D0D" w14:textId="77777777" w:rsidR="005D020C" w:rsidRDefault="005D020C" w:rsidP="008B4A5B">
            <w:pPr>
              <w:ind w:left="80" w:right="80"/>
              <w:rPr>
                <w:rFonts w:ascii="?l?r ??fc"/>
                <w:noProof/>
                <w:snapToGrid w:val="0"/>
                <w:sz w:val="17"/>
                <w:szCs w:val="17"/>
              </w:rPr>
            </w:pPr>
          </w:p>
        </w:tc>
        <w:tc>
          <w:tcPr>
            <w:tcW w:w="1498" w:type="dxa"/>
            <w:vAlign w:val="center"/>
          </w:tcPr>
          <w:p w14:paraId="210BABFB" w14:textId="77777777" w:rsidR="005D020C" w:rsidRDefault="005D020C" w:rsidP="008B4A5B">
            <w:pPr>
              <w:ind w:left="80" w:right="80"/>
              <w:rPr>
                <w:rFonts w:ascii="?l?r ??fc"/>
                <w:noProof/>
                <w:snapToGrid w:val="0"/>
                <w:sz w:val="17"/>
                <w:szCs w:val="17"/>
              </w:rPr>
            </w:pPr>
          </w:p>
        </w:tc>
        <w:tc>
          <w:tcPr>
            <w:tcW w:w="1927" w:type="dxa"/>
            <w:vAlign w:val="center"/>
          </w:tcPr>
          <w:p w14:paraId="57D16EC2" w14:textId="77777777" w:rsidR="005D020C" w:rsidRDefault="005D020C" w:rsidP="008B4A5B">
            <w:pPr>
              <w:ind w:left="80" w:right="80"/>
              <w:rPr>
                <w:rFonts w:ascii="?l?r ??fc"/>
                <w:noProof/>
                <w:snapToGrid w:val="0"/>
                <w:sz w:val="17"/>
                <w:szCs w:val="17"/>
              </w:rPr>
            </w:pPr>
          </w:p>
        </w:tc>
        <w:tc>
          <w:tcPr>
            <w:tcW w:w="2141" w:type="dxa"/>
            <w:vAlign w:val="center"/>
          </w:tcPr>
          <w:p w14:paraId="1892F99F" w14:textId="77777777" w:rsidR="005D020C" w:rsidRDefault="005D020C" w:rsidP="008B4A5B">
            <w:pPr>
              <w:ind w:left="80" w:right="80"/>
              <w:rPr>
                <w:rFonts w:ascii="?l?r ??fc"/>
                <w:noProof/>
                <w:snapToGrid w:val="0"/>
                <w:sz w:val="17"/>
                <w:szCs w:val="17"/>
              </w:rPr>
            </w:pPr>
          </w:p>
        </w:tc>
        <w:tc>
          <w:tcPr>
            <w:tcW w:w="1498" w:type="dxa"/>
            <w:vAlign w:val="center"/>
          </w:tcPr>
          <w:p w14:paraId="597F06E0" w14:textId="77777777" w:rsidR="005D020C" w:rsidRDefault="005D020C" w:rsidP="008B4A5B">
            <w:pPr>
              <w:ind w:left="80" w:right="80"/>
              <w:rPr>
                <w:rFonts w:ascii="?l?r ??fc"/>
                <w:noProof/>
                <w:snapToGrid w:val="0"/>
                <w:sz w:val="17"/>
                <w:szCs w:val="17"/>
              </w:rPr>
            </w:pPr>
          </w:p>
        </w:tc>
        <w:tc>
          <w:tcPr>
            <w:tcW w:w="2556" w:type="dxa"/>
            <w:vAlign w:val="center"/>
          </w:tcPr>
          <w:p w14:paraId="7937AF77"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68535E3E" w14:textId="77777777" w:rsidR="005D020C" w:rsidRDefault="005D020C" w:rsidP="008B4A5B">
            <w:pPr>
              <w:ind w:left="80" w:right="80"/>
              <w:rPr>
                <w:rFonts w:ascii="?l?r ??fc"/>
                <w:noProof/>
                <w:snapToGrid w:val="0"/>
                <w:sz w:val="17"/>
                <w:szCs w:val="17"/>
              </w:rPr>
            </w:pPr>
          </w:p>
        </w:tc>
      </w:tr>
      <w:tr w:rsidR="005D020C" w14:paraId="140453CD" w14:textId="77777777" w:rsidTr="008B4A5B">
        <w:trPr>
          <w:trHeight w:val="794"/>
        </w:trPr>
        <w:tc>
          <w:tcPr>
            <w:tcW w:w="190" w:type="dxa"/>
            <w:tcBorders>
              <w:top w:val="nil"/>
              <w:bottom w:val="nil"/>
            </w:tcBorders>
            <w:vAlign w:val="center"/>
          </w:tcPr>
          <w:p w14:paraId="53D71DC4" w14:textId="77777777" w:rsidR="005D020C" w:rsidRDefault="005D020C" w:rsidP="008B4A5B">
            <w:pPr>
              <w:ind w:left="80" w:right="80"/>
              <w:rPr>
                <w:rFonts w:ascii="?l?r ??fc"/>
                <w:noProof/>
                <w:snapToGrid w:val="0"/>
                <w:sz w:val="17"/>
                <w:szCs w:val="17"/>
              </w:rPr>
            </w:pPr>
          </w:p>
        </w:tc>
        <w:tc>
          <w:tcPr>
            <w:tcW w:w="1498" w:type="dxa"/>
            <w:vAlign w:val="center"/>
          </w:tcPr>
          <w:p w14:paraId="7E9DCC14" w14:textId="77777777" w:rsidR="005D020C" w:rsidRDefault="005D020C" w:rsidP="008B4A5B">
            <w:pPr>
              <w:ind w:left="80" w:right="80"/>
              <w:rPr>
                <w:rFonts w:ascii="?l?r ??fc"/>
                <w:noProof/>
                <w:snapToGrid w:val="0"/>
                <w:sz w:val="17"/>
                <w:szCs w:val="17"/>
              </w:rPr>
            </w:pPr>
          </w:p>
        </w:tc>
        <w:tc>
          <w:tcPr>
            <w:tcW w:w="1927" w:type="dxa"/>
            <w:vAlign w:val="center"/>
          </w:tcPr>
          <w:p w14:paraId="06AB2058" w14:textId="77777777" w:rsidR="005D020C" w:rsidRDefault="005D020C" w:rsidP="008B4A5B">
            <w:pPr>
              <w:ind w:left="80" w:right="80"/>
              <w:rPr>
                <w:rFonts w:ascii="?l?r ??fc"/>
                <w:noProof/>
                <w:snapToGrid w:val="0"/>
                <w:sz w:val="17"/>
                <w:szCs w:val="17"/>
              </w:rPr>
            </w:pPr>
          </w:p>
        </w:tc>
        <w:tc>
          <w:tcPr>
            <w:tcW w:w="2141" w:type="dxa"/>
            <w:vAlign w:val="center"/>
          </w:tcPr>
          <w:p w14:paraId="6E0473DB" w14:textId="77777777" w:rsidR="005D020C" w:rsidRDefault="005D020C" w:rsidP="008B4A5B">
            <w:pPr>
              <w:ind w:left="80" w:right="80"/>
              <w:rPr>
                <w:rFonts w:ascii="?l?r ??fc"/>
                <w:noProof/>
                <w:snapToGrid w:val="0"/>
                <w:sz w:val="17"/>
                <w:szCs w:val="17"/>
              </w:rPr>
            </w:pPr>
          </w:p>
        </w:tc>
        <w:tc>
          <w:tcPr>
            <w:tcW w:w="1498" w:type="dxa"/>
            <w:vAlign w:val="center"/>
          </w:tcPr>
          <w:p w14:paraId="3BDD98FC" w14:textId="77777777" w:rsidR="005D020C" w:rsidRDefault="005D020C" w:rsidP="008B4A5B">
            <w:pPr>
              <w:ind w:left="80" w:right="80"/>
              <w:rPr>
                <w:rFonts w:ascii="?l?r ??fc"/>
                <w:noProof/>
                <w:snapToGrid w:val="0"/>
                <w:sz w:val="17"/>
                <w:szCs w:val="17"/>
              </w:rPr>
            </w:pPr>
          </w:p>
        </w:tc>
        <w:tc>
          <w:tcPr>
            <w:tcW w:w="2556" w:type="dxa"/>
            <w:vAlign w:val="center"/>
          </w:tcPr>
          <w:p w14:paraId="3F42E246"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03EF7266" w14:textId="77777777" w:rsidR="005D020C" w:rsidRDefault="005D020C" w:rsidP="008B4A5B">
            <w:pPr>
              <w:ind w:left="80" w:right="80"/>
              <w:rPr>
                <w:rFonts w:ascii="?l?r ??fc"/>
                <w:noProof/>
                <w:snapToGrid w:val="0"/>
                <w:sz w:val="17"/>
                <w:szCs w:val="17"/>
              </w:rPr>
            </w:pPr>
          </w:p>
        </w:tc>
      </w:tr>
      <w:tr w:rsidR="005D020C" w14:paraId="0DE19680" w14:textId="77777777" w:rsidTr="008B4A5B">
        <w:trPr>
          <w:trHeight w:val="794"/>
        </w:trPr>
        <w:tc>
          <w:tcPr>
            <w:tcW w:w="190" w:type="dxa"/>
            <w:tcBorders>
              <w:top w:val="nil"/>
              <w:bottom w:val="nil"/>
            </w:tcBorders>
            <w:vAlign w:val="center"/>
          </w:tcPr>
          <w:p w14:paraId="050FA16A" w14:textId="77777777" w:rsidR="005D020C" w:rsidRDefault="005D020C" w:rsidP="008B4A5B">
            <w:pPr>
              <w:ind w:left="80" w:right="80"/>
              <w:rPr>
                <w:rFonts w:ascii="?l?r ??fc"/>
                <w:noProof/>
                <w:snapToGrid w:val="0"/>
                <w:sz w:val="17"/>
                <w:szCs w:val="17"/>
              </w:rPr>
            </w:pPr>
          </w:p>
        </w:tc>
        <w:tc>
          <w:tcPr>
            <w:tcW w:w="1498" w:type="dxa"/>
            <w:vAlign w:val="center"/>
          </w:tcPr>
          <w:p w14:paraId="43B00CFD" w14:textId="77777777" w:rsidR="005D020C" w:rsidRDefault="005D020C" w:rsidP="008B4A5B">
            <w:pPr>
              <w:ind w:left="80" w:right="80"/>
              <w:rPr>
                <w:rFonts w:ascii="?l?r ??fc"/>
                <w:noProof/>
                <w:snapToGrid w:val="0"/>
                <w:sz w:val="17"/>
                <w:szCs w:val="17"/>
              </w:rPr>
            </w:pPr>
          </w:p>
        </w:tc>
        <w:tc>
          <w:tcPr>
            <w:tcW w:w="1927" w:type="dxa"/>
            <w:vAlign w:val="center"/>
          </w:tcPr>
          <w:p w14:paraId="53EF2990" w14:textId="77777777" w:rsidR="005D020C" w:rsidRDefault="005D020C" w:rsidP="008B4A5B">
            <w:pPr>
              <w:ind w:left="80" w:right="80"/>
              <w:rPr>
                <w:rFonts w:ascii="?l?r ??fc"/>
                <w:noProof/>
                <w:snapToGrid w:val="0"/>
                <w:sz w:val="17"/>
                <w:szCs w:val="17"/>
              </w:rPr>
            </w:pPr>
          </w:p>
        </w:tc>
        <w:tc>
          <w:tcPr>
            <w:tcW w:w="2141" w:type="dxa"/>
            <w:vAlign w:val="center"/>
          </w:tcPr>
          <w:p w14:paraId="191A697C" w14:textId="77777777" w:rsidR="005D020C" w:rsidRDefault="005D020C" w:rsidP="008B4A5B">
            <w:pPr>
              <w:ind w:left="80" w:right="80"/>
              <w:rPr>
                <w:rFonts w:ascii="?l?r ??fc"/>
                <w:noProof/>
                <w:snapToGrid w:val="0"/>
                <w:sz w:val="17"/>
                <w:szCs w:val="17"/>
              </w:rPr>
            </w:pPr>
          </w:p>
        </w:tc>
        <w:tc>
          <w:tcPr>
            <w:tcW w:w="1498" w:type="dxa"/>
            <w:vAlign w:val="center"/>
          </w:tcPr>
          <w:p w14:paraId="254D6A4D" w14:textId="77777777" w:rsidR="005D020C" w:rsidRDefault="005D020C" w:rsidP="008B4A5B">
            <w:pPr>
              <w:ind w:left="80" w:right="80"/>
              <w:rPr>
                <w:rFonts w:ascii="?l?r ??fc"/>
                <w:noProof/>
                <w:snapToGrid w:val="0"/>
                <w:sz w:val="17"/>
                <w:szCs w:val="17"/>
              </w:rPr>
            </w:pPr>
          </w:p>
        </w:tc>
        <w:tc>
          <w:tcPr>
            <w:tcW w:w="2556" w:type="dxa"/>
            <w:vAlign w:val="center"/>
          </w:tcPr>
          <w:p w14:paraId="25F3E4EA"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18A1AFCA" w14:textId="77777777" w:rsidR="005D020C" w:rsidRDefault="005D020C" w:rsidP="008B4A5B">
            <w:pPr>
              <w:ind w:left="80" w:right="80"/>
              <w:rPr>
                <w:rFonts w:ascii="?l?r ??fc"/>
                <w:noProof/>
                <w:snapToGrid w:val="0"/>
                <w:sz w:val="17"/>
                <w:szCs w:val="17"/>
              </w:rPr>
            </w:pPr>
          </w:p>
        </w:tc>
      </w:tr>
      <w:tr w:rsidR="005D020C" w14:paraId="3DEBB0F2" w14:textId="77777777" w:rsidTr="008B4A5B">
        <w:trPr>
          <w:trHeight w:val="794"/>
        </w:trPr>
        <w:tc>
          <w:tcPr>
            <w:tcW w:w="190" w:type="dxa"/>
            <w:tcBorders>
              <w:top w:val="nil"/>
              <w:bottom w:val="nil"/>
            </w:tcBorders>
            <w:vAlign w:val="center"/>
          </w:tcPr>
          <w:p w14:paraId="2257763B" w14:textId="77777777" w:rsidR="005D020C" w:rsidRDefault="005D020C" w:rsidP="008B4A5B">
            <w:pPr>
              <w:ind w:left="80" w:right="80"/>
              <w:rPr>
                <w:rFonts w:ascii="?l?r ??fc"/>
                <w:noProof/>
                <w:snapToGrid w:val="0"/>
                <w:sz w:val="17"/>
                <w:szCs w:val="17"/>
              </w:rPr>
            </w:pPr>
          </w:p>
        </w:tc>
        <w:tc>
          <w:tcPr>
            <w:tcW w:w="1498" w:type="dxa"/>
            <w:vAlign w:val="center"/>
          </w:tcPr>
          <w:p w14:paraId="105F8516" w14:textId="77777777" w:rsidR="005D020C" w:rsidRDefault="005D020C" w:rsidP="008B4A5B">
            <w:pPr>
              <w:ind w:left="80" w:right="80"/>
              <w:rPr>
                <w:rFonts w:ascii="?l?r ??fc"/>
                <w:noProof/>
                <w:snapToGrid w:val="0"/>
                <w:sz w:val="17"/>
                <w:szCs w:val="17"/>
              </w:rPr>
            </w:pPr>
          </w:p>
        </w:tc>
        <w:tc>
          <w:tcPr>
            <w:tcW w:w="1927" w:type="dxa"/>
            <w:vAlign w:val="center"/>
          </w:tcPr>
          <w:p w14:paraId="3B8153B1" w14:textId="77777777" w:rsidR="005D020C" w:rsidRDefault="005D020C" w:rsidP="008B4A5B">
            <w:pPr>
              <w:ind w:left="80" w:right="80"/>
              <w:rPr>
                <w:rFonts w:ascii="?l?r ??fc"/>
                <w:noProof/>
                <w:snapToGrid w:val="0"/>
                <w:sz w:val="17"/>
                <w:szCs w:val="17"/>
              </w:rPr>
            </w:pPr>
          </w:p>
        </w:tc>
        <w:tc>
          <w:tcPr>
            <w:tcW w:w="2141" w:type="dxa"/>
            <w:vAlign w:val="center"/>
          </w:tcPr>
          <w:p w14:paraId="6B7477B4" w14:textId="77777777" w:rsidR="005D020C" w:rsidRDefault="005D020C" w:rsidP="008B4A5B">
            <w:pPr>
              <w:ind w:left="80" w:right="80"/>
              <w:rPr>
                <w:rFonts w:ascii="?l?r ??fc"/>
                <w:noProof/>
                <w:snapToGrid w:val="0"/>
                <w:sz w:val="17"/>
                <w:szCs w:val="17"/>
              </w:rPr>
            </w:pPr>
          </w:p>
        </w:tc>
        <w:tc>
          <w:tcPr>
            <w:tcW w:w="1498" w:type="dxa"/>
            <w:vAlign w:val="center"/>
          </w:tcPr>
          <w:p w14:paraId="6E211C63" w14:textId="77777777" w:rsidR="005D020C" w:rsidRDefault="005D020C" w:rsidP="008B4A5B">
            <w:pPr>
              <w:ind w:left="80" w:right="80"/>
              <w:rPr>
                <w:rFonts w:ascii="?l?r ??fc"/>
                <w:noProof/>
                <w:snapToGrid w:val="0"/>
                <w:sz w:val="17"/>
                <w:szCs w:val="17"/>
              </w:rPr>
            </w:pPr>
          </w:p>
        </w:tc>
        <w:tc>
          <w:tcPr>
            <w:tcW w:w="2556" w:type="dxa"/>
            <w:vAlign w:val="center"/>
          </w:tcPr>
          <w:p w14:paraId="074B06AB"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644B759B" w14:textId="77777777" w:rsidR="005D020C" w:rsidRDefault="005D020C" w:rsidP="008B4A5B">
            <w:pPr>
              <w:ind w:left="80" w:right="80"/>
              <w:rPr>
                <w:rFonts w:ascii="?l?r ??fc"/>
                <w:noProof/>
                <w:snapToGrid w:val="0"/>
                <w:sz w:val="17"/>
                <w:szCs w:val="17"/>
              </w:rPr>
            </w:pPr>
          </w:p>
        </w:tc>
      </w:tr>
      <w:tr w:rsidR="005D020C" w14:paraId="67E2A851" w14:textId="77777777" w:rsidTr="008B4A5B">
        <w:trPr>
          <w:trHeight w:val="794"/>
        </w:trPr>
        <w:tc>
          <w:tcPr>
            <w:tcW w:w="190" w:type="dxa"/>
            <w:tcBorders>
              <w:top w:val="nil"/>
              <w:bottom w:val="nil"/>
            </w:tcBorders>
            <w:vAlign w:val="center"/>
          </w:tcPr>
          <w:p w14:paraId="15F01480" w14:textId="77777777" w:rsidR="005D020C" w:rsidRDefault="005D020C" w:rsidP="008B4A5B">
            <w:pPr>
              <w:ind w:left="80" w:right="80"/>
              <w:rPr>
                <w:rFonts w:ascii="?l?r ??fc"/>
                <w:noProof/>
                <w:snapToGrid w:val="0"/>
                <w:sz w:val="17"/>
                <w:szCs w:val="17"/>
              </w:rPr>
            </w:pPr>
          </w:p>
        </w:tc>
        <w:tc>
          <w:tcPr>
            <w:tcW w:w="1498" w:type="dxa"/>
            <w:vAlign w:val="center"/>
          </w:tcPr>
          <w:p w14:paraId="364F2B26" w14:textId="77777777" w:rsidR="005D020C" w:rsidRDefault="005D020C" w:rsidP="008B4A5B">
            <w:pPr>
              <w:ind w:left="80" w:right="80"/>
              <w:rPr>
                <w:rFonts w:ascii="?l?r ??fc"/>
                <w:noProof/>
                <w:snapToGrid w:val="0"/>
                <w:sz w:val="17"/>
                <w:szCs w:val="17"/>
              </w:rPr>
            </w:pPr>
          </w:p>
        </w:tc>
        <w:tc>
          <w:tcPr>
            <w:tcW w:w="1927" w:type="dxa"/>
            <w:vAlign w:val="center"/>
          </w:tcPr>
          <w:p w14:paraId="16371092" w14:textId="77777777" w:rsidR="005D020C" w:rsidRDefault="005D020C" w:rsidP="008B4A5B">
            <w:pPr>
              <w:ind w:left="80" w:right="80"/>
              <w:rPr>
                <w:rFonts w:ascii="?l?r ??fc"/>
                <w:noProof/>
                <w:snapToGrid w:val="0"/>
                <w:sz w:val="17"/>
                <w:szCs w:val="17"/>
              </w:rPr>
            </w:pPr>
          </w:p>
        </w:tc>
        <w:tc>
          <w:tcPr>
            <w:tcW w:w="2141" w:type="dxa"/>
            <w:vAlign w:val="center"/>
          </w:tcPr>
          <w:p w14:paraId="59837A9E" w14:textId="77777777" w:rsidR="005D020C" w:rsidRDefault="005D020C" w:rsidP="008B4A5B">
            <w:pPr>
              <w:ind w:left="80" w:right="80"/>
              <w:rPr>
                <w:rFonts w:ascii="?l?r ??fc"/>
                <w:noProof/>
                <w:snapToGrid w:val="0"/>
                <w:sz w:val="17"/>
                <w:szCs w:val="17"/>
              </w:rPr>
            </w:pPr>
          </w:p>
        </w:tc>
        <w:tc>
          <w:tcPr>
            <w:tcW w:w="1498" w:type="dxa"/>
            <w:vAlign w:val="center"/>
          </w:tcPr>
          <w:p w14:paraId="2403E77A" w14:textId="77777777" w:rsidR="005D020C" w:rsidRDefault="005D020C" w:rsidP="008B4A5B">
            <w:pPr>
              <w:ind w:left="80" w:right="80"/>
              <w:rPr>
                <w:rFonts w:ascii="?l?r ??fc"/>
                <w:noProof/>
                <w:snapToGrid w:val="0"/>
                <w:sz w:val="17"/>
                <w:szCs w:val="17"/>
              </w:rPr>
            </w:pPr>
          </w:p>
        </w:tc>
        <w:tc>
          <w:tcPr>
            <w:tcW w:w="2556" w:type="dxa"/>
            <w:vAlign w:val="center"/>
          </w:tcPr>
          <w:p w14:paraId="44D3F243"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1201BDFF" w14:textId="77777777" w:rsidR="005D020C" w:rsidRDefault="005D020C" w:rsidP="008B4A5B">
            <w:pPr>
              <w:ind w:left="80" w:right="80"/>
              <w:rPr>
                <w:rFonts w:ascii="?l?r ??fc"/>
                <w:noProof/>
                <w:snapToGrid w:val="0"/>
                <w:sz w:val="17"/>
                <w:szCs w:val="17"/>
              </w:rPr>
            </w:pPr>
          </w:p>
        </w:tc>
      </w:tr>
      <w:tr w:rsidR="005D020C" w14:paraId="68D086B3" w14:textId="77777777" w:rsidTr="008B4A5B">
        <w:trPr>
          <w:trHeight w:val="8845"/>
        </w:trPr>
        <w:tc>
          <w:tcPr>
            <w:tcW w:w="10064" w:type="dxa"/>
            <w:gridSpan w:val="7"/>
            <w:tcBorders>
              <w:top w:val="nil"/>
            </w:tcBorders>
            <w:vAlign w:val="center"/>
          </w:tcPr>
          <w:p w14:paraId="7D600C9B" w14:textId="77777777" w:rsidR="005D020C" w:rsidRDefault="005D020C" w:rsidP="008B4A5B">
            <w:pPr>
              <w:ind w:left="80" w:right="80"/>
              <w:rPr>
                <w:rFonts w:ascii="?l?r ??fc"/>
                <w:noProof/>
                <w:snapToGrid w:val="0"/>
                <w:sz w:val="17"/>
                <w:szCs w:val="17"/>
              </w:rPr>
            </w:pPr>
          </w:p>
        </w:tc>
      </w:tr>
    </w:tbl>
    <w:p w14:paraId="22CC6C8D" w14:textId="0D6A9005" w:rsidR="009E3D61" w:rsidRPr="008B4A5B" w:rsidRDefault="005D020C">
      <w:pPr>
        <w:jc w:val="right"/>
        <w:rPr>
          <w:rFonts w:ascii="?l?r ??fc"/>
          <w:snapToGrid w:val="0"/>
          <w:sz w:val="18"/>
          <w:szCs w:val="18"/>
        </w:rPr>
      </w:pPr>
      <w:r w:rsidRPr="008B4A5B">
        <w:rPr>
          <w:rFonts w:ascii="?l?r ??fc" w:hint="eastAsia"/>
          <w:snapToGrid w:val="0"/>
          <w:sz w:val="18"/>
          <w:szCs w:val="18"/>
        </w:rPr>
        <w:t>（日本産業規格Ａ列４番）</w:t>
      </w:r>
    </w:p>
    <w:p w14:paraId="51E96960" w14:textId="627C02E6" w:rsidR="001A0AC3" w:rsidRPr="008B4A5B" w:rsidRDefault="009E3D61" w:rsidP="008B4A5B">
      <w:pPr>
        <w:ind w:right="211"/>
        <w:jc w:val="left"/>
        <w:rPr>
          <w:snapToGrid w:val="0"/>
          <w:sz w:val="18"/>
          <w:szCs w:val="18"/>
        </w:rPr>
      </w:pPr>
      <w:r>
        <w:rPr>
          <w:rFonts w:ascii="?l?r ??fc"/>
          <w:snapToGrid w:val="0"/>
        </w:rPr>
        <w:br w:type="page"/>
      </w:r>
      <w:r w:rsidR="001A0AC3" w:rsidRPr="008B4A5B">
        <w:rPr>
          <w:rFonts w:hint="eastAsia"/>
          <w:snapToGrid w:val="0"/>
          <w:sz w:val="18"/>
          <w:szCs w:val="18"/>
        </w:rPr>
        <w:lastRenderedPageBreak/>
        <w:t>（第５面）</w:t>
      </w:r>
    </w:p>
    <w:tbl>
      <w:tblPr>
        <w:tblW w:w="10206"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10206"/>
      </w:tblGrid>
      <w:tr w:rsidR="001A0AC3" w:rsidRPr="001A0AC3" w14:paraId="5B76E860" w14:textId="77777777" w:rsidTr="008B4A5B">
        <w:trPr>
          <w:trHeight w:val="14742"/>
        </w:trPr>
        <w:tc>
          <w:tcPr>
            <w:tcW w:w="7980" w:type="dxa"/>
            <w:tcBorders>
              <w:top w:val="single" w:sz="4" w:space="0" w:color="auto"/>
              <w:bottom w:val="single" w:sz="4" w:space="0" w:color="auto"/>
            </w:tcBorders>
            <w:vAlign w:val="center"/>
          </w:tcPr>
          <w:p w14:paraId="027C61CB" w14:textId="77777777" w:rsidR="001A0AC3" w:rsidRPr="001A0AC3" w:rsidRDefault="001A0AC3" w:rsidP="008B4A5B">
            <w:pPr>
              <w:spacing w:line="300" w:lineRule="auto"/>
              <w:ind w:leftChars="100" w:left="211" w:rightChars="100" w:right="211"/>
              <w:rPr>
                <w:snapToGrid w:val="0"/>
                <w:sz w:val="19"/>
                <w:szCs w:val="19"/>
              </w:rPr>
            </w:pPr>
            <w:r w:rsidRPr="001A0AC3">
              <w:rPr>
                <w:rFonts w:hint="eastAsia"/>
                <w:snapToGrid w:val="0"/>
                <w:sz w:val="19"/>
                <w:szCs w:val="19"/>
              </w:rPr>
              <w:t>（注意）</w:t>
            </w:r>
          </w:p>
          <w:p w14:paraId="78C05B05" w14:textId="77777777" w:rsidR="001A0AC3" w:rsidRPr="001A0AC3" w:rsidRDefault="001A0AC3" w:rsidP="008B4A5B">
            <w:pPr>
              <w:spacing w:line="300" w:lineRule="auto"/>
              <w:ind w:leftChars="100" w:left="211" w:rightChars="100" w:right="211"/>
              <w:rPr>
                <w:snapToGrid w:val="0"/>
                <w:sz w:val="19"/>
                <w:szCs w:val="19"/>
              </w:rPr>
            </w:pPr>
            <w:r w:rsidRPr="001A0AC3">
              <w:rPr>
                <w:rFonts w:hint="eastAsia"/>
                <w:snapToGrid w:val="0"/>
                <w:sz w:val="19"/>
                <w:szCs w:val="19"/>
              </w:rPr>
              <w:t>１　各面共通関係</w:t>
            </w:r>
          </w:p>
          <w:p w14:paraId="0670CA74"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①　※印のある欄は、記入しないでください。</w:t>
            </w:r>
          </w:p>
          <w:p w14:paraId="30138375"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②　数字は算用数字を、単位はメートル法を用いてください。</w:t>
            </w:r>
          </w:p>
          <w:p w14:paraId="77A6E5A2"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③　記入欄が不足する場合は、枠を拡大、行を追加して記入するか、別紙に必要な事項を記入し添えてください。</w:t>
            </w:r>
          </w:p>
          <w:p w14:paraId="58C478A7" w14:textId="77777777" w:rsidR="001A0AC3" w:rsidRPr="001A0AC3" w:rsidRDefault="001A0AC3" w:rsidP="008B4A5B">
            <w:pPr>
              <w:spacing w:line="300" w:lineRule="auto"/>
              <w:ind w:leftChars="100" w:left="211" w:rightChars="100" w:right="211"/>
              <w:rPr>
                <w:snapToGrid w:val="0"/>
                <w:sz w:val="19"/>
                <w:szCs w:val="19"/>
              </w:rPr>
            </w:pPr>
            <w:r w:rsidRPr="001A0AC3">
              <w:rPr>
                <w:rFonts w:hint="eastAsia"/>
                <w:snapToGrid w:val="0"/>
                <w:sz w:val="19"/>
                <w:szCs w:val="19"/>
              </w:rPr>
              <w:t>２　第一面関係</w:t>
            </w:r>
          </w:p>
          <w:p w14:paraId="045581CD"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①　調査者が２人以上のときは、代表となる調査者を調査者氏名欄に記入してください。</w:t>
            </w:r>
          </w:p>
          <w:p w14:paraId="5F6154DC"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②　１欄及び２欄は、所有者又は管理者が法人のときは、「ロ」はそれぞれ法人の名称及び代表者氏名を、「ニ」はそれぞれ法人の所在地を記入してください。</w:t>
            </w:r>
          </w:p>
          <w:p w14:paraId="34016F63"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③　３欄は、代表となる調査者及び当該建築物の調査を行つた全ての調査者について記入してください。当該建築物の調査を行つた調査者が１人の場合は、その他の調査者欄は削除して構いません。</w:t>
            </w:r>
          </w:p>
          <w:p w14:paraId="361AFF48"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④　３欄の「イ」は、調査者の有する資格について記入してください。調査者が建築基準法施行規則（以下「規則」という。）第６条の６に規定する特定建築物調査員である場合は、規則第６条の５に規定する特定建築物調査員資格証の交付番号を「特定建築物調査員」の番号欄に記入してください。</w:t>
            </w:r>
          </w:p>
          <w:p w14:paraId="44C05096"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⑤　３欄の「ニ」は、調査者が法人に勤務している場合は、調査者の勤務先について記入し、勤務先が建築士事務所のときは、事務所登録番号を併せて記入してください。</w:t>
            </w:r>
          </w:p>
          <w:p w14:paraId="20E065C2"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⑥　３欄の「ホ」から「ト」までは、調査者が法人に勤務している場合は、調査者の勤務先について記入し、調査者が法人に勤務していない場合は、調査者の住所について記入してください。</w:t>
            </w:r>
          </w:p>
          <w:p w14:paraId="5BAC8018"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⑦　第三面の２欄のいずれかの「イ」において「要是正の指摘あり」のチェックボックスに「</w:t>
            </w:r>
            <w:r w:rsidRPr="001A0AC3">
              <w:rPr>
                <w:rFonts w:hint="eastAsia"/>
                <w:b/>
                <w:bCs/>
                <w:i/>
                <w:iCs/>
                <w:snapToGrid w:val="0"/>
                <w:sz w:val="19"/>
                <w:szCs w:val="19"/>
              </w:rPr>
              <w:t>レ</w:t>
            </w:r>
            <w:r w:rsidRPr="001A0AC3">
              <w:rPr>
                <w:rFonts w:hint="eastAsia"/>
                <w:snapToGrid w:val="0"/>
                <w:sz w:val="19"/>
                <w:szCs w:val="19"/>
              </w:rPr>
              <w:t>」マークを入れたときは、５欄の「イ」の「要是正の指摘あり」のチェックボックスに「</w:t>
            </w:r>
            <w:r w:rsidRPr="001A0AC3">
              <w:rPr>
                <w:rFonts w:hint="eastAsia"/>
                <w:b/>
                <w:bCs/>
                <w:i/>
                <w:iCs/>
                <w:snapToGrid w:val="0"/>
                <w:sz w:val="19"/>
                <w:szCs w:val="19"/>
              </w:rPr>
              <w:t>レ</w:t>
            </w:r>
            <w:r w:rsidRPr="001A0AC3">
              <w:rPr>
                <w:rFonts w:hint="eastAsia"/>
                <w:snapToGrid w:val="0"/>
                <w:sz w:val="19"/>
                <w:szCs w:val="19"/>
              </w:rPr>
              <w:t>」マークを入れ、「特記すべき事項あり」のチェックボックスに「</w:t>
            </w:r>
            <w:r w:rsidRPr="001A0AC3">
              <w:rPr>
                <w:rFonts w:hint="eastAsia"/>
                <w:b/>
                <w:bCs/>
                <w:i/>
                <w:iCs/>
                <w:snapToGrid w:val="0"/>
                <w:sz w:val="19"/>
                <w:szCs w:val="19"/>
              </w:rPr>
              <w:t>レ</w:t>
            </w:r>
            <w:r w:rsidRPr="001A0AC3">
              <w:rPr>
                <w:rFonts w:hint="eastAsia"/>
                <w:snapToGrid w:val="0"/>
                <w:sz w:val="19"/>
                <w:szCs w:val="19"/>
              </w:rPr>
              <w:t>」マークを入れたときは、５欄の「イ」の「特記すべき事項」のチェックボックスに「</w:t>
            </w:r>
            <w:r w:rsidRPr="001A0AC3">
              <w:rPr>
                <w:rFonts w:hint="eastAsia"/>
                <w:b/>
                <w:bCs/>
                <w:i/>
                <w:iCs/>
                <w:snapToGrid w:val="0"/>
                <w:sz w:val="19"/>
                <w:szCs w:val="19"/>
              </w:rPr>
              <w:t>レ</w:t>
            </w:r>
            <w:r w:rsidRPr="001A0AC3">
              <w:rPr>
                <w:rFonts w:hint="eastAsia"/>
                <w:snapToGrid w:val="0"/>
                <w:sz w:val="19"/>
                <w:szCs w:val="19"/>
              </w:rPr>
              <w:t>」を入れてください。それ以外のときは、「指摘なし」のチェックボックスに「</w:t>
            </w:r>
            <w:r w:rsidRPr="001A0AC3">
              <w:rPr>
                <w:rFonts w:hint="eastAsia"/>
                <w:b/>
                <w:bCs/>
                <w:i/>
                <w:iCs/>
                <w:snapToGrid w:val="0"/>
                <w:sz w:val="19"/>
                <w:szCs w:val="19"/>
              </w:rPr>
              <w:t>レ</w:t>
            </w:r>
            <w:r w:rsidRPr="001A0AC3">
              <w:rPr>
                <w:rFonts w:hint="eastAsia"/>
                <w:snapToGrid w:val="0"/>
                <w:sz w:val="19"/>
                <w:szCs w:val="19"/>
              </w:rPr>
              <w:t>」マークを入れてください。また、第三面の２欄の「イ」の「要是正の指摘あり」のチェックボックスに「</w:t>
            </w:r>
            <w:r w:rsidRPr="001A0AC3">
              <w:rPr>
                <w:rFonts w:hint="eastAsia"/>
                <w:b/>
                <w:bCs/>
                <w:i/>
                <w:iCs/>
                <w:snapToGrid w:val="0"/>
                <w:sz w:val="19"/>
                <w:szCs w:val="19"/>
              </w:rPr>
              <w:t>レ</w:t>
            </w:r>
            <w:r w:rsidRPr="001A0AC3">
              <w:rPr>
                <w:rFonts w:hint="eastAsia"/>
                <w:snapToGrid w:val="0"/>
                <w:sz w:val="19"/>
                <w:szCs w:val="19"/>
              </w:rPr>
              <w:t>」マークを入れたものの全てにおいて、「既存不適格」のチェックボックスに「</w:t>
            </w:r>
            <w:r w:rsidRPr="001A0AC3">
              <w:rPr>
                <w:rFonts w:hint="eastAsia"/>
                <w:b/>
                <w:bCs/>
                <w:i/>
                <w:iCs/>
                <w:snapToGrid w:val="0"/>
                <w:sz w:val="19"/>
                <w:szCs w:val="19"/>
              </w:rPr>
              <w:t>レ</w:t>
            </w:r>
            <w:r w:rsidRPr="001A0AC3">
              <w:rPr>
                <w:rFonts w:hint="eastAsia"/>
                <w:snapToGrid w:val="0"/>
                <w:sz w:val="19"/>
                <w:szCs w:val="19"/>
              </w:rPr>
              <w:t>」マークを入れたときは、併せて５欄の「イ」の「既存不適格」のチェックボックスに「</w:t>
            </w:r>
            <w:r w:rsidRPr="001A0AC3">
              <w:rPr>
                <w:rFonts w:hint="eastAsia"/>
                <w:b/>
                <w:bCs/>
                <w:i/>
                <w:iCs/>
                <w:snapToGrid w:val="0"/>
                <w:sz w:val="19"/>
                <w:szCs w:val="19"/>
              </w:rPr>
              <w:t>レ</w:t>
            </w:r>
            <w:r w:rsidRPr="001A0AC3">
              <w:rPr>
                <w:rFonts w:hint="eastAsia"/>
                <w:snapToGrid w:val="0"/>
                <w:sz w:val="19"/>
                <w:szCs w:val="19"/>
              </w:rPr>
              <w:t>」マークを入れてください。</w:t>
            </w:r>
          </w:p>
          <w:p w14:paraId="03BAF08A"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⑧　５欄の「ロ」は、指摘された事項のうち特に報告すべき事項があれば記入してください。</w:t>
            </w:r>
          </w:p>
          <w:p w14:paraId="35AA8D1D"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⑨　５欄の「ハ」は、第三面の２欄のいずれかの「ハ」において改善予定があるとしているときは「有」のチェックボックスに「</w:t>
            </w:r>
            <w:r w:rsidRPr="001A0AC3">
              <w:rPr>
                <w:rFonts w:hint="eastAsia"/>
                <w:b/>
                <w:bCs/>
                <w:i/>
                <w:iCs/>
                <w:snapToGrid w:val="0"/>
                <w:sz w:val="19"/>
                <w:szCs w:val="19"/>
              </w:rPr>
              <w:t>レ</w:t>
            </w:r>
            <w:r w:rsidRPr="001A0AC3">
              <w:rPr>
                <w:rFonts w:hint="eastAsia"/>
                <w:snapToGrid w:val="0"/>
                <w:sz w:val="19"/>
                <w:szCs w:val="19"/>
              </w:rPr>
              <w:t>」マークを入れ、第三面の２欄の「ハ」に記入された改善予定年月のうち最も早いものを併せて記入してください。</w:t>
            </w:r>
          </w:p>
          <w:p w14:paraId="6AF4671A"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⑩　５欄の「ニ」は、指摘された事項以外に特に報告すべき事項があれば記入してください。</w:t>
            </w:r>
          </w:p>
          <w:p w14:paraId="3D243AEB" w14:textId="77777777" w:rsidR="001A0AC3" w:rsidRPr="001A0AC3" w:rsidRDefault="001A0AC3" w:rsidP="008B4A5B">
            <w:pPr>
              <w:spacing w:line="300" w:lineRule="auto"/>
              <w:ind w:leftChars="100" w:left="211" w:rightChars="100" w:right="211"/>
              <w:rPr>
                <w:snapToGrid w:val="0"/>
                <w:sz w:val="19"/>
                <w:szCs w:val="19"/>
              </w:rPr>
            </w:pPr>
            <w:r w:rsidRPr="001A0AC3">
              <w:rPr>
                <w:rFonts w:hint="eastAsia"/>
                <w:snapToGrid w:val="0"/>
                <w:sz w:val="19"/>
                <w:szCs w:val="19"/>
              </w:rPr>
              <w:t>３　第二面関係</w:t>
            </w:r>
          </w:p>
          <w:p w14:paraId="31F5278F"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①　この書類は、建築物ごとに作成してください。</w:t>
            </w:r>
          </w:p>
          <w:p w14:paraId="24FB58CA"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②　敷地が複数の地域にまたがるときは、１欄の「イ」は、該当する全てのチェックボックスに「</w:t>
            </w:r>
            <w:r w:rsidRPr="001A0AC3">
              <w:rPr>
                <w:rFonts w:hint="eastAsia"/>
                <w:b/>
                <w:bCs/>
                <w:i/>
                <w:iCs/>
                <w:snapToGrid w:val="0"/>
                <w:sz w:val="19"/>
                <w:szCs w:val="19"/>
              </w:rPr>
              <w:t>レ</w:t>
            </w:r>
            <w:r w:rsidRPr="001A0AC3">
              <w:rPr>
                <w:rFonts w:hint="eastAsia"/>
                <w:snapToGrid w:val="0"/>
                <w:sz w:val="19"/>
                <w:szCs w:val="19"/>
              </w:rPr>
              <w:t>」マークを入れてください。建築基準法第</w:t>
            </w:r>
            <w:r w:rsidRPr="001A0AC3">
              <w:rPr>
                <w:snapToGrid w:val="0"/>
                <w:sz w:val="19"/>
                <w:szCs w:val="19"/>
              </w:rPr>
              <w:t>22</w:t>
            </w:r>
            <w:r w:rsidRPr="001A0AC3">
              <w:rPr>
                <w:rFonts w:hint="eastAsia"/>
                <w:snapToGrid w:val="0"/>
                <w:sz w:val="19"/>
                <w:szCs w:val="19"/>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Pr="001A0AC3">
              <w:rPr>
                <w:rFonts w:hint="eastAsia"/>
                <w:b/>
                <w:bCs/>
                <w:i/>
                <w:iCs/>
                <w:snapToGrid w:val="0"/>
                <w:sz w:val="19"/>
                <w:szCs w:val="19"/>
              </w:rPr>
              <w:t>レ</w:t>
            </w:r>
            <w:r w:rsidRPr="001A0AC3">
              <w:rPr>
                <w:rFonts w:hint="eastAsia"/>
                <w:snapToGrid w:val="0"/>
                <w:sz w:val="19"/>
                <w:szCs w:val="19"/>
              </w:rPr>
              <w:t>」マークを入れ、併せてその内容を記入してください。</w:t>
            </w:r>
          </w:p>
          <w:p w14:paraId="598A0DEE"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③　１欄の「ロ」は、該当する用途地域名を全て記入してください。</w:t>
            </w:r>
          </w:p>
          <w:p w14:paraId="2045476B"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④　２欄の「イ」は、該当する全てのチェックボックスに「</w:t>
            </w:r>
            <w:r w:rsidRPr="001A0AC3">
              <w:rPr>
                <w:rFonts w:hint="eastAsia"/>
                <w:b/>
                <w:bCs/>
                <w:i/>
                <w:iCs/>
                <w:snapToGrid w:val="0"/>
                <w:sz w:val="19"/>
                <w:szCs w:val="19"/>
              </w:rPr>
              <w:t>レ</w:t>
            </w:r>
            <w:r w:rsidRPr="001A0AC3">
              <w:rPr>
                <w:rFonts w:hint="eastAsia"/>
                <w:snapToGrid w:val="0"/>
                <w:sz w:val="19"/>
                <w:szCs w:val="19"/>
              </w:rPr>
              <w:t>」マークを入れてください。なお、その他の構造からなる場合には、「その他」のチェックボックスに「</w:t>
            </w:r>
            <w:r w:rsidRPr="001A0AC3">
              <w:rPr>
                <w:rFonts w:hint="eastAsia"/>
                <w:b/>
                <w:bCs/>
                <w:i/>
                <w:iCs/>
                <w:snapToGrid w:val="0"/>
                <w:sz w:val="19"/>
                <w:szCs w:val="19"/>
              </w:rPr>
              <w:t>レ</w:t>
            </w:r>
            <w:r w:rsidRPr="001A0AC3">
              <w:rPr>
                <w:rFonts w:hint="eastAsia"/>
                <w:snapToGrid w:val="0"/>
                <w:sz w:val="19"/>
                <w:szCs w:val="19"/>
              </w:rPr>
              <w:t>」マークを入れ、併せて具体的な構造を記入してください。</w:t>
            </w:r>
          </w:p>
          <w:p w14:paraId="1CD19330"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⑤　２欄の「ホ」の今回報告部分の床面積の合計欄には、３欄の床面積のうち、今回調査により報告を行う部分の床面積の合計を記入してください。</w:t>
            </w:r>
          </w:p>
          <w:p w14:paraId="2F085E92"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⑥　３欄の「イ」は、最上階から用途ごとに順に記入し、当該用途に供する部分の床面積を記入してください。また、同一階に複数の用途がある場合、「階別床面積の合計」に各階の床面積の合計を記入してください。</w:t>
            </w:r>
          </w:p>
          <w:p w14:paraId="6F20E17A"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⑦　３欄の「ロ」は、「イ」の用途ごとに床面積の合計を記入してください。</w:t>
            </w:r>
          </w:p>
        </w:tc>
      </w:tr>
    </w:tbl>
    <w:p w14:paraId="315CA95C" w14:textId="282804C1" w:rsidR="009E3D61" w:rsidRPr="008B4A5B" w:rsidRDefault="001A0AC3" w:rsidP="008B4A5B">
      <w:pPr>
        <w:jc w:val="right"/>
        <w:rPr>
          <w:rFonts w:ascii="?l?r ??fc"/>
          <w:snapToGrid w:val="0"/>
          <w:sz w:val="18"/>
          <w:szCs w:val="18"/>
        </w:rPr>
      </w:pPr>
      <w:r w:rsidRPr="008B4A5B">
        <w:rPr>
          <w:rFonts w:hint="eastAsia"/>
          <w:snapToGrid w:val="0"/>
          <w:sz w:val="18"/>
          <w:szCs w:val="18"/>
        </w:rPr>
        <w:t>（日本産業規格Ａ列４番）</w:t>
      </w:r>
    </w:p>
    <w:p w14:paraId="27AFD8B5" w14:textId="732EED24" w:rsidR="005D020C" w:rsidRPr="008B4A5B" w:rsidRDefault="005D020C">
      <w:pPr>
        <w:rPr>
          <w:snapToGrid w:val="0"/>
          <w:sz w:val="18"/>
          <w:szCs w:val="18"/>
        </w:rPr>
      </w:pPr>
      <w:r>
        <w:rPr>
          <w:rFonts w:ascii="?l?r ??fc"/>
          <w:snapToGrid w:val="0"/>
        </w:rPr>
        <w:br w:type="page"/>
      </w:r>
      <w:r w:rsidRPr="008B4A5B">
        <w:rPr>
          <w:rFonts w:hint="eastAsia"/>
          <w:snapToGrid w:val="0"/>
          <w:sz w:val="18"/>
          <w:szCs w:val="18"/>
        </w:rPr>
        <w:lastRenderedPageBreak/>
        <w:t>（第６面）</w:t>
      </w:r>
    </w:p>
    <w:tbl>
      <w:tblPr>
        <w:tblW w:w="10206"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10206"/>
      </w:tblGrid>
      <w:tr w:rsidR="005D020C" w14:paraId="7C990D49" w14:textId="77777777" w:rsidTr="008B4A5B">
        <w:trPr>
          <w:trHeight w:val="14742"/>
        </w:trPr>
        <w:tc>
          <w:tcPr>
            <w:tcW w:w="7980" w:type="dxa"/>
            <w:tcBorders>
              <w:top w:val="single" w:sz="4" w:space="0" w:color="auto"/>
              <w:bottom w:val="single" w:sz="4" w:space="0" w:color="auto"/>
            </w:tcBorders>
            <w:vAlign w:val="center"/>
          </w:tcPr>
          <w:p w14:paraId="201951FA"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⑧　４欄は、建築基準法施行令（以下「令」という。）第</w:t>
            </w:r>
            <w:r>
              <w:rPr>
                <w:snapToGrid w:val="0"/>
                <w:sz w:val="19"/>
                <w:szCs w:val="19"/>
              </w:rPr>
              <w:t>108</w:t>
            </w:r>
            <w:r>
              <w:rPr>
                <w:rFonts w:hint="eastAsia"/>
                <w:snapToGrid w:val="0"/>
                <w:sz w:val="19"/>
                <w:szCs w:val="19"/>
              </w:rPr>
              <w:t>条の３第２項に規定する耐火性能検証法により耐火に関する性能が検証されたときは「耐火性能検証法」のチェックボックスに、令第</w:t>
            </w:r>
            <w:r>
              <w:rPr>
                <w:snapToGrid w:val="0"/>
                <w:sz w:val="19"/>
                <w:szCs w:val="19"/>
              </w:rPr>
              <w:t>108</w:t>
            </w:r>
            <w:r>
              <w:rPr>
                <w:rFonts w:hint="eastAsia"/>
                <w:snapToGrid w:val="0"/>
                <w:sz w:val="19"/>
                <w:szCs w:val="19"/>
              </w:rPr>
              <w:t>条の３第５項に規定する防火区画検証法により遮炎に関する性能が検証されたときは「防火区画検証法」のチェックボックスに</w:t>
            </w:r>
            <w:r w:rsidR="002E1795" w:rsidRPr="002E1795">
              <w:rPr>
                <w:rFonts w:hint="eastAsia"/>
                <w:snapToGrid w:val="0"/>
                <w:sz w:val="19"/>
                <w:szCs w:val="19"/>
              </w:rPr>
              <w:t>、令第</w:t>
            </w:r>
            <w:r w:rsidR="002E1795" w:rsidRPr="002E1795">
              <w:rPr>
                <w:snapToGrid w:val="0"/>
                <w:sz w:val="19"/>
                <w:szCs w:val="19"/>
              </w:rPr>
              <w:t>128</w:t>
            </w:r>
            <w:r w:rsidR="002E1795" w:rsidRPr="002E1795">
              <w:rPr>
                <w:rFonts w:hint="eastAsia"/>
                <w:snapToGrid w:val="0"/>
                <w:sz w:val="19"/>
                <w:szCs w:val="19"/>
              </w:rPr>
              <w:t>条の６第３項に規定する区画避難安全検証法により区画避難安全性能が検証されたときは「区画避難安全検証法」のチェックボックスに</w:t>
            </w:r>
            <w:r>
              <w:rPr>
                <w:rFonts w:hint="eastAsia"/>
                <w:snapToGrid w:val="0"/>
                <w:sz w:val="19"/>
                <w:szCs w:val="19"/>
              </w:rPr>
              <w:t>、令第</w:t>
            </w:r>
            <w:r>
              <w:rPr>
                <w:snapToGrid w:val="0"/>
                <w:sz w:val="19"/>
                <w:szCs w:val="19"/>
              </w:rPr>
              <w:t>129</w:t>
            </w:r>
            <w:r>
              <w:rPr>
                <w:rFonts w:hint="eastAsia"/>
                <w:snapToGrid w:val="0"/>
                <w:sz w:val="19"/>
                <w:szCs w:val="19"/>
              </w:rPr>
              <w:t>条第３項に規定する階避難安全検証法により階避難安全性能が検証されたときは「階避難安全検証法」のチェックボックスに、令第</w:t>
            </w:r>
            <w:r>
              <w:rPr>
                <w:snapToGrid w:val="0"/>
                <w:sz w:val="19"/>
                <w:szCs w:val="19"/>
              </w:rPr>
              <w:t>129</w:t>
            </w:r>
            <w:r>
              <w:rPr>
                <w:rFonts w:hint="eastAsia"/>
                <w:snapToGrid w:val="0"/>
                <w:sz w:val="19"/>
                <w:szCs w:val="19"/>
              </w:rPr>
              <w:t>条の２第４項に規定する全館避難安全検証法により全館避難安全性能が検証されたときは「全館避難安全検証法」のチェックボックスに、それぞれ「</w:t>
            </w:r>
            <w:r>
              <w:rPr>
                <w:rFonts w:hint="eastAsia"/>
                <w:b/>
                <w:bCs/>
                <w:i/>
                <w:iCs/>
                <w:snapToGrid w:val="0"/>
                <w:sz w:val="19"/>
                <w:szCs w:val="19"/>
              </w:rPr>
              <w:t>レ</w:t>
            </w:r>
            <w:r>
              <w:rPr>
                <w:rFonts w:hint="eastAsia"/>
                <w:snapToGrid w:val="0"/>
                <w:sz w:val="19"/>
                <w:szCs w:val="19"/>
              </w:rPr>
              <w:t>」マークを入れ、「</w:t>
            </w:r>
            <w:r w:rsidR="002E1795" w:rsidRPr="002E1795">
              <w:rPr>
                <w:rFonts w:hint="eastAsia"/>
                <w:snapToGrid w:val="0"/>
                <w:sz w:val="19"/>
                <w:szCs w:val="19"/>
              </w:rPr>
              <w:t>区画避難安全検証法」の場合には区画避難安全性能を検証した階を、「階避難安全検証法」の場合には階避難安全性能を検証した階を、併せて</w:t>
            </w:r>
            <w:r>
              <w:rPr>
                <w:rFonts w:hint="eastAsia"/>
                <w:snapToGrid w:val="0"/>
                <w:sz w:val="19"/>
                <w:szCs w:val="19"/>
              </w:rPr>
              <w:t>記入してください。建築基準法（以下「法」という。）第</w:t>
            </w:r>
            <w:r>
              <w:rPr>
                <w:snapToGrid w:val="0"/>
                <w:sz w:val="19"/>
                <w:szCs w:val="19"/>
              </w:rPr>
              <w:t>38</w:t>
            </w:r>
            <w:r>
              <w:rPr>
                <w:rFonts w:hint="eastAsia"/>
                <w:snapToGrid w:val="0"/>
                <w:sz w:val="19"/>
                <w:szCs w:val="19"/>
              </w:rPr>
              <w:t>条（法第</w:t>
            </w:r>
            <w:r>
              <w:rPr>
                <w:snapToGrid w:val="0"/>
                <w:sz w:val="19"/>
                <w:szCs w:val="19"/>
              </w:rPr>
              <w:t>67</w:t>
            </w:r>
            <w:r>
              <w:rPr>
                <w:rFonts w:hint="eastAsia"/>
                <w:snapToGrid w:val="0"/>
                <w:sz w:val="19"/>
                <w:szCs w:val="19"/>
              </w:rPr>
              <w:t>条の２、第</w:t>
            </w:r>
            <w:r>
              <w:rPr>
                <w:snapToGrid w:val="0"/>
                <w:sz w:val="19"/>
                <w:szCs w:val="19"/>
              </w:rPr>
              <w:t>67</w:t>
            </w:r>
            <w:r>
              <w:rPr>
                <w:rFonts w:hint="eastAsia"/>
                <w:snapToGrid w:val="0"/>
                <w:sz w:val="19"/>
                <w:szCs w:val="19"/>
              </w:rPr>
              <w:t>条の４及び第</w:t>
            </w:r>
            <w:r>
              <w:rPr>
                <w:snapToGrid w:val="0"/>
                <w:sz w:val="19"/>
                <w:szCs w:val="19"/>
              </w:rPr>
              <w:t>88</w:t>
            </w:r>
            <w:r>
              <w:rPr>
                <w:rFonts w:hint="eastAsia"/>
                <w:snapToGrid w:val="0"/>
                <w:sz w:val="19"/>
                <w:szCs w:val="19"/>
              </w:rPr>
              <w:t>条第１項において準用する場合を含む。）の規定による特殊構造方法等の認定、法第</w:t>
            </w:r>
            <w:r>
              <w:rPr>
                <w:snapToGrid w:val="0"/>
                <w:sz w:val="19"/>
                <w:szCs w:val="19"/>
              </w:rPr>
              <w:t>68</w:t>
            </w:r>
            <w:r>
              <w:rPr>
                <w:rFonts w:hint="eastAsia"/>
                <w:snapToGrid w:val="0"/>
                <w:sz w:val="19"/>
                <w:szCs w:val="19"/>
              </w:rPr>
              <w:t>条の</w:t>
            </w:r>
            <w:r>
              <w:rPr>
                <w:snapToGrid w:val="0"/>
                <w:sz w:val="19"/>
                <w:szCs w:val="19"/>
              </w:rPr>
              <w:t>25</w:t>
            </w:r>
            <w:r>
              <w:rPr>
                <w:rFonts w:hint="eastAsia"/>
                <w:snapToGrid w:val="0"/>
                <w:sz w:val="19"/>
                <w:szCs w:val="19"/>
              </w:rPr>
              <w:t>第１項の規定による構造方法等の認定又は建築基準法の一部を改正する法律（平成</w:t>
            </w:r>
            <w:r>
              <w:rPr>
                <w:snapToGrid w:val="0"/>
                <w:sz w:val="19"/>
                <w:szCs w:val="19"/>
              </w:rPr>
              <w:t>10</w:t>
            </w:r>
            <w:r>
              <w:rPr>
                <w:rFonts w:hint="eastAsia"/>
                <w:snapToGrid w:val="0"/>
                <w:sz w:val="19"/>
                <w:szCs w:val="19"/>
              </w:rPr>
              <w:t>年法律第</w:t>
            </w:r>
            <w:r>
              <w:rPr>
                <w:snapToGrid w:val="0"/>
                <w:sz w:val="19"/>
                <w:szCs w:val="19"/>
              </w:rPr>
              <w:t>100</w:t>
            </w:r>
            <w:r>
              <w:rPr>
                <w:rFonts w:hint="eastAsia"/>
                <w:snapToGrid w:val="0"/>
                <w:sz w:val="19"/>
                <w:szCs w:val="19"/>
              </w:rPr>
              <w:t>号）による改正前の法第</w:t>
            </w:r>
            <w:r>
              <w:rPr>
                <w:snapToGrid w:val="0"/>
                <w:sz w:val="19"/>
                <w:szCs w:val="19"/>
              </w:rPr>
              <w:t>38</w:t>
            </w:r>
            <w:r>
              <w:rPr>
                <w:rFonts w:hint="eastAsia"/>
                <w:snapToGrid w:val="0"/>
                <w:sz w:val="19"/>
                <w:szCs w:val="19"/>
              </w:rPr>
              <w:t>条の規定による認定を受けている建築物のうち、当該適用について特に報告が必要なものについては「その他」のチェックボックスに「</w:t>
            </w:r>
            <w:r>
              <w:rPr>
                <w:rFonts w:hint="eastAsia"/>
                <w:b/>
                <w:bCs/>
                <w:i/>
                <w:iCs/>
                <w:snapToGrid w:val="0"/>
                <w:sz w:val="19"/>
                <w:szCs w:val="19"/>
              </w:rPr>
              <w:t>レ</w:t>
            </w:r>
            <w:r>
              <w:rPr>
                <w:rFonts w:hint="eastAsia"/>
                <w:snapToGrid w:val="0"/>
                <w:sz w:val="19"/>
                <w:szCs w:val="19"/>
              </w:rPr>
              <w:t>」マークを入れ、その概要を記入してください。これらいずれにも該当しない場合においては、「適用なし」のチェックボックスに「</w:t>
            </w:r>
            <w:r>
              <w:rPr>
                <w:rFonts w:hint="eastAsia"/>
                <w:b/>
                <w:bCs/>
                <w:i/>
                <w:iCs/>
                <w:snapToGrid w:val="0"/>
                <w:sz w:val="19"/>
                <w:szCs w:val="19"/>
              </w:rPr>
              <w:t>レ</w:t>
            </w:r>
            <w:r>
              <w:rPr>
                <w:rFonts w:hint="eastAsia"/>
                <w:snapToGrid w:val="0"/>
                <w:sz w:val="19"/>
                <w:szCs w:val="19"/>
              </w:rPr>
              <w:t>」マークを入れてください。</w:t>
            </w:r>
          </w:p>
          <w:p w14:paraId="066A9C78"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⑨　５欄は、当該建築物の防火設備が法第</w:t>
            </w:r>
            <w:r>
              <w:rPr>
                <w:snapToGrid w:val="0"/>
                <w:sz w:val="19"/>
                <w:szCs w:val="19"/>
              </w:rPr>
              <w:t>12</w:t>
            </w:r>
            <w:r>
              <w:rPr>
                <w:rFonts w:hint="eastAsia"/>
                <w:snapToGrid w:val="0"/>
                <w:sz w:val="19"/>
                <w:szCs w:val="19"/>
              </w:rPr>
              <w:t>条第３項に基づく定期検査（以下「定期検査」という。）対象となつている場合は「防火設備」のチェックボックスに、換気設備が定期検査対象となつている場合は「換気設備」のチェックボックスに、排煙設備が定期検査対象となつている場合は「排煙設備」のチェックボックスに、非常用照明装置が定期検査対象となつている場合は「非常用照明装置」のチェックボックスに、給水設備・排水設備が定期検査対象となつている場合は「給水設備・排水設備」のチェックボックスに、それぞれ「</w:t>
            </w:r>
            <w:r>
              <w:rPr>
                <w:rFonts w:hint="eastAsia"/>
                <w:b/>
                <w:bCs/>
                <w:i/>
                <w:iCs/>
                <w:snapToGrid w:val="0"/>
                <w:sz w:val="19"/>
                <w:szCs w:val="19"/>
              </w:rPr>
              <w:t>レ</w:t>
            </w:r>
            <w:r>
              <w:rPr>
                <w:rFonts w:hint="eastAsia"/>
                <w:snapToGrid w:val="0"/>
                <w:sz w:val="19"/>
                <w:szCs w:val="19"/>
              </w:rPr>
              <w:t>」マークを入れてください。</w:t>
            </w:r>
          </w:p>
          <w:p w14:paraId="4301675C"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⑩　６欄は、前回調査時以降の建築（新築を除く。）、模様替え、修繕又は用途の変更（以下「増築、改築、用途変更等」という。）について、古いものから順に記入し、確認（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27E6FE01"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⑪　７欄の「イ」は、最近の確認について、当該確認に要した図書の全部又は一部があるときは「有」のチェックボックスに「</w:t>
            </w:r>
            <w:r>
              <w:rPr>
                <w:rFonts w:hint="eastAsia"/>
                <w:b/>
                <w:bCs/>
                <w:i/>
                <w:iCs/>
                <w:snapToGrid w:val="0"/>
                <w:sz w:val="19"/>
                <w:szCs w:val="19"/>
              </w:rPr>
              <w:t>レ</w:t>
            </w:r>
            <w:r>
              <w:rPr>
                <w:rFonts w:hint="eastAsia"/>
                <w:snapToGrid w:val="0"/>
                <w:sz w:val="19"/>
                <w:szCs w:val="19"/>
              </w:rPr>
              <w:t>」マークを入れ、そのうち各階平面図のみがあるときは併せて「各階平面図あり」のチェックボックスに「</w:t>
            </w:r>
            <w:r>
              <w:rPr>
                <w:rFonts w:hint="eastAsia"/>
                <w:b/>
                <w:bCs/>
                <w:i/>
                <w:iCs/>
                <w:snapToGrid w:val="0"/>
                <w:sz w:val="19"/>
                <w:szCs w:val="19"/>
              </w:rPr>
              <w:t>レ</w:t>
            </w:r>
            <w:r>
              <w:rPr>
                <w:rFonts w:hint="eastAsia"/>
                <w:snapToGrid w:val="0"/>
                <w:sz w:val="19"/>
                <w:szCs w:val="19"/>
              </w:rPr>
              <w:t>」マークを入れてください。</w:t>
            </w:r>
          </w:p>
          <w:p w14:paraId="63AB2E13"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⑫　７欄の「ロ」は、初回の確認に係る確認済証について、該当するチェックボックスに「</w:t>
            </w:r>
            <w:r>
              <w:rPr>
                <w:rFonts w:hint="eastAsia"/>
                <w:b/>
                <w:bCs/>
                <w:i/>
                <w:iCs/>
                <w:snapToGrid w:val="0"/>
                <w:sz w:val="19"/>
                <w:szCs w:val="19"/>
              </w:rPr>
              <w:t>レ</w:t>
            </w:r>
            <w:r>
              <w:rPr>
                <w:rFonts w:hint="eastAsia"/>
                <w:snapToGrid w:val="0"/>
                <w:sz w:val="19"/>
                <w:szCs w:val="19"/>
              </w:rPr>
              <w:t>」マークを入れてください。「有」の場合は、確認済証の交付年月日を記入し、交付者に関するチェックボックスに「</w:t>
            </w:r>
            <w:r>
              <w:rPr>
                <w:rFonts w:hint="eastAsia"/>
                <w:b/>
                <w:bCs/>
                <w:i/>
                <w:iCs/>
                <w:snapToGrid w:val="0"/>
                <w:sz w:val="19"/>
                <w:szCs w:val="19"/>
              </w:rPr>
              <w:t>レ</w:t>
            </w:r>
            <w:r>
              <w:rPr>
                <w:rFonts w:hint="eastAsia"/>
                <w:snapToGrid w:val="0"/>
                <w:sz w:val="19"/>
                <w:szCs w:val="19"/>
              </w:rPr>
              <w:t>」マークを入れ、「指定確認検査機関」の場合は、併せてその名称を記入してください。</w:t>
            </w:r>
          </w:p>
          <w:p w14:paraId="39137435"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⑬　７欄の「ハ」は、直近の確認に係る確認済証について、（注意）⑫に準じて記入してください。</w:t>
            </w:r>
          </w:p>
          <w:p w14:paraId="3A5DDEE9"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⑭　７欄の「ニ」は、最近の完了検査について、当該完了検査に要した図書の全部又は一部があるときは「有」のチェックボックスに「</w:t>
            </w:r>
            <w:r>
              <w:rPr>
                <w:rFonts w:hint="eastAsia"/>
                <w:b/>
                <w:bCs/>
                <w:i/>
                <w:iCs/>
                <w:snapToGrid w:val="0"/>
                <w:sz w:val="19"/>
                <w:szCs w:val="19"/>
              </w:rPr>
              <w:t>レ</w:t>
            </w:r>
            <w:r>
              <w:rPr>
                <w:rFonts w:hint="eastAsia"/>
                <w:snapToGrid w:val="0"/>
                <w:sz w:val="19"/>
                <w:szCs w:val="19"/>
              </w:rPr>
              <w:t>」マークを入れてください。</w:t>
            </w:r>
          </w:p>
          <w:p w14:paraId="3E3D5953"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⑮　７欄の「ホ」及び「ヘ」は、（注意）⑫、⑬に準じて記入してください。</w:t>
            </w:r>
          </w:p>
          <w:p w14:paraId="5298A655"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⑯　７欄の「ト」は、検査済証を交付されていないが、仮使用の認定に基づいて報告対象建築物を使用している場合、認定の交付年月日及び番号を記入してください。</w:t>
            </w:r>
          </w:p>
          <w:p w14:paraId="4531FB45"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⑰　７欄の「チ」は、法第</w:t>
            </w:r>
            <w:r>
              <w:rPr>
                <w:snapToGrid w:val="0"/>
                <w:sz w:val="19"/>
                <w:szCs w:val="19"/>
              </w:rPr>
              <w:t>86</w:t>
            </w:r>
            <w:r>
              <w:rPr>
                <w:rFonts w:hint="eastAsia"/>
                <w:snapToGrid w:val="0"/>
                <w:sz w:val="19"/>
                <w:szCs w:val="19"/>
              </w:rPr>
              <w:t>条の８の規定に基づく全体計画認定又は全体計画変更認定がある場合、直近の認定通知書の交付年月日及び交付番号を記入してください。</w:t>
            </w:r>
          </w:p>
          <w:p w14:paraId="29817197"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⑱　７欄の「リ」は、法第８条第２項に規定する維持保全に関する準則又は計画について記入してください。</w:t>
            </w:r>
          </w:p>
          <w:p w14:paraId="65EF7A6E"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⑲　７欄の「ヌ」は、前回の定期調査の結果を記録した書類の保存の有無について記入してください。</w:t>
            </w:r>
          </w:p>
          <w:p w14:paraId="2F38C03A"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⑳　ここに書き表せない事項で特に報告すべき事項は、８欄又は別紙に記載して添えてください。</w:t>
            </w:r>
          </w:p>
          <w:p w14:paraId="2F334AFC" w14:textId="77777777" w:rsidR="005D020C" w:rsidRDefault="005D020C" w:rsidP="008B4A5B">
            <w:pPr>
              <w:spacing w:line="288" w:lineRule="auto"/>
              <w:ind w:leftChars="100" w:left="211" w:rightChars="100" w:right="211"/>
              <w:rPr>
                <w:snapToGrid w:val="0"/>
                <w:sz w:val="19"/>
                <w:szCs w:val="19"/>
              </w:rPr>
            </w:pPr>
            <w:r>
              <w:rPr>
                <w:rFonts w:hint="eastAsia"/>
                <w:snapToGrid w:val="0"/>
                <w:sz w:val="19"/>
                <w:szCs w:val="19"/>
              </w:rPr>
              <w:t>４　第三面関係</w:t>
            </w:r>
          </w:p>
          <w:p w14:paraId="5DD07E30"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①　この書類は、建築物ごとに、当該建築物の敷地、構造及び建築設備の状況（別途建築設備の検査を行つている場合は建築設備の設置の状況に係るものに限る。）に関する調査の結果について作成してください。</w:t>
            </w:r>
          </w:p>
          <w:p w14:paraId="2285CCB5"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②　１欄の「イ」は、調査が終了した年月日を記入してください。</w:t>
            </w:r>
          </w:p>
          <w:p w14:paraId="020B0A5C"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③　１欄の「ロ」から「ホ」までは、検査を行つていない場合には「未実施」のチェックボックスに「</w:t>
            </w:r>
            <w:r>
              <w:rPr>
                <w:rFonts w:hint="eastAsia"/>
                <w:b/>
                <w:bCs/>
                <w:i/>
                <w:iCs/>
                <w:snapToGrid w:val="0"/>
                <w:sz w:val="19"/>
                <w:szCs w:val="19"/>
              </w:rPr>
              <w:t>レ</w:t>
            </w:r>
            <w:r>
              <w:rPr>
                <w:rFonts w:hint="eastAsia"/>
                <w:snapToGrid w:val="0"/>
                <w:sz w:val="19"/>
                <w:szCs w:val="19"/>
              </w:rPr>
              <w:t>」マークを入れ、検査の実施予定があるときは、実施予定年月日を記入してください。報告の対象となつていない場合には「対象外」のチェックボックスに「</w:t>
            </w:r>
            <w:r>
              <w:rPr>
                <w:rFonts w:hint="eastAsia"/>
                <w:b/>
                <w:bCs/>
                <w:i/>
                <w:iCs/>
                <w:snapToGrid w:val="0"/>
                <w:sz w:val="19"/>
                <w:szCs w:val="19"/>
              </w:rPr>
              <w:t>レ</w:t>
            </w:r>
            <w:r>
              <w:rPr>
                <w:rFonts w:hint="eastAsia"/>
                <w:snapToGrid w:val="0"/>
                <w:sz w:val="19"/>
                <w:szCs w:val="19"/>
              </w:rPr>
              <w:t>」マークを入れてください。</w:t>
            </w:r>
          </w:p>
        </w:tc>
      </w:tr>
    </w:tbl>
    <w:p w14:paraId="169FADA0" w14:textId="32BB1E55" w:rsidR="005D020C" w:rsidRPr="008B4A5B" w:rsidRDefault="005D020C">
      <w:pPr>
        <w:jc w:val="right"/>
        <w:rPr>
          <w:snapToGrid w:val="0"/>
          <w:sz w:val="18"/>
          <w:szCs w:val="18"/>
        </w:rPr>
      </w:pPr>
      <w:r w:rsidRPr="008B4A5B">
        <w:rPr>
          <w:rFonts w:hint="eastAsia"/>
          <w:snapToGrid w:val="0"/>
          <w:sz w:val="18"/>
          <w:szCs w:val="18"/>
        </w:rPr>
        <w:t>（日本産業規格Ａ列４番）</w:t>
      </w:r>
    </w:p>
    <w:p w14:paraId="21455EBE" w14:textId="11172D47" w:rsidR="005D020C" w:rsidRPr="008B4A5B" w:rsidRDefault="005D020C">
      <w:pPr>
        <w:rPr>
          <w:snapToGrid w:val="0"/>
          <w:sz w:val="18"/>
          <w:szCs w:val="18"/>
        </w:rPr>
      </w:pPr>
      <w:r>
        <w:rPr>
          <w:snapToGrid w:val="0"/>
        </w:rPr>
        <w:br w:type="page"/>
      </w:r>
      <w:r w:rsidRPr="008B4A5B">
        <w:rPr>
          <w:rFonts w:hint="eastAsia"/>
          <w:snapToGrid w:val="0"/>
          <w:sz w:val="18"/>
          <w:szCs w:val="18"/>
        </w:rPr>
        <w:lastRenderedPageBreak/>
        <w:t>（第７面）</w:t>
      </w:r>
    </w:p>
    <w:tbl>
      <w:tblPr>
        <w:tblW w:w="10206"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10206"/>
      </w:tblGrid>
      <w:tr w:rsidR="005D020C" w14:paraId="0AA1FB72" w14:textId="77777777" w:rsidTr="008B4A5B">
        <w:trPr>
          <w:trHeight w:val="13948"/>
        </w:trPr>
        <w:tc>
          <w:tcPr>
            <w:tcW w:w="7980" w:type="dxa"/>
            <w:tcBorders>
              <w:top w:val="single" w:sz="4" w:space="0" w:color="auto"/>
              <w:bottom w:val="single" w:sz="4" w:space="0" w:color="auto"/>
            </w:tcBorders>
            <w:vAlign w:val="center"/>
          </w:tcPr>
          <w:p w14:paraId="7D505B30"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④　１欄の「ハ」から「ホ」までは、直前の報告について、それぞれ記入してください。</w:t>
            </w:r>
          </w:p>
          <w:p w14:paraId="0EC73B2C"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⑤　２欄の「イ」は、調査結果において、是正が必要と認められるときは「要是正の指摘あり」のチェックボックスに「</w:t>
            </w:r>
            <w:r>
              <w:rPr>
                <w:rFonts w:hint="eastAsia"/>
                <w:b/>
                <w:bCs/>
                <w:i/>
                <w:iCs/>
                <w:snapToGrid w:val="0"/>
                <w:sz w:val="19"/>
                <w:szCs w:val="19"/>
              </w:rPr>
              <w:t>レ</w:t>
            </w:r>
            <w:r>
              <w:rPr>
                <w:rFonts w:hint="eastAsia"/>
                <w:snapToGrid w:val="0"/>
                <w:sz w:val="19"/>
                <w:szCs w:val="19"/>
              </w:rPr>
              <w:t>」マークを入れ、法第３条第２項（法第</w:t>
            </w:r>
            <w:r>
              <w:rPr>
                <w:snapToGrid w:val="0"/>
                <w:sz w:val="19"/>
                <w:szCs w:val="19"/>
              </w:rPr>
              <w:t>86</w:t>
            </w:r>
            <w:r>
              <w:rPr>
                <w:rFonts w:hint="eastAsia"/>
                <w:snapToGrid w:val="0"/>
                <w:sz w:val="19"/>
                <w:szCs w:val="19"/>
              </w:rPr>
              <w:t>条の９第１項において準用する場合を含む。）の規定の適用を受けているものであることが確認されたときは併せて「既存不適格」のチェックボックスに「</w:t>
            </w:r>
            <w:r>
              <w:rPr>
                <w:rFonts w:hint="eastAsia"/>
                <w:b/>
                <w:bCs/>
                <w:i/>
                <w:iCs/>
                <w:snapToGrid w:val="0"/>
                <w:sz w:val="19"/>
                <w:szCs w:val="19"/>
              </w:rPr>
              <w:t>レ</w:t>
            </w:r>
            <w:r>
              <w:rPr>
                <w:rFonts w:hint="eastAsia"/>
                <w:snapToGrid w:val="0"/>
                <w:sz w:val="19"/>
                <w:szCs w:val="19"/>
              </w:rPr>
              <w:t>」マークを入れてください。また、是正が必要と認められる事項以外に、特に報告すべき事項がある場合には、「特記すべき事項」のチェックボックスに「</w:t>
            </w:r>
            <w:r>
              <w:rPr>
                <w:rFonts w:hint="eastAsia"/>
                <w:b/>
                <w:bCs/>
                <w:i/>
                <w:iCs/>
                <w:snapToGrid w:val="0"/>
                <w:sz w:val="19"/>
                <w:szCs w:val="19"/>
              </w:rPr>
              <w:t>レ</w:t>
            </w:r>
            <w:r>
              <w:rPr>
                <w:rFonts w:hint="eastAsia"/>
                <w:snapToGrid w:val="0"/>
                <w:sz w:val="19"/>
                <w:szCs w:val="19"/>
              </w:rPr>
              <w:t>」マークを入れてください。</w:t>
            </w:r>
          </w:p>
          <w:p w14:paraId="0C35CED8"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⑥　２欄の「イ」の「要是正の指摘あり」のチェックボックスに「</w:t>
            </w:r>
            <w:r>
              <w:rPr>
                <w:rFonts w:hint="eastAsia"/>
                <w:b/>
                <w:bCs/>
                <w:i/>
                <w:iCs/>
                <w:snapToGrid w:val="0"/>
                <w:sz w:val="19"/>
                <w:szCs w:val="19"/>
              </w:rPr>
              <w:t>レ</w:t>
            </w:r>
            <w:r>
              <w:rPr>
                <w:rFonts w:hint="eastAsia"/>
                <w:snapToGrid w:val="0"/>
                <w:sz w:val="19"/>
                <w:szCs w:val="19"/>
              </w:rPr>
              <w:t>」マークを入れたとき（「既存不適格」のチェックボックスに「</w:t>
            </w:r>
            <w:r>
              <w:rPr>
                <w:rFonts w:hint="eastAsia"/>
                <w:b/>
                <w:bCs/>
                <w:i/>
                <w:iCs/>
                <w:snapToGrid w:val="0"/>
                <w:sz w:val="19"/>
                <w:szCs w:val="19"/>
              </w:rPr>
              <w:t>レ</w:t>
            </w:r>
            <w:r>
              <w:rPr>
                <w:rFonts w:hint="eastAsia"/>
                <w:snapToGrid w:val="0"/>
                <w:sz w:val="19"/>
                <w:szCs w:val="19"/>
              </w:rPr>
              <w:t>」マークを入れたときを除く。）は、「ロ」に指摘の概要を記入して</w:t>
            </w:r>
            <w:r w:rsidR="009E3D61" w:rsidRPr="009E3D61">
              <w:rPr>
                <w:rFonts w:hint="eastAsia"/>
                <w:snapToGrid w:val="0"/>
                <w:sz w:val="19"/>
                <w:szCs w:val="19"/>
              </w:rPr>
              <w:t>ください</w:t>
            </w:r>
            <w:r>
              <w:rPr>
                <w:rFonts w:hint="eastAsia"/>
                <w:snapToGrid w:val="0"/>
                <w:sz w:val="19"/>
                <w:szCs w:val="19"/>
              </w:rPr>
              <w:t>。</w:t>
            </w:r>
          </w:p>
          <w:p w14:paraId="074CEF5E"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⑦　２欄の「イ」の「要是正の指摘あり」のチェックボックスに「</w:t>
            </w:r>
            <w:r>
              <w:rPr>
                <w:rFonts w:hint="eastAsia"/>
                <w:b/>
                <w:bCs/>
                <w:i/>
                <w:iCs/>
                <w:snapToGrid w:val="0"/>
                <w:sz w:val="19"/>
                <w:szCs w:val="19"/>
              </w:rPr>
              <w:t>レ</w:t>
            </w:r>
            <w:r>
              <w:rPr>
                <w:rFonts w:hint="eastAsia"/>
                <w:snapToGrid w:val="0"/>
                <w:sz w:val="19"/>
                <w:szCs w:val="19"/>
              </w:rPr>
              <w:t>」マークを入れた当該指摘を受けた項目について改善予定があるときは「ハ」の「有」のチェックボックスに「</w:t>
            </w:r>
            <w:r>
              <w:rPr>
                <w:rFonts w:hint="eastAsia"/>
                <w:b/>
                <w:bCs/>
                <w:i/>
                <w:iCs/>
                <w:snapToGrid w:val="0"/>
                <w:sz w:val="19"/>
                <w:szCs w:val="19"/>
              </w:rPr>
              <w:t>レ</w:t>
            </w:r>
            <w:r>
              <w:rPr>
                <w:rFonts w:hint="eastAsia"/>
                <w:snapToGrid w:val="0"/>
                <w:sz w:val="19"/>
                <w:szCs w:val="19"/>
              </w:rPr>
              <w:t>」マークを入れ、併せて改善予定年月を記入してください。改善予定がないときは「ハ」の「無」のチェックボックスに「</w:t>
            </w:r>
            <w:r>
              <w:rPr>
                <w:rFonts w:hint="eastAsia"/>
                <w:b/>
                <w:bCs/>
                <w:i/>
                <w:iCs/>
                <w:snapToGrid w:val="0"/>
                <w:sz w:val="19"/>
                <w:szCs w:val="19"/>
              </w:rPr>
              <w:t>レ</w:t>
            </w:r>
            <w:r>
              <w:rPr>
                <w:rFonts w:hint="eastAsia"/>
                <w:snapToGrid w:val="0"/>
                <w:sz w:val="19"/>
                <w:szCs w:val="19"/>
              </w:rPr>
              <w:t>」マークを入れてください。</w:t>
            </w:r>
          </w:p>
          <w:p w14:paraId="2D8793C9"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⑧　３欄は、法第</w:t>
            </w:r>
            <w:r>
              <w:rPr>
                <w:snapToGrid w:val="0"/>
                <w:sz w:val="19"/>
                <w:szCs w:val="19"/>
              </w:rPr>
              <w:t>28</w:t>
            </w:r>
            <w:r>
              <w:rPr>
                <w:rFonts w:hint="eastAsia"/>
                <w:snapToGrid w:val="0"/>
                <w:sz w:val="19"/>
                <w:szCs w:val="19"/>
              </w:rPr>
              <w:t>条の２の規定の適用を受ける石綿を添加した建築材料について記入してください。「イ」の「有（飛散防止措置無）」又は「有（飛散防止措置有）」のチェックボックスに「</w:t>
            </w:r>
            <w:r>
              <w:rPr>
                <w:rFonts w:hint="eastAsia"/>
                <w:b/>
                <w:bCs/>
                <w:i/>
                <w:iCs/>
                <w:snapToGrid w:val="0"/>
                <w:sz w:val="19"/>
                <w:szCs w:val="19"/>
              </w:rPr>
              <w:t>レ</w:t>
            </w:r>
            <w:r>
              <w:rPr>
                <w:rFonts w:hint="eastAsia"/>
                <w:snapToGrid w:val="0"/>
                <w:sz w:val="19"/>
                <w:szCs w:val="19"/>
              </w:rPr>
              <w:t>」マークを入れたときは、当該建築材料が確認された室を記入してください。当該建築材料について飛散防止措置を行う予定があるときは、「ロ」の「有」のチェックボックスに「</w:t>
            </w:r>
            <w:r>
              <w:rPr>
                <w:rFonts w:hint="eastAsia"/>
                <w:b/>
                <w:bCs/>
                <w:i/>
                <w:iCs/>
                <w:snapToGrid w:val="0"/>
                <w:sz w:val="19"/>
                <w:szCs w:val="19"/>
              </w:rPr>
              <w:t>レ</w:t>
            </w:r>
            <w:r>
              <w:rPr>
                <w:rFonts w:hint="eastAsia"/>
                <w:snapToGrid w:val="0"/>
                <w:sz w:val="19"/>
                <w:szCs w:val="19"/>
              </w:rPr>
              <w:t>」マークを入れ、併せて措置予定年月を記入してください。措置を行う予定がないときは、「ロ」の「無」のチェックボックスに「</w:t>
            </w:r>
            <w:r>
              <w:rPr>
                <w:rFonts w:hint="eastAsia"/>
                <w:b/>
                <w:bCs/>
                <w:i/>
                <w:iCs/>
                <w:snapToGrid w:val="0"/>
                <w:sz w:val="19"/>
                <w:szCs w:val="19"/>
              </w:rPr>
              <w:t>レ</w:t>
            </w:r>
            <w:r>
              <w:rPr>
                <w:rFonts w:hint="eastAsia"/>
                <w:snapToGrid w:val="0"/>
                <w:sz w:val="19"/>
                <w:szCs w:val="19"/>
              </w:rPr>
              <w:t>」マークを入れてください。</w:t>
            </w:r>
          </w:p>
          <w:p w14:paraId="453D470F"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⑨　４欄は、建築物の耐震改修の促進に関する法律（平成７年法律第</w:t>
            </w:r>
            <w:r>
              <w:rPr>
                <w:snapToGrid w:val="0"/>
                <w:sz w:val="19"/>
                <w:szCs w:val="19"/>
              </w:rPr>
              <w:t>123</w:t>
            </w:r>
            <w:r>
              <w:rPr>
                <w:rFonts w:hint="eastAsia"/>
                <w:snapToGrid w:val="0"/>
                <w:sz w:val="19"/>
                <w:szCs w:val="19"/>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5ADBD766"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⑩　前回調査時以降に把握した屋根ふき材、内装材、外装材等及び広告塔、装飾塔その他建築物の屋外に取り付けられたものの脱落、バルコニー、屋上等の手すりその他建築物の部分の脱落等（以下「不具合等」という。）について第四面の「不具合等の概要」欄に記入したときは、５欄の「イ」の「有」のチェックボックスに「</w:t>
            </w:r>
            <w:r>
              <w:rPr>
                <w:rFonts w:hint="eastAsia"/>
                <w:b/>
                <w:bCs/>
                <w:i/>
                <w:iCs/>
                <w:snapToGrid w:val="0"/>
                <w:sz w:val="19"/>
                <w:szCs w:val="19"/>
              </w:rPr>
              <w:t>レ</w:t>
            </w:r>
            <w:r>
              <w:rPr>
                <w:rFonts w:hint="eastAsia"/>
                <w:snapToGrid w:val="0"/>
                <w:sz w:val="19"/>
                <w:szCs w:val="19"/>
              </w:rPr>
              <w:t>」マークを入れ、当該不具合等について記録が有るときは「ロ」の「有」のチェックボックスに「</w:t>
            </w:r>
            <w:r>
              <w:rPr>
                <w:rFonts w:hint="eastAsia"/>
                <w:b/>
                <w:bCs/>
                <w:i/>
                <w:iCs/>
                <w:snapToGrid w:val="0"/>
                <w:sz w:val="19"/>
                <w:szCs w:val="19"/>
              </w:rPr>
              <w:t>レ</w:t>
            </w:r>
            <w:r>
              <w:rPr>
                <w:rFonts w:hint="eastAsia"/>
                <w:snapToGrid w:val="0"/>
                <w:sz w:val="19"/>
                <w:szCs w:val="19"/>
              </w:rPr>
              <w:t>」マークを入れ、記録が無いときは「ロ」の「無」のチェックボックスに「</w:t>
            </w:r>
            <w:r>
              <w:rPr>
                <w:rFonts w:hint="eastAsia"/>
                <w:b/>
                <w:bCs/>
                <w:i/>
                <w:iCs/>
                <w:snapToGrid w:val="0"/>
                <w:sz w:val="19"/>
                <w:szCs w:val="19"/>
              </w:rPr>
              <w:t>レ</w:t>
            </w:r>
            <w:r>
              <w:rPr>
                <w:rFonts w:hint="eastAsia"/>
                <w:snapToGrid w:val="0"/>
                <w:sz w:val="19"/>
                <w:szCs w:val="19"/>
              </w:rPr>
              <w:t>」マークを入れてください。また、第四面に記入された不具合等のうち当該不具合等を受け既に改善を実施しているものがあり、かつ、改善を行う予定があるものがない場合には「ハ」の「実施済」のチェックボックスに「</w:t>
            </w:r>
            <w:r>
              <w:rPr>
                <w:rFonts w:hint="eastAsia"/>
                <w:b/>
                <w:bCs/>
                <w:i/>
                <w:iCs/>
                <w:snapToGrid w:val="0"/>
                <w:sz w:val="19"/>
                <w:szCs w:val="19"/>
              </w:rPr>
              <w:t>レ</w:t>
            </w:r>
            <w:r>
              <w:rPr>
                <w:rFonts w:hint="eastAsia"/>
                <w:snapToGrid w:val="0"/>
                <w:sz w:val="19"/>
                <w:szCs w:val="19"/>
              </w:rPr>
              <w:t>」マークを入れ、第四面に記入された不具合等のうち改善を行う予定があるものがある場合には「改善予定」のチェックボックスに「</w:t>
            </w:r>
            <w:r>
              <w:rPr>
                <w:rFonts w:hint="eastAsia"/>
                <w:b/>
                <w:bCs/>
                <w:i/>
                <w:iCs/>
                <w:snapToGrid w:val="0"/>
                <w:sz w:val="19"/>
                <w:szCs w:val="19"/>
              </w:rPr>
              <w:t>レ</w:t>
            </w:r>
            <w:r>
              <w:rPr>
                <w:rFonts w:hint="eastAsia"/>
                <w:snapToGrid w:val="0"/>
                <w:sz w:val="19"/>
                <w:szCs w:val="19"/>
              </w:rPr>
              <w:t>」マークを入れ、第四面の「改善（予定）年月」欄に記入された改善予定年月のうち最も早いものを併せて記入し、これら以外の場合には「予定なし」のチェックボックスに「</w:t>
            </w:r>
            <w:r>
              <w:rPr>
                <w:rFonts w:hint="eastAsia"/>
                <w:b/>
                <w:bCs/>
                <w:i/>
                <w:iCs/>
                <w:snapToGrid w:val="0"/>
                <w:sz w:val="19"/>
                <w:szCs w:val="19"/>
              </w:rPr>
              <w:t>レ</w:t>
            </w:r>
            <w:r>
              <w:rPr>
                <w:rFonts w:hint="eastAsia"/>
                <w:snapToGrid w:val="0"/>
                <w:sz w:val="19"/>
                <w:szCs w:val="19"/>
              </w:rPr>
              <w:t>」マークを入れてください。</w:t>
            </w:r>
          </w:p>
          <w:p w14:paraId="3EE352CD"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⑪　各欄に掲げられている項目以外で特に報告すべき事項は、６欄又は別紙に記入して添えてください。</w:t>
            </w:r>
          </w:p>
          <w:p w14:paraId="31EC47C8" w14:textId="77777777" w:rsidR="005D020C" w:rsidRDefault="005D020C" w:rsidP="008B4A5B">
            <w:pPr>
              <w:spacing w:line="300" w:lineRule="auto"/>
              <w:ind w:leftChars="100" w:left="211" w:rightChars="100" w:right="211"/>
              <w:rPr>
                <w:snapToGrid w:val="0"/>
                <w:sz w:val="19"/>
                <w:szCs w:val="19"/>
              </w:rPr>
            </w:pPr>
            <w:r>
              <w:rPr>
                <w:rFonts w:hint="eastAsia"/>
                <w:snapToGrid w:val="0"/>
                <w:sz w:val="19"/>
                <w:szCs w:val="19"/>
              </w:rPr>
              <w:t>５　第四面関係</w:t>
            </w:r>
          </w:p>
          <w:p w14:paraId="508A9E2B"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①　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70E2C1A4"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②　「不具合等を把握した年月」欄は、当該不具合等を把握した年月を記入してください。</w:t>
            </w:r>
          </w:p>
          <w:p w14:paraId="462BB19B"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③　「不具合等の概要」欄は、当該不具合等の概要を記入してください。</w:t>
            </w:r>
          </w:p>
          <w:p w14:paraId="1549590F"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④　「考えられる原因」欄は、当該不具合等が生じた原因として考えられるものを記入してください。</w:t>
            </w:r>
          </w:p>
          <w:p w14:paraId="39EA4E72"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⑤　「改善（予定）年月」欄は、既に改善を実施している場合には実施年月を、改善を行う予定がある場合には改善予定年月を記入し、改善を行う予定がない場合には「―」マークを記入してください。</w:t>
            </w:r>
          </w:p>
          <w:p w14:paraId="6CD03584"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⑥　「改善措置の概要等」欄は、既に改善を実施している場合又は改善を行う予定がある場合に、具体的措置の概要を記入してください。改善を行う予定がない場合には、その理由を記入してください。</w:t>
            </w:r>
          </w:p>
        </w:tc>
      </w:tr>
    </w:tbl>
    <w:p w14:paraId="1852934B" w14:textId="45BF32EF" w:rsidR="005D020C" w:rsidRDefault="005D020C" w:rsidP="008B4A5B">
      <w:pPr>
        <w:jc w:val="right"/>
        <w:rPr>
          <w:snapToGrid w:val="0"/>
        </w:rPr>
      </w:pPr>
      <w:r w:rsidRPr="008B4A5B">
        <w:rPr>
          <w:rFonts w:hint="eastAsia"/>
          <w:snapToGrid w:val="0"/>
          <w:sz w:val="18"/>
          <w:szCs w:val="18"/>
        </w:rPr>
        <w:t>（日本産業規格Ａ列４番）</w:t>
      </w:r>
    </w:p>
    <w:sectPr w:rsidR="005D020C" w:rsidSect="00062704">
      <w:type w:val="continuous"/>
      <w:pgSz w:w="11906" w:h="16838" w:code="9"/>
      <w:pgMar w:top="851" w:right="851"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B8C0" w14:textId="77777777" w:rsidR="00B12200" w:rsidRDefault="00B12200">
      <w:r>
        <w:separator/>
      </w:r>
    </w:p>
  </w:endnote>
  <w:endnote w:type="continuationSeparator" w:id="0">
    <w:p w14:paraId="684CEBB7" w14:textId="77777777" w:rsidR="00B12200" w:rsidRDefault="00B1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338C" w14:textId="77777777" w:rsidR="00B12200" w:rsidRDefault="00B12200">
      <w:r>
        <w:separator/>
      </w:r>
    </w:p>
  </w:footnote>
  <w:footnote w:type="continuationSeparator" w:id="0">
    <w:p w14:paraId="50AB9FEE" w14:textId="77777777" w:rsidR="00B12200" w:rsidRDefault="00B12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17CE"/>
    <w:rsid w:val="00062704"/>
    <w:rsid w:val="00134D13"/>
    <w:rsid w:val="001A0AC3"/>
    <w:rsid w:val="00241C05"/>
    <w:rsid w:val="002E1795"/>
    <w:rsid w:val="003556AD"/>
    <w:rsid w:val="003A1E37"/>
    <w:rsid w:val="004B05AD"/>
    <w:rsid w:val="005661AB"/>
    <w:rsid w:val="00591FCC"/>
    <w:rsid w:val="005D020C"/>
    <w:rsid w:val="006C17CE"/>
    <w:rsid w:val="006C2D32"/>
    <w:rsid w:val="00864E66"/>
    <w:rsid w:val="008B4A5B"/>
    <w:rsid w:val="009173D7"/>
    <w:rsid w:val="009E3D61"/>
    <w:rsid w:val="00B12200"/>
    <w:rsid w:val="00BE682D"/>
    <w:rsid w:val="00D509A7"/>
    <w:rsid w:val="00DD3DEA"/>
    <w:rsid w:val="00FD1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23D217"/>
  <w14:defaultImageDpi w14:val="0"/>
  <w15:docId w15:val="{389171AD-19B1-403A-8935-0423E66D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54</TotalTime>
  <Pages>7</Pages>
  <Words>1911</Words>
  <Characters>10894</Characters>
  <DocSecurity>0</DocSecurity>
  <Lines>90</Lines>
  <Paragraphs>25</Paragraphs>
  <ScaleCrop>false</ScaleCrop>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2016-08-27T05:13:00Z</cp:lastPrinted>
  <dcterms:created xsi:type="dcterms:W3CDTF">2025-11-04T07:39:00Z</dcterms:created>
  <dcterms:modified xsi:type="dcterms:W3CDTF">2025-11-12T05:03:00Z</dcterms:modified>
</cp:coreProperties>
</file>