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CE86" w14:textId="02F119CF" w:rsidR="00B67F0A" w:rsidRPr="00473B0E" w:rsidRDefault="00473B0E" w:rsidP="00473B0E">
      <w:pPr>
        <w:ind w:leftChars="-100" w:left="-211"/>
        <w:rPr>
          <w:snapToGrid w:val="0"/>
          <w:sz w:val="18"/>
          <w:szCs w:val="18"/>
        </w:rPr>
      </w:pPr>
      <w:r w:rsidRPr="00473B0E">
        <w:rPr>
          <w:rFonts w:hint="eastAsia"/>
          <w:snapToGrid w:val="0"/>
          <w:sz w:val="18"/>
          <w:szCs w:val="18"/>
        </w:rPr>
        <w:t>第８号様式（第11条の２、第12条関係）</w:t>
      </w:r>
    </w:p>
    <w:p w14:paraId="3797D142" w14:textId="4C9A88E4" w:rsidR="00B67F0A" w:rsidRPr="00473B0E" w:rsidRDefault="00B67F0A">
      <w:pPr>
        <w:rPr>
          <w:snapToGrid w:val="0"/>
          <w:sz w:val="18"/>
          <w:szCs w:val="18"/>
        </w:rPr>
      </w:pPr>
      <w:r w:rsidRPr="00473B0E">
        <w:rPr>
          <w:rFonts w:hint="eastAsia"/>
          <w:snapToGrid w:val="0"/>
          <w:sz w:val="18"/>
          <w:szCs w:val="18"/>
        </w:rPr>
        <w:t>（第１面）</w:t>
      </w:r>
    </w:p>
    <w:tbl>
      <w:tblPr>
        <w:tblW w:w="1020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2"/>
        <w:gridCol w:w="1209"/>
        <w:gridCol w:w="8192"/>
        <w:gridCol w:w="403"/>
      </w:tblGrid>
      <w:tr w:rsidR="00B67F0A" w:rsidRPr="00473B0E" w14:paraId="3E45ED57" w14:textId="77777777" w:rsidTr="00473B0E">
        <w:trPr>
          <w:trHeight w:val="13041"/>
        </w:trPr>
        <w:tc>
          <w:tcPr>
            <w:tcW w:w="7980" w:type="dxa"/>
            <w:gridSpan w:val="4"/>
            <w:tcBorders>
              <w:bottom w:val="nil"/>
            </w:tcBorders>
          </w:tcPr>
          <w:p w14:paraId="56439E00" w14:textId="77777777" w:rsidR="00B67F0A" w:rsidRPr="00473B0E" w:rsidRDefault="00B67F0A" w:rsidP="00817E52">
            <w:pPr>
              <w:spacing w:line="210" w:lineRule="exact"/>
              <w:jc w:val="righ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整理番号　　　─　　─　　　　　　</w:t>
            </w:r>
          </w:p>
          <w:p w14:paraId="7B115BB6" w14:textId="77777777" w:rsidR="00B67F0A" w:rsidRPr="00473B0E" w:rsidRDefault="00B67F0A" w:rsidP="00817E52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>定期調査報告概要書</w:t>
            </w:r>
          </w:p>
          <w:p w14:paraId="63F83CAB" w14:textId="77777777" w:rsidR="00B67F0A" w:rsidRPr="00473B0E" w:rsidRDefault="00B67F0A" w:rsidP="00817E52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>（第一面）</w:t>
            </w:r>
          </w:p>
          <w:p w14:paraId="453C4729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調査等の概要</w:t>
            </w:r>
          </w:p>
          <w:p w14:paraId="3482BDF9" w14:textId="25DFFD49" w:rsidR="00B67F0A" w:rsidRPr="00473B0E" w:rsidRDefault="00B67F0A" w:rsidP="00817E52">
            <w:pPr>
              <w:spacing w:line="210" w:lineRule="exact"/>
              <w:rPr>
                <w:snapToGrid w:val="0"/>
                <w:spacing w:val="-26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473B0E">
              <w:rPr>
                <w:rFonts w:hint="eastAsia"/>
                <w:snapToGrid w:val="0"/>
                <w:spacing w:val="-26"/>
                <w:sz w:val="18"/>
                <w:szCs w:val="18"/>
              </w:rPr>
              <w:t>──────────────────────────────────────────────────────────────────────</w:t>
            </w:r>
            <w:r w:rsidR="00473B0E" w:rsidRPr="00473B0E">
              <w:rPr>
                <w:rFonts w:hint="eastAsia"/>
                <w:snapToGrid w:val="0"/>
                <w:spacing w:val="-26"/>
                <w:sz w:val="18"/>
                <w:szCs w:val="18"/>
              </w:rPr>
              <w:t>──────</w:t>
            </w:r>
          </w:p>
          <w:p w14:paraId="16BEB747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>【１　所有者】</w:t>
            </w:r>
          </w:p>
          <w:p w14:paraId="2D89CCA7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【イ　氏名のフリガナ】</w:t>
            </w:r>
          </w:p>
          <w:p w14:paraId="1A7CDC71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【ロ　氏名】</w:t>
            </w:r>
          </w:p>
          <w:p w14:paraId="43219040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【ハ　郵便番号】</w:t>
            </w:r>
          </w:p>
          <w:p w14:paraId="79A7BFBD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【ニ　住所】</w:t>
            </w:r>
          </w:p>
          <w:p w14:paraId="3373A35B" w14:textId="1D048FB2" w:rsidR="00B67F0A" w:rsidRPr="00473B0E" w:rsidRDefault="00B67F0A" w:rsidP="00817E52">
            <w:pPr>
              <w:spacing w:line="210" w:lineRule="exact"/>
              <w:rPr>
                <w:snapToGrid w:val="0"/>
                <w:spacing w:val="-26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473B0E">
              <w:rPr>
                <w:rFonts w:hint="eastAsia"/>
                <w:snapToGrid w:val="0"/>
                <w:spacing w:val="-26"/>
                <w:sz w:val="18"/>
                <w:szCs w:val="18"/>
              </w:rPr>
              <w:t>──────────────────────────────────────────────────────────────────────</w:t>
            </w:r>
            <w:r w:rsidR="00473B0E" w:rsidRPr="00473B0E">
              <w:rPr>
                <w:rFonts w:hint="eastAsia"/>
                <w:snapToGrid w:val="0"/>
                <w:spacing w:val="-26"/>
                <w:sz w:val="18"/>
                <w:szCs w:val="18"/>
              </w:rPr>
              <w:t>──────</w:t>
            </w:r>
          </w:p>
          <w:p w14:paraId="764EB0E6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>【２　管理者】</w:t>
            </w:r>
          </w:p>
          <w:p w14:paraId="43E55566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【イ　氏名のフリガナ】</w:t>
            </w:r>
          </w:p>
          <w:p w14:paraId="500A0EFC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【ロ　氏名】</w:t>
            </w:r>
          </w:p>
          <w:p w14:paraId="2CEDA6B9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【ハ　郵便番号】</w:t>
            </w:r>
          </w:p>
          <w:p w14:paraId="3421E47E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【ニ　住所】</w:t>
            </w:r>
          </w:p>
          <w:p w14:paraId="13479516" w14:textId="53095FA7" w:rsidR="00B67F0A" w:rsidRPr="00473B0E" w:rsidRDefault="00B67F0A" w:rsidP="00817E52">
            <w:pPr>
              <w:spacing w:line="210" w:lineRule="exact"/>
              <w:rPr>
                <w:b/>
                <w:bCs/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473B0E">
              <w:rPr>
                <w:rFonts w:hint="eastAsia"/>
                <w:snapToGrid w:val="0"/>
                <w:spacing w:val="-26"/>
                <w:sz w:val="18"/>
                <w:szCs w:val="18"/>
              </w:rPr>
              <w:t>──────────────────────────────────────────────────────────────────────</w:t>
            </w:r>
            <w:r w:rsidR="00473B0E" w:rsidRPr="00473B0E">
              <w:rPr>
                <w:rFonts w:hint="eastAsia"/>
                <w:snapToGrid w:val="0"/>
                <w:spacing w:val="-26"/>
                <w:sz w:val="18"/>
                <w:szCs w:val="18"/>
              </w:rPr>
              <w:t>──────</w:t>
            </w:r>
          </w:p>
          <w:p w14:paraId="3C2F2244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>【３　調査者】</w:t>
            </w:r>
          </w:p>
          <w:p w14:paraId="77426A29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（代表となる調査者）</w:t>
            </w:r>
          </w:p>
          <w:p w14:paraId="49EF9078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【イ　資格】</w:t>
            </w:r>
          </w:p>
          <w:p w14:paraId="068622E4" w14:textId="55BBEF81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　　　　　　　（　　　）　建築士　　　　　　　　　　　（　　　　）登録第　　　　　</w:t>
            </w:r>
            <w:r w:rsidR="00473B0E" w:rsidRPr="00473B0E">
              <w:rPr>
                <w:rFonts w:hint="eastAsia"/>
                <w:snapToGrid w:val="0"/>
                <w:sz w:val="18"/>
                <w:szCs w:val="18"/>
              </w:rPr>
              <w:t xml:space="preserve">                   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号</w:t>
            </w:r>
          </w:p>
          <w:p w14:paraId="62F52964" w14:textId="71087C81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　　　　　　　特定建築物調査員　　　　　　　　　　　　　　　　　</w:t>
            </w:r>
            <w:r w:rsidR="00473B0E" w:rsidRPr="00473B0E">
              <w:rPr>
                <w:rFonts w:hint="eastAsia"/>
                <w:snapToGrid w:val="0"/>
                <w:sz w:val="18"/>
                <w:szCs w:val="18"/>
              </w:rPr>
              <w:t xml:space="preserve">     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第　　　　　</w:t>
            </w:r>
            <w:r w:rsidR="00473B0E" w:rsidRPr="00473B0E">
              <w:rPr>
                <w:rFonts w:hint="eastAsia"/>
                <w:snapToGrid w:val="0"/>
                <w:sz w:val="18"/>
                <w:szCs w:val="18"/>
              </w:rPr>
              <w:t xml:space="preserve">                   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号</w:t>
            </w:r>
          </w:p>
          <w:p w14:paraId="7241D3BE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【ロ　氏名のフリガナ】</w:t>
            </w:r>
          </w:p>
          <w:p w14:paraId="626507DF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【ハ　氏名】</w:t>
            </w:r>
          </w:p>
          <w:p w14:paraId="58EBECEC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【ニ　勤務先】</w:t>
            </w:r>
          </w:p>
          <w:p w14:paraId="6DECFDB0" w14:textId="00B739CF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　　　　　　　（　　　）　建築士事務所　　　　　　　　（　　　　）知事登録第　　　　　</w:t>
            </w:r>
            <w:r w:rsidR="00473B0E" w:rsidRPr="00473B0E">
              <w:rPr>
                <w:rFonts w:hint="eastAsia"/>
                <w:snapToGrid w:val="0"/>
                <w:sz w:val="18"/>
                <w:szCs w:val="18"/>
              </w:rPr>
              <w:t xml:space="preserve">               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号</w:t>
            </w:r>
          </w:p>
          <w:p w14:paraId="37CD2E9E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【ホ　郵便番号】</w:t>
            </w:r>
          </w:p>
          <w:p w14:paraId="5582299B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</w:t>
            </w:r>
            <w:proofErr w:type="gramStart"/>
            <w:r w:rsidRPr="00473B0E">
              <w:rPr>
                <w:rFonts w:hint="eastAsia"/>
                <w:snapToGrid w:val="0"/>
                <w:sz w:val="18"/>
                <w:szCs w:val="18"/>
              </w:rPr>
              <w:t>ヘ</w:t>
            </w:r>
            <w:proofErr w:type="gramEnd"/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所在地】</w:t>
            </w:r>
          </w:p>
          <w:p w14:paraId="7D8300B6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【ト　電話番号】</w:t>
            </w:r>
          </w:p>
          <w:p w14:paraId="25BF4B6B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（その他の調査者）</w:t>
            </w:r>
          </w:p>
          <w:p w14:paraId="36BD00BE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【イ　資格】</w:t>
            </w:r>
          </w:p>
          <w:p w14:paraId="0BD24DB2" w14:textId="51079184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　　　　　　　（　　　）　建築士　　　　　　　　　　　（　　　　）登録第　</w:t>
            </w:r>
            <w:r w:rsidR="00473B0E" w:rsidRPr="00473B0E">
              <w:rPr>
                <w:rFonts w:hint="eastAsia"/>
                <w:snapToGrid w:val="0"/>
                <w:sz w:val="18"/>
                <w:szCs w:val="18"/>
              </w:rPr>
              <w:t xml:space="preserve">                  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="00473B0E" w:rsidRPr="00473B0E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号</w:t>
            </w:r>
          </w:p>
          <w:p w14:paraId="1DFB62E2" w14:textId="4B13E426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　　　　　　　特定建築物調査員　　　　　　　　　　　　　　　　　　　　第　　　　　</w:t>
            </w:r>
            <w:r w:rsidR="00473B0E" w:rsidRPr="00473B0E">
              <w:rPr>
                <w:rFonts w:hint="eastAsia"/>
                <w:snapToGrid w:val="0"/>
                <w:sz w:val="18"/>
                <w:szCs w:val="18"/>
              </w:rPr>
              <w:t xml:space="preserve">                   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号</w:t>
            </w:r>
          </w:p>
          <w:p w14:paraId="500D3AF0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【ロ　氏名のフリガナ】</w:t>
            </w:r>
          </w:p>
          <w:p w14:paraId="269AE3ED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【ハ　氏名】</w:t>
            </w:r>
          </w:p>
          <w:p w14:paraId="1F26D3AA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【ニ　勤務先】</w:t>
            </w:r>
          </w:p>
          <w:p w14:paraId="2F92EF0F" w14:textId="2A664A30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　　　　　　　（　　　）　建築士事務所　　　　　　　　（　　　　）知事登録第　　　　</w:t>
            </w:r>
            <w:r w:rsidR="00473B0E" w:rsidRPr="00473B0E">
              <w:rPr>
                <w:rFonts w:hint="eastAsia"/>
                <w:snapToGrid w:val="0"/>
                <w:sz w:val="18"/>
                <w:szCs w:val="18"/>
              </w:rPr>
              <w:t xml:space="preserve">                 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号</w:t>
            </w:r>
          </w:p>
          <w:p w14:paraId="32E9E52C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【ホ　郵便番号】</w:t>
            </w:r>
          </w:p>
          <w:p w14:paraId="520990D7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</w:t>
            </w:r>
            <w:proofErr w:type="gramStart"/>
            <w:r w:rsidRPr="00473B0E">
              <w:rPr>
                <w:rFonts w:hint="eastAsia"/>
                <w:snapToGrid w:val="0"/>
                <w:sz w:val="18"/>
                <w:szCs w:val="18"/>
              </w:rPr>
              <w:t>ヘ</w:t>
            </w:r>
            <w:proofErr w:type="gramEnd"/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所在地】</w:t>
            </w:r>
          </w:p>
          <w:p w14:paraId="5406695D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【ト　電話番号】</w:t>
            </w:r>
          </w:p>
          <w:p w14:paraId="1504E5C9" w14:textId="29A7682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473B0E">
              <w:rPr>
                <w:rFonts w:hint="eastAsia"/>
                <w:snapToGrid w:val="0"/>
                <w:spacing w:val="-26"/>
                <w:sz w:val="18"/>
                <w:szCs w:val="18"/>
              </w:rPr>
              <w:t>──────────────────────────────────────────────────────────────────────</w:t>
            </w:r>
            <w:r w:rsidR="00473B0E" w:rsidRPr="00473B0E">
              <w:rPr>
                <w:rFonts w:hint="eastAsia"/>
                <w:snapToGrid w:val="0"/>
                <w:spacing w:val="-26"/>
                <w:sz w:val="18"/>
                <w:szCs w:val="18"/>
              </w:rPr>
              <w:t>──────</w:t>
            </w:r>
          </w:p>
          <w:p w14:paraId="77F0110E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>【４　報告対象建築物】</w:t>
            </w:r>
          </w:p>
          <w:p w14:paraId="4FCB3966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【イ　所在地】</w:t>
            </w:r>
          </w:p>
          <w:p w14:paraId="4265ECE0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【ロ　名称のフリガナ】</w:t>
            </w:r>
          </w:p>
          <w:p w14:paraId="5B3D19A7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【ハ　名称】</w:t>
            </w:r>
          </w:p>
          <w:p w14:paraId="520DF20F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【ニ　用途】</w:t>
            </w:r>
          </w:p>
          <w:p w14:paraId="7C0C13D8" w14:textId="16537BE2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473B0E">
              <w:rPr>
                <w:rFonts w:hint="eastAsia"/>
                <w:snapToGrid w:val="0"/>
                <w:spacing w:val="-26"/>
                <w:sz w:val="18"/>
                <w:szCs w:val="18"/>
              </w:rPr>
              <w:t>──────────────────────────────────────────────────────────────────────</w:t>
            </w:r>
            <w:r w:rsidR="00473B0E" w:rsidRPr="00473B0E">
              <w:rPr>
                <w:rFonts w:hint="eastAsia"/>
                <w:snapToGrid w:val="0"/>
                <w:spacing w:val="-26"/>
                <w:sz w:val="18"/>
                <w:szCs w:val="18"/>
              </w:rPr>
              <w:t>──────</w:t>
            </w:r>
          </w:p>
          <w:p w14:paraId="766242F8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>【５　調査による指摘の概要】</w:t>
            </w:r>
          </w:p>
          <w:p w14:paraId="32B02DE3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【イ　指摘の内容】　　　□要是正の指摘あり（□既存不適格）　　□指摘なし</w:t>
            </w:r>
          </w:p>
          <w:p w14:paraId="2BDD38CE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【ロ　指摘の概要】</w:t>
            </w:r>
          </w:p>
          <w:p w14:paraId="60D8FA6B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【ハ　改善予定の有無】　□有（　　　年　　月に改善予定）　　　□無</w:t>
            </w:r>
          </w:p>
          <w:p w14:paraId="7F0BD4ED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【ニ　その他特記事項】</w:t>
            </w:r>
          </w:p>
          <w:p w14:paraId="03F4842F" w14:textId="1BC44D2B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473B0E">
              <w:rPr>
                <w:rFonts w:hint="eastAsia"/>
                <w:snapToGrid w:val="0"/>
                <w:spacing w:val="-26"/>
                <w:sz w:val="18"/>
                <w:szCs w:val="18"/>
              </w:rPr>
              <w:t>──────────────────────────────────────────────────────────────────────</w:t>
            </w:r>
            <w:r w:rsidR="00473B0E" w:rsidRPr="00473B0E">
              <w:rPr>
                <w:rFonts w:hint="eastAsia"/>
                <w:snapToGrid w:val="0"/>
                <w:spacing w:val="-26"/>
                <w:sz w:val="18"/>
                <w:szCs w:val="18"/>
              </w:rPr>
              <w:t>──────</w:t>
            </w:r>
          </w:p>
          <w:p w14:paraId="567FAAC2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>【６　調査及び検査の状況】</w:t>
            </w:r>
          </w:p>
          <w:p w14:paraId="7AC6AA57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【イ　今回の調査】　　　　　　　　　年　　月　　日実施</w:t>
            </w:r>
          </w:p>
          <w:p w14:paraId="3281D1F4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【ロ　前回の調査】　　　□実施（　　年　　月　　日報告）　　　□未実施　　　□対象外</w:t>
            </w:r>
          </w:p>
          <w:p w14:paraId="39604B58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【ハ　防火設備の検査】　□実施（　　年　　月　　日報告）　　　□未実施　　　□対象外</w:t>
            </w:r>
          </w:p>
          <w:p w14:paraId="3E37304F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【ニ　建築設備の検査】　□実施（　　年　　月　　日報告）　　　□未実施　　　□対象外</w:t>
            </w:r>
          </w:p>
          <w:p w14:paraId="66450929" w14:textId="77777777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【ホ　昇降機等の検査】　□実施（　　年　　月　　日報告）　　　□未実施　　　□対象外</w:t>
            </w:r>
          </w:p>
          <w:p w14:paraId="017D4829" w14:textId="54D129B6" w:rsidR="00B67F0A" w:rsidRPr="00473B0E" w:rsidRDefault="00B67F0A" w:rsidP="00817E52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473B0E">
              <w:rPr>
                <w:rFonts w:hint="eastAsia"/>
                <w:snapToGrid w:val="0"/>
                <w:spacing w:val="-26"/>
                <w:sz w:val="18"/>
                <w:szCs w:val="18"/>
              </w:rPr>
              <w:t>──────────────────────────────────────────────────────────────────────</w:t>
            </w:r>
            <w:r w:rsidR="00473B0E" w:rsidRPr="00473B0E">
              <w:rPr>
                <w:rFonts w:hint="eastAsia"/>
                <w:snapToGrid w:val="0"/>
                <w:spacing w:val="-26"/>
                <w:sz w:val="18"/>
                <w:szCs w:val="18"/>
              </w:rPr>
              <w:t>──────</w:t>
            </w:r>
          </w:p>
        </w:tc>
      </w:tr>
      <w:tr w:rsidR="00B67F0A" w:rsidRPr="00473B0E" w14:paraId="6F279DBD" w14:textId="77777777" w:rsidTr="00473B0E">
        <w:trPr>
          <w:trHeight w:hRule="exact" w:val="1021"/>
        </w:trPr>
        <w:tc>
          <w:tcPr>
            <w:tcW w:w="315" w:type="dxa"/>
            <w:tcBorders>
              <w:top w:val="nil"/>
              <w:bottom w:val="nil"/>
            </w:tcBorders>
            <w:vAlign w:val="center"/>
          </w:tcPr>
          <w:p w14:paraId="1BAEEF09" w14:textId="77777777" w:rsidR="00B67F0A" w:rsidRPr="00473B0E" w:rsidRDefault="00B67F0A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14:paraId="2114F5B4" w14:textId="77777777" w:rsidR="00B67F0A" w:rsidRPr="00473B0E" w:rsidRDefault="00B67F0A">
            <w:pPr>
              <w:jc w:val="center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>※受付欄</w:t>
            </w:r>
          </w:p>
        </w:tc>
        <w:tc>
          <w:tcPr>
            <w:tcW w:w="6405" w:type="dxa"/>
            <w:vAlign w:val="center"/>
          </w:tcPr>
          <w:p w14:paraId="3C22AE2B" w14:textId="77777777" w:rsidR="00B67F0A" w:rsidRPr="00473B0E" w:rsidRDefault="00B67F0A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vAlign w:val="center"/>
          </w:tcPr>
          <w:p w14:paraId="19806ECE" w14:textId="77777777" w:rsidR="00B67F0A" w:rsidRPr="00473B0E" w:rsidRDefault="00B67F0A">
            <w:pPr>
              <w:rPr>
                <w:snapToGrid w:val="0"/>
                <w:sz w:val="18"/>
                <w:szCs w:val="18"/>
              </w:rPr>
            </w:pPr>
          </w:p>
        </w:tc>
      </w:tr>
      <w:tr w:rsidR="00B67F0A" w:rsidRPr="00473B0E" w14:paraId="41DBF06B" w14:textId="77777777" w:rsidTr="00473B0E">
        <w:trPr>
          <w:trHeight w:hRule="exact" w:val="280"/>
        </w:trPr>
        <w:tc>
          <w:tcPr>
            <w:tcW w:w="7980" w:type="dxa"/>
            <w:gridSpan w:val="4"/>
            <w:tcBorders>
              <w:top w:val="nil"/>
            </w:tcBorders>
            <w:vAlign w:val="center"/>
          </w:tcPr>
          <w:p w14:paraId="5DDB51BF" w14:textId="77777777" w:rsidR="00B67F0A" w:rsidRPr="00473B0E" w:rsidRDefault="00B67F0A">
            <w:pPr>
              <w:rPr>
                <w:snapToGrid w:val="0"/>
                <w:sz w:val="18"/>
                <w:szCs w:val="18"/>
              </w:rPr>
            </w:pPr>
          </w:p>
        </w:tc>
      </w:tr>
    </w:tbl>
    <w:p w14:paraId="2DA2FF28" w14:textId="77777777" w:rsidR="00B67F0A" w:rsidRPr="00473B0E" w:rsidRDefault="00B67F0A" w:rsidP="00473B0E">
      <w:pPr>
        <w:spacing w:before="40"/>
        <w:jc w:val="right"/>
        <w:rPr>
          <w:snapToGrid w:val="0"/>
          <w:sz w:val="18"/>
          <w:szCs w:val="18"/>
        </w:rPr>
      </w:pPr>
      <w:r w:rsidRPr="00473B0E">
        <w:rPr>
          <w:rFonts w:hint="eastAsia"/>
          <w:snapToGrid w:val="0"/>
          <w:sz w:val="18"/>
          <w:szCs w:val="18"/>
        </w:rPr>
        <w:t>（日本産業規格Ａ列４番）</w:t>
      </w:r>
    </w:p>
    <w:p w14:paraId="6123638B" w14:textId="282C753E" w:rsidR="00B67F0A" w:rsidRPr="00473B0E" w:rsidRDefault="00B67F0A" w:rsidP="000C7DDD">
      <w:pPr>
        <w:rPr>
          <w:snapToGrid w:val="0"/>
          <w:sz w:val="18"/>
          <w:szCs w:val="18"/>
        </w:rPr>
      </w:pPr>
      <w:r w:rsidRPr="00473B0E">
        <w:rPr>
          <w:snapToGrid w:val="0"/>
          <w:sz w:val="18"/>
          <w:szCs w:val="18"/>
        </w:rPr>
        <w:br w:type="page"/>
      </w:r>
      <w:r w:rsidRPr="00473B0E">
        <w:rPr>
          <w:rFonts w:hint="eastAsia"/>
          <w:snapToGrid w:val="0"/>
          <w:sz w:val="18"/>
          <w:szCs w:val="18"/>
        </w:rPr>
        <w:lastRenderedPageBreak/>
        <w:t>（第２面）</w:t>
      </w:r>
    </w:p>
    <w:tbl>
      <w:tblPr>
        <w:tblW w:w="1020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965"/>
        <w:gridCol w:w="6241"/>
      </w:tblGrid>
      <w:tr w:rsidR="00B67F0A" w:rsidRPr="00473B0E" w14:paraId="1EEA9A03" w14:textId="77777777" w:rsidTr="000C7DDD">
        <w:trPr>
          <w:cantSplit/>
          <w:trHeight w:val="4253"/>
        </w:trPr>
        <w:tc>
          <w:tcPr>
            <w:tcW w:w="7980" w:type="dxa"/>
            <w:gridSpan w:val="2"/>
            <w:tcBorders>
              <w:bottom w:val="nil"/>
            </w:tcBorders>
          </w:tcPr>
          <w:p w14:paraId="25AEA650" w14:textId="77777777" w:rsidR="00B67F0A" w:rsidRPr="00473B0E" w:rsidRDefault="00B67F0A" w:rsidP="000C7DDD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>（第二面）</w:t>
            </w:r>
          </w:p>
          <w:p w14:paraId="382F043C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>【７　建築物等に係る不具合等の状況】</w:t>
            </w:r>
          </w:p>
          <w:p w14:paraId="7EC23BF9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【イ　不具合等】　　　　□有　　□無</w:t>
            </w:r>
          </w:p>
          <w:p w14:paraId="7C83B8EA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【ロ　不具合等の記録】　□有　　□無</w:t>
            </w:r>
          </w:p>
          <w:p w14:paraId="6459D3C7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【ハ　不具合等の概要】</w:t>
            </w:r>
          </w:p>
          <w:p w14:paraId="651E7359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【ニ　改善の状況】　□実施済　　□改善予定（　　年　　月に改善予定）</w:t>
            </w:r>
          </w:p>
          <w:p w14:paraId="5C3C1969" w14:textId="25BF433E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　　　　　　　　　□予定なし（理由：　　　　　　　　　　　　　　　　　　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             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　　　）</w:t>
            </w:r>
          </w:p>
          <w:p w14:paraId="4956DE49" w14:textId="77777777" w:rsidR="00817E52" w:rsidRPr="00473B0E" w:rsidRDefault="00817E52" w:rsidP="000C7DDD">
            <w:pPr>
              <w:spacing w:line="200" w:lineRule="exact"/>
              <w:rPr>
                <w:snapToGrid w:val="0"/>
                <w:spacing w:val="-26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473B0E">
              <w:rPr>
                <w:rFonts w:hint="eastAsia"/>
                <w:snapToGrid w:val="0"/>
                <w:spacing w:val="-26"/>
                <w:sz w:val="18"/>
                <w:szCs w:val="18"/>
              </w:rPr>
              <w:t>────────────────────────────────────────────────────────────────────────────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14:paraId="27EC2275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建築物及びその敷地に関する事項</w:t>
            </w:r>
          </w:p>
          <w:p w14:paraId="249A6F03" w14:textId="77777777" w:rsidR="00817E52" w:rsidRPr="00473B0E" w:rsidRDefault="00817E52" w:rsidP="000C7DDD">
            <w:pPr>
              <w:spacing w:line="200" w:lineRule="exact"/>
              <w:rPr>
                <w:snapToGrid w:val="0"/>
                <w:spacing w:val="-26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473B0E">
              <w:rPr>
                <w:rFonts w:hint="eastAsia"/>
                <w:snapToGrid w:val="0"/>
                <w:spacing w:val="-26"/>
                <w:sz w:val="18"/>
                <w:szCs w:val="18"/>
              </w:rPr>
              <w:t>────────────────────────────────────────────────────────────────────────────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14:paraId="7E5C453F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>【１　敷地の位置】</w:t>
            </w:r>
          </w:p>
          <w:p w14:paraId="34D988FC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【イ　防火地域等】□防火地域　□準防火地域</w:t>
            </w:r>
          </w:p>
          <w:p w14:paraId="1868F235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　　　　　　　　□その他（　　　　　　　　　　　　　）　□指定なし</w:t>
            </w:r>
          </w:p>
          <w:p w14:paraId="0D2099BF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【ロ　用途地域】</w:t>
            </w:r>
          </w:p>
          <w:p w14:paraId="53A18D6C" w14:textId="77777777" w:rsidR="00817E52" w:rsidRPr="00473B0E" w:rsidRDefault="00817E52" w:rsidP="000C7DDD">
            <w:pPr>
              <w:spacing w:line="200" w:lineRule="exact"/>
              <w:rPr>
                <w:snapToGrid w:val="0"/>
                <w:spacing w:val="-26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473B0E">
              <w:rPr>
                <w:rFonts w:hint="eastAsia"/>
                <w:snapToGrid w:val="0"/>
                <w:spacing w:val="-26"/>
                <w:sz w:val="18"/>
                <w:szCs w:val="18"/>
              </w:rPr>
              <w:t>────────────────────────────────────────────────────────────────────────────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14:paraId="24B87AA1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>【２　建築物及びその敷地の概要】</w:t>
            </w:r>
          </w:p>
          <w:p w14:paraId="54452B0F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【イ　構造】□鉄筋コンクリート造　□鉄骨鉄筋コンクリート造</w:t>
            </w:r>
          </w:p>
          <w:p w14:paraId="7C91BD9B" w14:textId="0D1DAD34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　　　　　□鉄骨造　　　　　　　□その他（　　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     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）</w:t>
            </w:r>
          </w:p>
          <w:p w14:paraId="7E23D75E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【ロ　階数】　　　地上　　　階　　地下　　　階</w:t>
            </w:r>
          </w:p>
          <w:p w14:paraId="400A3F4A" w14:textId="75E31B72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【ハ　敷地面積】　　　　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     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㎡</w:t>
            </w:r>
          </w:p>
          <w:p w14:paraId="642AC363" w14:textId="69D062BE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【ニ　建築面積】　　　　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     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㎡</w:t>
            </w:r>
          </w:p>
          <w:p w14:paraId="57968E12" w14:textId="4CCC1839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【ホ　延べ面積】　　　　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     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㎡　（今回報告部分の床面積の合計　　　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      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㎡）</w:t>
            </w:r>
          </w:p>
          <w:p w14:paraId="45D531F7" w14:textId="062C551E" w:rsidR="00B67F0A" w:rsidRPr="00817E52" w:rsidRDefault="00817E52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473B0E">
              <w:rPr>
                <w:rFonts w:hint="eastAsia"/>
                <w:snapToGrid w:val="0"/>
                <w:spacing w:val="-26"/>
                <w:sz w:val="18"/>
                <w:szCs w:val="18"/>
              </w:rPr>
              <w:t>────────────────────────────────────────────────────────────────────────────</w:t>
            </w:r>
          </w:p>
        </w:tc>
      </w:tr>
      <w:tr w:rsidR="00B67F0A" w:rsidRPr="00473B0E" w14:paraId="2633200E" w14:textId="77777777" w:rsidTr="00817E52">
        <w:trPr>
          <w:cantSplit/>
          <w:trHeight w:val="3515"/>
        </w:trPr>
        <w:tc>
          <w:tcPr>
            <w:tcW w:w="3100" w:type="dxa"/>
            <w:tcBorders>
              <w:top w:val="nil"/>
              <w:bottom w:val="nil"/>
              <w:right w:val="nil"/>
            </w:tcBorders>
          </w:tcPr>
          <w:p w14:paraId="2923314B" w14:textId="77777777" w:rsidR="00B67F0A" w:rsidRPr="00473B0E" w:rsidRDefault="00B67F0A" w:rsidP="000C7DDD">
            <w:pPr>
              <w:spacing w:line="200" w:lineRule="exact"/>
              <w:ind w:right="-120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>【３　階別用途別床面積】</w:t>
            </w:r>
          </w:p>
          <w:p w14:paraId="4626D9AC" w14:textId="7F31E9FD" w:rsidR="00B67F0A" w:rsidRPr="00473B0E" w:rsidRDefault="00B67F0A" w:rsidP="000C7DDD">
            <w:pPr>
              <w:spacing w:line="200" w:lineRule="exact"/>
              <w:ind w:right="-120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【イ　階別用途別】　　　（　　　階）</w:t>
            </w:r>
          </w:p>
          <w:p w14:paraId="5B7963A4" w14:textId="77777777" w:rsidR="00B67F0A" w:rsidRPr="00817E52" w:rsidRDefault="00B67F0A" w:rsidP="000C7DDD">
            <w:pPr>
              <w:spacing w:line="200" w:lineRule="exact"/>
              <w:ind w:right="-120"/>
              <w:rPr>
                <w:snapToGrid w:val="0"/>
                <w:sz w:val="18"/>
                <w:szCs w:val="18"/>
              </w:rPr>
            </w:pPr>
          </w:p>
          <w:p w14:paraId="5AF06158" w14:textId="77777777" w:rsidR="00B67F0A" w:rsidRPr="00473B0E" w:rsidRDefault="00B67F0A" w:rsidP="000C7DDD">
            <w:pPr>
              <w:spacing w:line="200" w:lineRule="exact"/>
              <w:ind w:right="-120"/>
              <w:rPr>
                <w:snapToGrid w:val="0"/>
                <w:sz w:val="18"/>
                <w:szCs w:val="18"/>
              </w:rPr>
            </w:pPr>
          </w:p>
          <w:p w14:paraId="52D353D8" w14:textId="77777777" w:rsidR="00B67F0A" w:rsidRPr="00473B0E" w:rsidRDefault="00B67F0A" w:rsidP="000C7DDD">
            <w:pPr>
              <w:spacing w:line="200" w:lineRule="exact"/>
              <w:ind w:right="-120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　　　　　　　　　　　（　　　階）</w:t>
            </w:r>
          </w:p>
          <w:p w14:paraId="10446E5F" w14:textId="77777777" w:rsidR="00B67F0A" w:rsidRPr="00473B0E" w:rsidRDefault="00B67F0A" w:rsidP="000C7DDD">
            <w:pPr>
              <w:spacing w:line="200" w:lineRule="exact"/>
              <w:ind w:right="-120"/>
              <w:rPr>
                <w:snapToGrid w:val="0"/>
                <w:sz w:val="18"/>
                <w:szCs w:val="18"/>
              </w:rPr>
            </w:pPr>
          </w:p>
          <w:p w14:paraId="2C4AF161" w14:textId="77777777" w:rsidR="00B67F0A" w:rsidRPr="00473B0E" w:rsidRDefault="00B67F0A" w:rsidP="000C7DDD">
            <w:pPr>
              <w:spacing w:line="200" w:lineRule="exact"/>
              <w:ind w:right="-120"/>
              <w:rPr>
                <w:snapToGrid w:val="0"/>
                <w:sz w:val="18"/>
                <w:szCs w:val="18"/>
              </w:rPr>
            </w:pPr>
          </w:p>
          <w:p w14:paraId="521AD8EC" w14:textId="77777777" w:rsidR="00B67F0A" w:rsidRPr="00473B0E" w:rsidRDefault="00B67F0A" w:rsidP="000C7DDD">
            <w:pPr>
              <w:spacing w:line="200" w:lineRule="exact"/>
              <w:ind w:right="-120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　　　　　　　　　　　（　　　階）</w:t>
            </w:r>
          </w:p>
          <w:p w14:paraId="6B00C8E6" w14:textId="77777777" w:rsidR="00B67F0A" w:rsidRPr="00473B0E" w:rsidRDefault="00B67F0A" w:rsidP="000C7DDD">
            <w:pPr>
              <w:spacing w:line="200" w:lineRule="exact"/>
              <w:ind w:right="-120"/>
              <w:rPr>
                <w:snapToGrid w:val="0"/>
                <w:sz w:val="18"/>
                <w:szCs w:val="18"/>
              </w:rPr>
            </w:pPr>
          </w:p>
          <w:p w14:paraId="1828005D" w14:textId="77777777" w:rsidR="00B67F0A" w:rsidRPr="00473B0E" w:rsidRDefault="00B67F0A" w:rsidP="000C7DDD">
            <w:pPr>
              <w:spacing w:line="200" w:lineRule="exact"/>
              <w:ind w:right="-120"/>
              <w:rPr>
                <w:snapToGrid w:val="0"/>
                <w:sz w:val="18"/>
                <w:szCs w:val="18"/>
              </w:rPr>
            </w:pPr>
          </w:p>
          <w:p w14:paraId="51A2BD56" w14:textId="77777777" w:rsidR="00B67F0A" w:rsidRPr="00473B0E" w:rsidRDefault="00B67F0A" w:rsidP="000C7DDD">
            <w:pPr>
              <w:spacing w:line="200" w:lineRule="exact"/>
              <w:ind w:right="-120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　　　　　　　　　　　（　　　階）</w:t>
            </w:r>
          </w:p>
          <w:p w14:paraId="6B466601" w14:textId="77777777" w:rsidR="00B67F0A" w:rsidRPr="00473B0E" w:rsidRDefault="00B67F0A" w:rsidP="000C7DDD">
            <w:pPr>
              <w:spacing w:line="200" w:lineRule="exact"/>
              <w:ind w:right="-120"/>
              <w:rPr>
                <w:snapToGrid w:val="0"/>
                <w:sz w:val="18"/>
                <w:szCs w:val="18"/>
              </w:rPr>
            </w:pPr>
          </w:p>
          <w:p w14:paraId="06C4256F" w14:textId="77777777" w:rsidR="00B67F0A" w:rsidRPr="00473B0E" w:rsidRDefault="00B67F0A" w:rsidP="000C7DDD">
            <w:pPr>
              <w:spacing w:line="200" w:lineRule="exact"/>
              <w:ind w:right="-120"/>
              <w:rPr>
                <w:snapToGrid w:val="0"/>
                <w:sz w:val="18"/>
                <w:szCs w:val="18"/>
              </w:rPr>
            </w:pPr>
          </w:p>
          <w:p w14:paraId="2DDCCA8C" w14:textId="77777777" w:rsidR="00B67F0A" w:rsidRPr="00473B0E" w:rsidRDefault="00B67F0A" w:rsidP="000C7DDD">
            <w:pPr>
              <w:spacing w:line="200" w:lineRule="exact"/>
              <w:ind w:right="-120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　　　　　　　　　　　（　　　階）</w:t>
            </w:r>
          </w:p>
          <w:p w14:paraId="0A5331AF" w14:textId="77777777" w:rsidR="00B67F0A" w:rsidRPr="00473B0E" w:rsidRDefault="00B67F0A" w:rsidP="000C7DDD">
            <w:pPr>
              <w:spacing w:line="200" w:lineRule="exact"/>
              <w:ind w:right="-120"/>
              <w:rPr>
                <w:snapToGrid w:val="0"/>
                <w:sz w:val="18"/>
                <w:szCs w:val="18"/>
              </w:rPr>
            </w:pPr>
          </w:p>
          <w:p w14:paraId="34A5AB5D" w14:textId="77777777" w:rsidR="00B67F0A" w:rsidRPr="00473B0E" w:rsidRDefault="00B67F0A" w:rsidP="000C7DDD">
            <w:pPr>
              <w:spacing w:line="200" w:lineRule="exact"/>
              <w:ind w:right="-120"/>
              <w:rPr>
                <w:snapToGrid w:val="0"/>
                <w:sz w:val="18"/>
                <w:szCs w:val="18"/>
              </w:rPr>
            </w:pPr>
          </w:p>
          <w:p w14:paraId="52ABEFBE" w14:textId="77777777" w:rsidR="00B67F0A" w:rsidRPr="00473B0E" w:rsidRDefault="00B67F0A" w:rsidP="000C7DDD">
            <w:pPr>
              <w:spacing w:line="200" w:lineRule="exact"/>
              <w:ind w:right="-120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【ロ　用途別】</w:t>
            </w:r>
          </w:p>
          <w:p w14:paraId="29192783" w14:textId="77777777" w:rsidR="00B67F0A" w:rsidRPr="00473B0E" w:rsidRDefault="00B67F0A" w:rsidP="000C7DDD">
            <w:pPr>
              <w:spacing w:line="200" w:lineRule="exact"/>
              <w:ind w:right="-120"/>
              <w:rPr>
                <w:snapToGrid w:val="0"/>
                <w:sz w:val="18"/>
                <w:szCs w:val="18"/>
              </w:rPr>
            </w:pPr>
          </w:p>
          <w:p w14:paraId="450D9E1D" w14:textId="77777777" w:rsidR="00B67F0A" w:rsidRPr="00473B0E" w:rsidRDefault="00B67F0A" w:rsidP="000C7DDD">
            <w:pPr>
              <w:spacing w:line="200" w:lineRule="exact"/>
              <w:ind w:right="-120"/>
              <w:rPr>
                <w:snapToGrid w:val="0"/>
                <w:sz w:val="18"/>
                <w:szCs w:val="18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</w:tcBorders>
          </w:tcPr>
          <w:p w14:paraId="367789FD" w14:textId="3EE12F81" w:rsidR="00B67F0A" w:rsidRPr="00473B0E" w:rsidRDefault="00B67F0A" w:rsidP="000C7DDD">
            <w:pPr>
              <w:spacing w:line="200" w:lineRule="exact"/>
              <w:ind w:left="-120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用途　　　　　</w:t>
            </w:r>
            <w:r w:rsidRPr="00473B0E">
              <w:rPr>
                <w:snapToGrid w:val="0"/>
                <w:sz w:val="18"/>
                <w:szCs w:val="18"/>
              </w:rPr>
              <w:t xml:space="preserve"> 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床面積　　　　　　階別床面積の合計</w:t>
            </w:r>
          </w:p>
          <w:p w14:paraId="22F58561" w14:textId="1692DF1D" w:rsidR="00B67F0A" w:rsidRPr="00473B0E" w:rsidRDefault="00B67F0A" w:rsidP="000C7DDD">
            <w:pPr>
              <w:spacing w:line="200" w:lineRule="exact"/>
              <w:ind w:left="-120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（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）　（　　　　　　㎡）</w:t>
            </w:r>
          </w:p>
          <w:p w14:paraId="400AA53E" w14:textId="0336BE08" w:rsidR="00B67F0A" w:rsidRPr="00473B0E" w:rsidRDefault="00B67F0A" w:rsidP="000C7DDD">
            <w:pPr>
              <w:spacing w:line="200" w:lineRule="exact"/>
              <w:ind w:left="-120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（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）　（　　　　　　㎡）</w:t>
            </w:r>
          </w:p>
          <w:p w14:paraId="73720E8B" w14:textId="2F513703" w:rsidR="00B67F0A" w:rsidRPr="00473B0E" w:rsidRDefault="00B67F0A" w:rsidP="000C7DDD">
            <w:pPr>
              <w:spacing w:line="200" w:lineRule="exact"/>
              <w:ind w:left="-120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（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）　（　　　　　　㎡）　　（　　　　　　㎡）</w:t>
            </w:r>
          </w:p>
          <w:p w14:paraId="79A4CE39" w14:textId="0D788977" w:rsidR="00B67F0A" w:rsidRPr="00473B0E" w:rsidRDefault="00B67F0A" w:rsidP="000C7DDD">
            <w:pPr>
              <w:spacing w:line="200" w:lineRule="exact"/>
              <w:ind w:left="-120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（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）　（　　　　　　㎡）</w:t>
            </w:r>
          </w:p>
          <w:p w14:paraId="428857EB" w14:textId="44C4EF99" w:rsidR="00B67F0A" w:rsidRPr="00473B0E" w:rsidRDefault="00B67F0A" w:rsidP="000C7DDD">
            <w:pPr>
              <w:spacing w:line="200" w:lineRule="exact"/>
              <w:ind w:left="-120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（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）　（　　　　　　㎡）</w:t>
            </w:r>
          </w:p>
          <w:p w14:paraId="03A1ABEA" w14:textId="7C5CA005" w:rsidR="00B67F0A" w:rsidRPr="00473B0E" w:rsidRDefault="00B67F0A" w:rsidP="000C7DDD">
            <w:pPr>
              <w:spacing w:line="200" w:lineRule="exact"/>
              <w:ind w:left="-120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（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）　（　　　　　　㎡）　　（　　　　　　㎡）</w:t>
            </w:r>
          </w:p>
          <w:p w14:paraId="6C4CE5CE" w14:textId="62265D63" w:rsidR="00B67F0A" w:rsidRPr="00473B0E" w:rsidRDefault="00B67F0A" w:rsidP="000C7DDD">
            <w:pPr>
              <w:spacing w:line="200" w:lineRule="exact"/>
              <w:ind w:left="-120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（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）　（　　　　　　㎡）</w:t>
            </w:r>
          </w:p>
          <w:p w14:paraId="5D18F9B5" w14:textId="585ACD38" w:rsidR="00B67F0A" w:rsidRPr="00473B0E" w:rsidRDefault="00B67F0A" w:rsidP="000C7DDD">
            <w:pPr>
              <w:spacing w:line="200" w:lineRule="exact"/>
              <w:ind w:left="-120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（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）　（　　　　　　㎡）</w:t>
            </w:r>
          </w:p>
          <w:p w14:paraId="223087EC" w14:textId="76808246" w:rsidR="00B67F0A" w:rsidRPr="00473B0E" w:rsidRDefault="00B67F0A" w:rsidP="000C7DDD">
            <w:pPr>
              <w:spacing w:line="200" w:lineRule="exact"/>
              <w:ind w:left="-120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（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）　（　　　　　　㎡）　　（　　　　　　㎡）</w:t>
            </w:r>
          </w:p>
          <w:p w14:paraId="3ADB232E" w14:textId="59018940" w:rsidR="00B67F0A" w:rsidRPr="00473B0E" w:rsidRDefault="00B67F0A" w:rsidP="000C7DDD">
            <w:pPr>
              <w:spacing w:line="200" w:lineRule="exact"/>
              <w:ind w:left="-120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（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）　（　　　　　　㎡）</w:t>
            </w:r>
          </w:p>
          <w:p w14:paraId="03E16944" w14:textId="05A6DBE1" w:rsidR="00B67F0A" w:rsidRPr="00473B0E" w:rsidRDefault="00B67F0A" w:rsidP="000C7DDD">
            <w:pPr>
              <w:spacing w:line="200" w:lineRule="exact"/>
              <w:ind w:left="-120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（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）　（　　　　　　㎡）</w:t>
            </w:r>
          </w:p>
          <w:p w14:paraId="7990091A" w14:textId="653CADDD" w:rsidR="00B67F0A" w:rsidRPr="00473B0E" w:rsidRDefault="00B67F0A" w:rsidP="000C7DDD">
            <w:pPr>
              <w:spacing w:line="200" w:lineRule="exact"/>
              <w:ind w:left="-120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（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）　（　　　　　　㎡）　　（　　　　　　㎡）</w:t>
            </w:r>
          </w:p>
          <w:p w14:paraId="25BA1B84" w14:textId="2C21E592" w:rsidR="00B67F0A" w:rsidRPr="00473B0E" w:rsidRDefault="00B67F0A" w:rsidP="000C7DDD">
            <w:pPr>
              <w:spacing w:line="200" w:lineRule="exact"/>
              <w:ind w:left="-120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（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）　（　　　　　　㎡）</w:t>
            </w:r>
          </w:p>
          <w:p w14:paraId="6FBE4E2C" w14:textId="23194AD0" w:rsidR="00B67F0A" w:rsidRPr="00473B0E" w:rsidRDefault="00B67F0A" w:rsidP="000C7DDD">
            <w:pPr>
              <w:spacing w:line="200" w:lineRule="exact"/>
              <w:ind w:left="-120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（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）　（　　　　　　㎡）</w:t>
            </w:r>
          </w:p>
          <w:p w14:paraId="72C9E92A" w14:textId="70D1490E" w:rsidR="00B67F0A" w:rsidRPr="00473B0E" w:rsidRDefault="00B67F0A" w:rsidP="000C7DDD">
            <w:pPr>
              <w:spacing w:line="200" w:lineRule="exact"/>
              <w:ind w:left="-120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（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）　（　　　　　　㎡）　　（　　　　　　㎡）</w:t>
            </w:r>
          </w:p>
          <w:p w14:paraId="4702E1C6" w14:textId="3BCC0B45" w:rsidR="00B67F0A" w:rsidRPr="00473B0E" w:rsidRDefault="00B67F0A" w:rsidP="000C7DDD">
            <w:pPr>
              <w:spacing w:line="200" w:lineRule="exact"/>
              <w:ind w:left="-120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（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）　（　　　　　　㎡）</w:t>
            </w:r>
          </w:p>
          <w:p w14:paraId="549C49F6" w14:textId="58F87A73" w:rsidR="00B67F0A" w:rsidRPr="00473B0E" w:rsidRDefault="00B67F0A" w:rsidP="000C7DDD">
            <w:pPr>
              <w:spacing w:line="200" w:lineRule="exact"/>
              <w:ind w:left="-120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（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）　（　　　　　　㎡）</w:t>
            </w:r>
          </w:p>
          <w:p w14:paraId="0ACE44D4" w14:textId="2C7AB236" w:rsidR="00B67F0A" w:rsidRPr="00473B0E" w:rsidRDefault="00B67F0A" w:rsidP="000C7DDD">
            <w:pPr>
              <w:spacing w:line="200" w:lineRule="exact"/>
              <w:ind w:left="-120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（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）　（　　　　　　㎡）</w:t>
            </w:r>
          </w:p>
        </w:tc>
      </w:tr>
      <w:tr w:rsidR="00B67F0A" w:rsidRPr="00473B0E" w14:paraId="079EE603" w14:textId="77777777" w:rsidTr="000C7DDD">
        <w:trPr>
          <w:cantSplit/>
          <w:trHeight w:val="6464"/>
        </w:trPr>
        <w:tc>
          <w:tcPr>
            <w:tcW w:w="7980" w:type="dxa"/>
            <w:gridSpan w:val="2"/>
            <w:tcBorders>
              <w:top w:val="nil"/>
            </w:tcBorders>
          </w:tcPr>
          <w:p w14:paraId="6F7A6F95" w14:textId="77777777" w:rsidR="00817E52" w:rsidRPr="00473B0E" w:rsidRDefault="00817E52" w:rsidP="000C7DDD">
            <w:pPr>
              <w:spacing w:line="200" w:lineRule="exact"/>
              <w:rPr>
                <w:snapToGrid w:val="0"/>
                <w:spacing w:val="-26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473B0E">
              <w:rPr>
                <w:rFonts w:hint="eastAsia"/>
                <w:snapToGrid w:val="0"/>
                <w:spacing w:val="-26"/>
                <w:sz w:val="18"/>
                <w:szCs w:val="18"/>
              </w:rPr>
              <w:t>────────────────────────────────────────────────────────────────────────────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14:paraId="4234D7F4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【４　性能検証法等の適用】　</w:t>
            </w:r>
            <w:r w:rsidR="00B64A4A" w:rsidRPr="00473B0E">
              <w:rPr>
                <w:rFonts w:hint="eastAsia"/>
                <w:snapToGrid w:val="0"/>
                <w:sz w:val="18"/>
                <w:szCs w:val="18"/>
              </w:rPr>
              <w:t>□耐火性能検証法　□防火区画検証法　□区画避難安全検証法（　　階）</w:t>
            </w:r>
          </w:p>
          <w:p w14:paraId="004D8868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　　　　　　　　　　　　</w:t>
            </w:r>
            <w:r w:rsidR="00B64A4A" w:rsidRPr="00473B0E">
              <w:rPr>
                <w:rFonts w:hint="eastAsia"/>
                <w:snapToGrid w:val="0"/>
                <w:sz w:val="18"/>
                <w:szCs w:val="18"/>
              </w:rPr>
              <w:t xml:space="preserve">□階避難安全検証法（　　階）　□全館避難安全検証法　　　　　　　　</w:t>
            </w:r>
          </w:p>
          <w:p w14:paraId="3976AC50" w14:textId="77777777" w:rsidR="00B64A4A" w:rsidRPr="00473B0E" w:rsidRDefault="00B64A4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　　　　　　　　　　　　□その他（　　　　　　　　　　　　　　　）　　　　　　　　　　　　</w:t>
            </w:r>
          </w:p>
          <w:p w14:paraId="47179DF7" w14:textId="77777777" w:rsidR="00817E52" w:rsidRPr="00473B0E" w:rsidRDefault="00817E52" w:rsidP="000C7DDD">
            <w:pPr>
              <w:spacing w:line="200" w:lineRule="exact"/>
              <w:rPr>
                <w:snapToGrid w:val="0"/>
                <w:spacing w:val="-26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473B0E">
              <w:rPr>
                <w:rFonts w:hint="eastAsia"/>
                <w:snapToGrid w:val="0"/>
                <w:spacing w:val="-26"/>
                <w:sz w:val="18"/>
                <w:szCs w:val="18"/>
              </w:rPr>
              <w:t>────────────────────────────────────────────────────────────────────────────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14:paraId="30FA354C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>【５　増築、改築、用途変更等の経過】</w:t>
            </w:r>
          </w:p>
          <w:p w14:paraId="09DB7BAE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  <w:p w14:paraId="4424783C" w14:textId="2F0A0030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　　　　年　　月　　日　概要（　　　　　　　　　　　　　　　　　　　　　　　　　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　　　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）</w:t>
            </w:r>
          </w:p>
          <w:p w14:paraId="46256E36" w14:textId="4219A73B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　　　　年　　月　　日　概要（　　　　　　　　　　　　　　　　　　　　　　　　　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　　　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）</w:t>
            </w:r>
          </w:p>
          <w:p w14:paraId="2501F459" w14:textId="41FB4361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　　　　年　　月　　日　概要（　　　　　　　　　　　　　　　　　　　　　　　　　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　　　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）</w:t>
            </w:r>
          </w:p>
          <w:p w14:paraId="5707AEEE" w14:textId="53900FB0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　　　　年　　月　　日　概要（　　　　　　　　　　　　　　　　　　　　　　　　　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　　　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）</w:t>
            </w:r>
          </w:p>
          <w:p w14:paraId="7013E9DD" w14:textId="77777777" w:rsidR="00817E52" w:rsidRPr="00473B0E" w:rsidRDefault="00817E52" w:rsidP="000C7DDD">
            <w:pPr>
              <w:spacing w:line="200" w:lineRule="exact"/>
              <w:rPr>
                <w:snapToGrid w:val="0"/>
                <w:spacing w:val="-26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473B0E">
              <w:rPr>
                <w:rFonts w:hint="eastAsia"/>
                <w:snapToGrid w:val="0"/>
                <w:spacing w:val="-26"/>
                <w:sz w:val="18"/>
                <w:szCs w:val="18"/>
              </w:rPr>
              <w:t>────────────────────────────────────────────────────────────────────────────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14:paraId="04BF0BC4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>【６　関連図書の整備状況】</w:t>
            </w:r>
          </w:p>
          <w:p w14:paraId="30330BB0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【イ　確認に要した図書】　□有（□各階平面図あり）　□無</w:t>
            </w:r>
          </w:p>
          <w:p w14:paraId="31541C3B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【ロ　確認済証】　　□有　□無</w:t>
            </w:r>
          </w:p>
          <w:p w14:paraId="02CBCD3E" w14:textId="0D59B04D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　　　　　　　　　　　　交付番号　　　　　　　　年　　月　　日　第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　　　　　　　　　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号</w:t>
            </w:r>
          </w:p>
          <w:p w14:paraId="5F8D73C7" w14:textId="2464A2DE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　　　　　　　　　　　　交付者　□建築主事　　□指定確認検査機関（　　　　　　　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　　　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）</w:t>
            </w:r>
          </w:p>
          <w:p w14:paraId="509F723C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【ハ　完了検査に要した図書】　□有　□無</w:t>
            </w:r>
          </w:p>
          <w:p w14:paraId="0FEE4995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【ニ　検査済証】　　□有　□無</w:t>
            </w:r>
          </w:p>
          <w:p w14:paraId="43898E2E" w14:textId="53A34AED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　　　　　　　　　　　　交付番号　　　　　　　　年　　月　　日　第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　　　　　　　　　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号</w:t>
            </w:r>
          </w:p>
          <w:p w14:paraId="0F204545" w14:textId="0D82A6E1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　　　　　　　　　　　　交付者　□建築主事　　□指定確認検査機関（　　　　　　　　　　　</w:t>
            </w:r>
            <w:r w:rsidR="00817E52">
              <w:rPr>
                <w:rFonts w:hint="eastAsia"/>
                <w:snapToGrid w:val="0"/>
                <w:sz w:val="18"/>
                <w:szCs w:val="18"/>
              </w:rPr>
              <w:t xml:space="preserve">　　　　　</w:t>
            </w:r>
            <w:r w:rsidRPr="00473B0E">
              <w:rPr>
                <w:rFonts w:hint="eastAsia"/>
                <w:snapToGrid w:val="0"/>
                <w:sz w:val="18"/>
                <w:szCs w:val="18"/>
              </w:rPr>
              <w:t>）</w:t>
            </w:r>
          </w:p>
          <w:p w14:paraId="640E1146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【ホ　維持保全に関する準則又は計画】　□有　□無</w:t>
            </w:r>
          </w:p>
          <w:p w14:paraId="0AB9A6E4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【</w:t>
            </w:r>
            <w:proofErr w:type="gramStart"/>
            <w:r w:rsidRPr="00473B0E">
              <w:rPr>
                <w:rFonts w:hint="eastAsia"/>
                <w:snapToGrid w:val="0"/>
                <w:sz w:val="18"/>
                <w:szCs w:val="18"/>
              </w:rPr>
              <w:t>ヘ</w:t>
            </w:r>
            <w:proofErr w:type="gramEnd"/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前回の調査に関する書類の写し】　□有　□無　　□対象外</w:t>
            </w:r>
          </w:p>
          <w:p w14:paraId="46FFBB05" w14:textId="77777777" w:rsidR="00817E52" w:rsidRPr="00473B0E" w:rsidRDefault="00817E52" w:rsidP="000C7DDD">
            <w:pPr>
              <w:spacing w:line="200" w:lineRule="exact"/>
              <w:rPr>
                <w:snapToGrid w:val="0"/>
                <w:spacing w:val="-26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473B0E">
              <w:rPr>
                <w:rFonts w:hint="eastAsia"/>
                <w:snapToGrid w:val="0"/>
                <w:spacing w:val="-26"/>
                <w:sz w:val="18"/>
                <w:szCs w:val="18"/>
              </w:rPr>
              <w:t>────────────────────────────────────────────────────────────────────────────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14:paraId="43B27189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>【７　備考】</w:t>
            </w:r>
          </w:p>
          <w:p w14:paraId="2FBA76A1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  <w:p w14:paraId="1F65BA82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  <w:p w14:paraId="5BB692D8" w14:textId="77777777" w:rsidR="00817E52" w:rsidRPr="00473B0E" w:rsidRDefault="00817E52" w:rsidP="000C7DDD">
            <w:pPr>
              <w:spacing w:line="200" w:lineRule="exact"/>
              <w:rPr>
                <w:snapToGrid w:val="0"/>
                <w:spacing w:val="-26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473B0E">
              <w:rPr>
                <w:rFonts w:hint="eastAsia"/>
                <w:snapToGrid w:val="0"/>
                <w:spacing w:val="-26"/>
                <w:sz w:val="18"/>
                <w:szCs w:val="18"/>
              </w:rPr>
              <w:t>────────────────────────────────────────────────────────────────────────────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14:paraId="46B4CA58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>（注意）１　※印のある欄は、記入しないでください。</w:t>
            </w:r>
          </w:p>
          <w:p w14:paraId="20C3648B" w14:textId="77777777" w:rsidR="00B67F0A" w:rsidRPr="00473B0E" w:rsidRDefault="00B67F0A" w:rsidP="000C7DDD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　　２　この様式には、別記第４号様式に記入した内容と同じ内容を記入してください。</w:t>
            </w:r>
          </w:p>
          <w:p w14:paraId="02F4E26B" w14:textId="77777777" w:rsidR="00B67F0A" w:rsidRPr="00473B0E" w:rsidRDefault="00B67F0A" w:rsidP="000C7DDD">
            <w:pPr>
              <w:spacing w:line="200" w:lineRule="exact"/>
              <w:ind w:left="903" w:hangingChars="500" w:hanging="903"/>
              <w:rPr>
                <w:snapToGrid w:val="0"/>
                <w:sz w:val="18"/>
                <w:szCs w:val="18"/>
              </w:rPr>
            </w:pPr>
            <w:r w:rsidRPr="00473B0E">
              <w:rPr>
                <w:rFonts w:hint="eastAsia"/>
                <w:snapToGrid w:val="0"/>
                <w:sz w:val="18"/>
                <w:szCs w:val="18"/>
              </w:rPr>
              <w:t xml:space="preserve">　　　　３　第一面５欄の「ロ」及び「ニ」には別記第４号様式第三面２欄から４欄までにおいて指摘のあった項目について、第二面７欄の「ハ」は同様式第四面に記入された事項を全て記入してください。</w:t>
            </w:r>
          </w:p>
        </w:tc>
      </w:tr>
    </w:tbl>
    <w:p w14:paraId="75EAAAF9" w14:textId="77777777" w:rsidR="00B67F0A" w:rsidRPr="00473B0E" w:rsidRDefault="00B67F0A">
      <w:pPr>
        <w:spacing w:before="40" w:line="160" w:lineRule="exact"/>
        <w:ind w:right="210"/>
        <w:jc w:val="right"/>
        <w:rPr>
          <w:snapToGrid w:val="0"/>
          <w:sz w:val="18"/>
          <w:szCs w:val="18"/>
        </w:rPr>
      </w:pPr>
      <w:r w:rsidRPr="00473B0E">
        <w:rPr>
          <w:rFonts w:hint="eastAsia"/>
          <w:snapToGrid w:val="0"/>
          <w:sz w:val="18"/>
          <w:szCs w:val="18"/>
        </w:rPr>
        <w:t>（日本産業規格Ａ列４番）</w:t>
      </w:r>
    </w:p>
    <w:sectPr w:rsidR="00B67F0A" w:rsidRPr="00473B0E" w:rsidSect="00473B0E">
      <w:type w:val="continuous"/>
      <w:pgSz w:w="11906" w:h="16838" w:code="9"/>
      <w:pgMar w:top="851" w:right="851" w:bottom="567" w:left="85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4A5B3" w14:textId="77777777" w:rsidR="004B0D08" w:rsidRDefault="004B0D08">
      <w:r>
        <w:separator/>
      </w:r>
    </w:p>
  </w:endnote>
  <w:endnote w:type="continuationSeparator" w:id="0">
    <w:p w14:paraId="62C5CA33" w14:textId="77777777" w:rsidR="004B0D08" w:rsidRDefault="004B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B1C3C" w14:textId="77777777" w:rsidR="004B0D08" w:rsidRDefault="004B0D08">
      <w:r>
        <w:separator/>
      </w:r>
    </w:p>
  </w:footnote>
  <w:footnote w:type="continuationSeparator" w:id="0">
    <w:p w14:paraId="0B0BBAA3" w14:textId="77777777" w:rsidR="004B0D08" w:rsidRDefault="004B0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NotTrackMoves/>
  <w:defaultTabStop w:val="958"/>
  <w:doNotHyphenateCaps/>
  <w:drawingGridHorizontalSpacing w:val="105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64A4A"/>
    <w:rsid w:val="000C7DDD"/>
    <w:rsid w:val="001A55EE"/>
    <w:rsid w:val="00473B0E"/>
    <w:rsid w:val="004B0D08"/>
    <w:rsid w:val="00817E52"/>
    <w:rsid w:val="00B64A4A"/>
    <w:rsid w:val="00B67F0A"/>
    <w:rsid w:val="00C77405"/>
    <w:rsid w:val="00D5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7A274"/>
  <w14:defaultImageDpi w14:val="0"/>
  <w15:docId w15:val="{389171AD-19B1-403A-8935-0423E66D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新例規DB38倍.dot</Template>
  <TotalTime>25</TotalTime>
  <Pages>2</Pages>
  <Words>649</Words>
  <Characters>3704</Characters>
  <DocSecurity>0</DocSecurity>
  <Lines>30</Lines>
  <Paragraphs>8</Paragraphs>
  <ScaleCrop>false</ScaleCrop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2019-05-17T01:15:00Z</cp:lastPrinted>
  <dcterms:created xsi:type="dcterms:W3CDTF">2025-11-04T07:40:00Z</dcterms:created>
  <dcterms:modified xsi:type="dcterms:W3CDTF">2025-11-04T23:49:00Z</dcterms:modified>
</cp:coreProperties>
</file>