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F" w:rsidRPr="006A42CD" w:rsidRDefault="005B4DCE">
      <w:pPr>
        <w:rPr>
          <w:snapToGrid w:val="0"/>
          <w:sz w:val="18"/>
          <w:szCs w:val="18"/>
        </w:rPr>
      </w:pPr>
      <w:bookmarkStart w:id="0" w:name="_GoBack"/>
      <w:bookmarkEnd w:id="0"/>
      <w:r>
        <w:rPr>
          <w:rFonts w:hint="eastAsia"/>
          <w:snapToGrid w:val="0"/>
          <w:sz w:val="18"/>
          <w:szCs w:val="18"/>
        </w:rPr>
        <w:t>第２３号様式の２（第４５条の２</w:t>
      </w:r>
      <w:r w:rsidR="006A42CD">
        <w:rPr>
          <w:rFonts w:hint="eastAsia"/>
          <w:snapToGrid w:val="0"/>
          <w:sz w:val="18"/>
          <w:szCs w:val="18"/>
        </w:rPr>
        <w:t>関係）</w:t>
      </w:r>
    </w:p>
    <w:p w:rsidR="00792B0F" w:rsidRDefault="00792B0F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第　　　　　　　　号　　</w:t>
      </w:r>
    </w:p>
    <w:p w:rsidR="00792B0F" w:rsidRDefault="00792B0F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92B0F" w:rsidRDefault="00792B0F">
      <w:pPr>
        <w:spacing w:line="320" w:lineRule="exact"/>
        <w:rPr>
          <w:snapToGrid w:val="0"/>
        </w:rPr>
      </w:pPr>
    </w:p>
    <w:p w:rsidR="00792B0F" w:rsidRDefault="00792B0F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東京都北区長　殿</w:t>
      </w:r>
    </w:p>
    <w:p w:rsidR="00792B0F" w:rsidRDefault="00792B0F">
      <w:pPr>
        <w:spacing w:line="320" w:lineRule="exact"/>
        <w:rPr>
          <w:snapToGrid w:val="0"/>
        </w:rPr>
      </w:pPr>
    </w:p>
    <w:p w:rsidR="00792B0F" w:rsidRDefault="00792B0F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所属　　　　　　　　　　　　　</w:t>
      </w:r>
    </w:p>
    <w:p w:rsidR="00792B0F" w:rsidRDefault="00792B0F" w:rsidP="000E1CF0">
      <w:pPr>
        <w:spacing w:line="320" w:lineRule="exact"/>
        <w:ind w:right="422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代表者名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:rsidR="00792B0F" w:rsidRDefault="00792B0F">
      <w:pPr>
        <w:spacing w:line="320" w:lineRule="exact"/>
        <w:rPr>
          <w:snapToGrid w:val="0"/>
        </w:rPr>
      </w:pPr>
    </w:p>
    <w:p w:rsidR="00792B0F" w:rsidRDefault="00792B0F">
      <w:pPr>
        <w:spacing w:line="320" w:lineRule="exact"/>
        <w:rPr>
          <w:snapToGrid w:val="0"/>
        </w:rPr>
      </w:pPr>
    </w:p>
    <w:p w:rsidR="00792B0F" w:rsidRDefault="00792B0F">
      <w:pPr>
        <w:spacing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建築台帳等記載事項証明書の交付手数料免除申請書</w:t>
      </w:r>
    </w:p>
    <w:p w:rsidR="00792B0F" w:rsidRDefault="00792B0F">
      <w:pPr>
        <w:spacing w:line="320" w:lineRule="exact"/>
        <w:rPr>
          <w:snapToGrid w:val="0"/>
        </w:rPr>
      </w:pPr>
    </w:p>
    <w:p w:rsidR="00792B0F" w:rsidRDefault="00792B0F">
      <w:pPr>
        <w:spacing w:line="320" w:lineRule="exact"/>
        <w:rPr>
          <w:snapToGrid w:val="0"/>
        </w:rPr>
      </w:pPr>
    </w:p>
    <w:p w:rsidR="00792B0F" w:rsidRDefault="00792B0F">
      <w:pPr>
        <w:spacing w:after="600" w:line="3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建築台帳等記載事項証明書の交付申請に当たり、東京都北区建築基準法施行細則第</w:t>
      </w:r>
      <w:r>
        <w:rPr>
          <w:snapToGrid w:val="0"/>
        </w:rPr>
        <w:t>45</w:t>
      </w:r>
      <w:r w:rsidR="004C116D">
        <w:rPr>
          <w:rFonts w:hint="eastAsia"/>
          <w:snapToGrid w:val="0"/>
        </w:rPr>
        <w:t>条の２第３</w:t>
      </w:r>
      <w:r>
        <w:rPr>
          <w:rFonts w:hint="eastAsia"/>
          <w:snapToGrid w:val="0"/>
        </w:rPr>
        <w:t>項の規定により、手数料の免除を申請いたします。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735"/>
        <w:gridCol w:w="1050"/>
        <w:gridCol w:w="1365"/>
        <w:gridCol w:w="735"/>
        <w:gridCol w:w="2415"/>
      </w:tblGrid>
      <w:tr w:rsidR="00792B0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vMerge w:val="restart"/>
            <w:vAlign w:val="center"/>
          </w:tcPr>
          <w:p w:rsidR="00792B0F" w:rsidRDefault="00792B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735" w:type="dxa"/>
            <w:vAlign w:val="center"/>
          </w:tcPr>
          <w:p w:rsidR="00792B0F" w:rsidRDefault="00792B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</w:t>
            </w:r>
          </w:p>
        </w:tc>
        <w:tc>
          <w:tcPr>
            <w:tcW w:w="5565" w:type="dxa"/>
            <w:gridSpan w:val="4"/>
            <w:vAlign w:val="center"/>
          </w:tcPr>
          <w:p w:rsidR="00792B0F" w:rsidRDefault="00792B0F">
            <w:pPr>
              <w:rPr>
                <w:snapToGrid w:val="0"/>
              </w:rPr>
            </w:pPr>
          </w:p>
        </w:tc>
      </w:tr>
      <w:tr w:rsidR="00792B0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vMerge/>
            <w:vAlign w:val="center"/>
          </w:tcPr>
          <w:p w:rsidR="00792B0F" w:rsidRDefault="00792B0F">
            <w:pPr>
              <w:rPr>
                <w:snapToGrid w:val="0"/>
              </w:rPr>
            </w:pPr>
          </w:p>
        </w:tc>
        <w:tc>
          <w:tcPr>
            <w:tcW w:w="735" w:type="dxa"/>
            <w:vAlign w:val="center"/>
          </w:tcPr>
          <w:p w:rsidR="00792B0F" w:rsidRDefault="00792B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2415" w:type="dxa"/>
            <w:gridSpan w:val="2"/>
            <w:vAlign w:val="center"/>
          </w:tcPr>
          <w:p w:rsidR="00792B0F" w:rsidRDefault="00792B0F">
            <w:pPr>
              <w:rPr>
                <w:snapToGrid w:val="0"/>
              </w:rPr>
            </w:pPr>
          </w:p>
        </w:tc>
        <w:tc>
          <w:tcPr>
            <w:tcW w:w="735" w:type="dxa"/>
            <w:vAlign w:val="center"/>
          </w:tcPr>
          <w:p w:rsidR="00792B0F" w:rsidRDefault="00792B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415" w:type="dxa"/>
            <w:vAlign w:val="center"/>
          </w:tcPr>
          <w:p w:rsidR="00792B0F" w:rsidRDefault="00792B0F">
            <w:pPr>
              <w:rPr>
                <w:snapToGrid w:val="0"/>
              </w:rPr>
            </w:pPr>
          </w:p>
        </w:tc>
      </w:tr>
      <w:tr w:rsidR="00792B0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vAlign w:val="center"/>
          </w:tcPr>
          <w:p w:rsidR="00792B0F" w:rsidRDefault="00792B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事務担当者</w:t>
            </w:r>
          </w:p>
        </w:tc>
        <w:tc>
          <w:tcPr>
            <w:tcW w:w="735" w:type="dxa"/>
            <w:vAlign w:val="center"/>
          </w:tcPr>
          <w:p w:rsidR="00792B0F" w:rsidRDefault="00792B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2415" w:type="dxa"/>
            <w:gridSpan w:val="2"/>
            <w:vAlign w:val="center"/>
          </w:tcPr>
          <w:p w:rsidR="00792B0F" w:rsidRDefault="00792B0F">
            <w:pPr>
              <w:rPr>
                <w:snapToGrid w:val="0"/>
              </w:rPr>
            </w:pPr>
          </w:p>
        </w:tc>
        <w:tc>
          <w:tcPr>
            <w:tcW w:w="735" w:type="dxa"/>
            <w:vAlign w:val="center"/>
          </w:tcPr>
          <w:p w:rsidR="00792B0F" w:rsidRDefault="00792B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415" w:type="dxa"/>
            <w:vAlign w:val="center"/>
          </w:tcPr>
          <w:p w:rsidR="00792B0F" w:rsidRDefault="00792B0F">
            <w:pPr>
              <w:rPr>
                <w:snapToGrid w:val="0"/>
              </w:rPr>
            </w:pPr>
          </w:p>
        </w:tc>
      </w:tr>
      <w:tr w:rsidR="00792B0F">
        <w:tblPrEx>
          <w:tblCellMar>
            <w:top w:w="0" w:type="dxa"/>
            <w:bottom w:w="0" w:type="dxa"/>
          </w:tblCellMar>
        </w:tblPrEx>
        <w:trPr>
          <w:trHeight w:hRule="exact" w:val="1890"/>
        </w:trPr>
        <w:tc>
          <w:tcPr>
            <w:tcW w:w="1680" w:type="dxa"/>
            <w:vAlign w:val="center"/>
          </w:tcPr>
          <w:p w:rsidR="00792B0F" w:rsidRDefault="00792B0F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  <w:p w:rsidR="00792B0F" w:rsidRDefault="00792B0F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（法令根拠等）</w:t>
            </w:r>
          </w:p>
        </w:tc>
        <w:tc>
          <w:tcPr>
            <w:tcW w:w="6300" w:type="dxa"/>
            <w:gridSpan w:val="5"/>
            <w:vAlign w:val="center"/>
          </w:tcPr>
          <w:p w:rsidR="00792B0F" w:rsidRDefault="00792B0F">
            <w:pPr>
              <w:rPr>
                <w:snapToGrid w:val="0"/>
              </w:rPr>
            </w:pPr>
          </w:p>
        </w:tc>
      </w:tr>
      <w:tr w:rsidR="00792B0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vMerge w:val="restart"/>
            <w:vAlign w:val="center"/>
          </w:tcPr>
          <w:p w:rsidR="00792B0F" w:rsidRDefault="00792B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申請内容</w:t>
            </w:r>
          </w:p>
        </w:tc>
        <w:tc>
          <w:tcPr>
            <w:tcW w:w="1785" w:type="dxa"/>
            <w:gridSpan w:val="2"/>
            <w:vAlign w:val="center"/>
          </w:tcPr>
          <w:p w:rsidR="00792B0F" w:rsidRDefault="00792B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建築物の所在地</w:t>
            </w:r>
          </w:p>
        </w:tc>
        <w:tc>
          <w:tcPr>
            <w:tcW w:w="4515" w:type="dxa"/>
            <w:gridSpan w:val="3"/>
            <w:vAlign w:val="center"/>
          </w:tcPr>
          <w:p w:rsidR="00792B0F" w:rsidRDefault="00792B0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北区　　　　　　丁目　　　　番　　　　号</w:t>
            </w:r>
          </w:p>
        </w:tc>
      </w:tr>
      <w:tr w:rsidR="00792B0F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vMerge/>
            <w:vAlign w:val="center"/>
          </w:tcPr>
          <w:p w:rsidR="00792B0F" w:rsidRDefault="00792B0F">
            <w:pPr>
              <w:rPr>
                <w:snapToGrid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792B0F" w:rsidRDefault="00792B0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建築主氏名</w:t>
            </w:r>
          </w:p>
        </w:tc>
        <w:tc>
          <w:tcPr>
            <w:tcW w:w="4515" w:type="dxa"/>
            <w:gridSpan w:val="3"/>
            <w:vAlign w:val="center"/>
          </w:tcPr>
          <w:p w:rsidR="00792B0F" w:rsidRDefault="00792B0F">
            <w:pPr>
              <w:rPr>
                <w:snapToGrid w:val="0"/>
              </w:rPr>
            </w:pPr>
          </w:p>
        </w:tc>
      </w:tr>
      <w:tr w:rsidR="00792B0F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vMerge/>
            <w:vAlign w:val="center"/>
          </w:tcPr>
          <w:p w:rsidR="00792B0F" w:rsidRDefault="00792B0F">
            <w:pPr>
              <w:rPr>
                <w:snapToGrid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792B0F" w:rsidRDefault="00792B0F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建築確認番号</w:t>
            </w:r>
          </w:p>
          <w:p w:rsidR="00792B0F" w:rsidRDefault="00792B0F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確認年月日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確認年月日</w:t>
            </w:r>
          </w:p>
        </w:tc>
        <w:tc>
          <w:tcPr>
            <w:tcW w:w="4515" w:type="dxa"/>
            <w:gridSpan w:val="3"/>
            <w:vAlign w:val="center"/>
          </w:tcPr>
          <w:p w:rsidR="00792B0F" w:rsidRDefault="00792B0F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年度　第　　　　　　　号　　　</w:t>
            </w:r>
          </w:p>
          <w:p w:rsidR="00792B0F" w:rsidRDefault="00792B0F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　月　　　　日　　　</w:t>
            </w:r>
          </w:p>
        </w:tc>
      </w:tr>
    </w:tbl>
    <w:p w:rsidR="00792B0F" w:rsidRDefault="00792B0F">
      <w:pPr>
        <w:spacing w:before="300"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問合せ　　　　　　　　　　　</w:t>
      </w:r>
    </w:p>
    <w:p w:rsidR="00792B0F" w:rsidRDefault="00792B0F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所属　　　　　　　　　　　</w:t>
      </w:r>
    </w:p>
    <w:p w:rsidR="00792B0F" w:rsidRDefault="00792B0F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担当　　　　　　　　　　　</w:t>
      </w:r>
    </w:p>
    <w:p w:rsidR="00792B0F" w:rsidRDefault="00792B0F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　　　　　　　　</w:t>
      </w:r>
    </w:p>
    <w:p w:rsidR="00792B0F" w:rsidRDefault="00792B0F">
      <w:pPr>
        <w:spacing w:line="320" w:lineRule="exact"/>
        <w:rPr>
          <w:snapToGrid w:val="0"/>
        </w:rPr>
      </w:pPr>
    </w:p>
    <w:p w:rsidR="00792B0F" w:rsidRDefault="00792B0F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（日本工業規格Ａ列４番）　</w:t>
      </w:r>
    </w:p>
    <w:sectPr w:rsidR="00792B0F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95E" w:rsidRDefault="00E1495E">
      <w:r>
        <w:separator/>
      </w:r>
    </w:p>
  </w:endnote>
  <w:endnote w:type="continuationSeparator" w:id="0">
    <w:p w:rsidR="00E1495E" w:rsidRDefault="00E1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0F" w:rsidRDefault="00792B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95E" w:rsidRDefault="00E1495E">
      <w:r>
        <w:separator/>
      </w:r>
    </w:p>
  </w:footnote>
  <w:footnote w:type="continuationSeparator" w:id="0">
    <w:p w:rsidR="00E1495E" w:rsidRDefault="00E1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0F" w:rsidRDefault="00792B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42CD"/>
    <w:rsid w:val="000E1CF0"/>
    <w:rsid w:val="00102F7D"/>
    <w:rsid w:val="002E4BE1"/>
    <w:rsid w:val="004C116D"/>
    <w:rsid w:val="005B4DCE"/>
    <w:rsid w:val="006A42CD"/>
    <w:rsid w:val="00792B0F"/>
    <w:rsid w:val="00E1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8E90DB-D4E4-4B4B-8D91-7E4B6555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新例規DB38倍.dot</Template>
  <TotalTime>0</TotalTime>
  <Pages>1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2025-03-17T04:08:00Z</dcterms:created>
  <dcterms:modified xsi:type="dcterms:W3CDTF">2025-03-17T04:08:00Z</dcterms:modified>
</cp:coreProperties>
</file>